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82" w:rsidRPr="001E3283" w:rsidRDefault="00861B82" w:rsidP="00861B82">
      <w:pPr>
        <w:pStyle w:val="NoSpacing"/>
        <w:shd w:val="clear" w:color="auto" w:fill="FFFFFF" w:themeFill="background1"/>
        <w:jc w:val="center"/>
      </w:pPr>
      <w:r w:rsidRPr="001E3283">
        <w:rPr>
          <w:b/>
          <w:i/>
        </w:rPr>
        <w:t>[</w:t>
      </w:r>
      <w:r w:rsidRPr="001E3283">
        <w:rPr>
          <w:b/>
          <w:i/>
          <w:color w:val="FF0000"/>
        </w:rPr>
        <w:t>Insert location here</w:t>
      </w:r>
      <w:r w:rsidRPr="001E3283">
        <w:rPr>
          <w:b/>
          <w:i/>
        </w:rPr>
        <w:t>]</w:t>
      </w:r>
      <w:r w:rsidRPr="001E3283">
        <w:t xml:space="preserve"> BASELINE SURVEY ON MATERNAL HEALTH &amp; TRANSPORT</w:t>
      </w:r>
    </w:p>
    <w:p w:rsidR="00861B82" w:rsidRPr="001E3283" w:rsidRDefault="00861B82" w:rsidP="00861B82">
      <w:pPr>
        <w:pStyle w:val="NoSpacing"/>
        <w:jc w:val="center"/>
        <w:rPr>
          <w:b/>
          <w:i/>
        </w:rPr>
      </w:pPr>
      <w:r w:rsidRPr="001E3283">
        <w:rPr>
          <w:b/>
          <w:i/>
        </w:rPr>
        <w:t>AWARENESS QUESTIONNAIRE</w:t>
      </w:r>
    </w:p>
    <w:p w:rsidR="00861B82" w:rsidRPr="001E3283" w:rsidRDefault="00861B82" w:rsidP="00861B82">
      <w:pPr>
        <w:pStyle w:val="NoSpacing"/>
        <w:jc w:val="center"/>
      </w:pPr>
      <w:r w:rsidRPr="001E3283">
        <w:t xml:space="preserve">INDIVIDUAL INTERVIEW SCHEDULE FOR HEAD OF HOUSEHOLDS </w:t>
      </w:r>
    </w:p>
    <w:p w:rsidR="00861B82" w:rsidRPr="001E3283" w:rsidRDefault="00861B82" w:rsidP="00861B82">
      <w:pPr>
        <w:pStyle w:val="NoSpacing"/>
        <w:jc w:val="center"/>
        <w:rPr>
          <w:b/>
          <w:szCs w:val="24"/>
        </w:rPr>
      </w:pPr>
      <w:r w:rsidRPr="001E3283">
        <w:rPr>
          <w:b/>
          <w:szCs w:val="24"/>
        </w:rPr>
        <w:t>(ANY SECOND HOUSEHOLD SELECTED FOR THE MATERNAL HEALTH QUESTIONNAIRE)</w:t>
      </w:r>
    </w:p>
    <w:p w:rsidR="00861B82" w:rsidRPr="001E3283" w:rsidRDefault="00861B82" w:rsidP="00861B82">
      <w:pPr>
        <w:pStyle w:val="NoSpacing"/>
        <w:rPr>
          <w:sz w:val="20"/>
        </w:rPr>
      </w:pPr>
    </w:p>
    <w:p w:rsidR="00861B82" w:rsidRPr="001E3283" w:rsidRDefault="004A5C7B" w:rsidP="00861B82">
      <w:pPr>
        <w:pStyle w:val="NoSpacing"/>
        <w:rPr>
          <w:sz w:val="20"/>
        </w:rPr>
      </w:pPr>
      <w:r w:rsidRPr="001E3283">
        <w:rPr>
          <w:noProof/>
          <w:lang w:eastAsia="en-GB"/>
        </w:rPr>
        <mc:AlternateContent>
          <mc:Choice Requires="wpg">
            <w:drawing>
              <wp:anchor distT="0" distB="0" distL="114300" distR="114300" simplePos="0" relativeHeight="251663360" behindDoc="0" locked="0" layoutInCell="1" allowOverlap="1" wp14:anchorId="7D377147" wp14:editId="5301A502">
                <wp:simplePos x="0" y="0"/>
                <wp:positionH relativeFrom="column">
                  <wp:posOffset>981710</wp:posOffset>
                </wp:positionH>
                <wp:positionV relativeFrom="paragraph">
                  <wp:posOffset>8890</wp:posOffset>
                </wp:positionV>
                <wp:extent cx="751840" cy="195580"/>
                <wp:effectExtent l="10160" t="8890" r="9525" b="5080"/>
                <wp:wrapNone/>
                <wp:docPr id="1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95580"/>
                          <a:chOff x="7200" y="2670"/>
                          <a:chExt cx="1620" cy="540"/>
                        </a:xfrm>
                      </wpg:grpSpPr>
                      <wps:wsp>
                        <wps:cNvPr id="114" name="Rectangle 76"/>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5" name="Group 77"/>
                        <wpg:cNvGrpSpPr>
                          <a:grpSpLocks/>
                        </wpg:cNvGrpSpPr>
                        <wpg:grpSpPr bwMode="auto">
                          <a:xfrm>
                            <a:off x="7740" y="2670"/>
                            <a:ext cx="1080" cy="540"/>
                            <a:chOff x="2580" y="2670"/>
                            <a:chExt cx="1080" cy="540"/>
                          </a:xfrm>
                        </wpg:grpSpPr>
                        <wps:wsp>
                          <wps:cNvPr id="116" name="Rectangle 78"/>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79"/>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42DFE9" id="Group 75" o:spid="_x0000_s1026" style="position:absolute;margin-left:77.3pt;margin-top:.7pt;width:59.2pt;height:15.4pt;z-index:25166336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">
                <v:rect id="Rectangle 76"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id="Group 77"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78"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79"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group>
              </v:group>
            </w:pict>
          </mc:Fallback>
        </mc:AlternateContent>
      </w:r>
      <w:r w:rsidRPr="001E3283">
        <w:rPr>
          <w:noProof/>
          <w:lang w:eastAsia="en-GB"/>
        </w:rPr>
        <mc:AlternateContent>
          <mc:Choice Requires="wps">
            <w:drawing>
              <wp:anchor distT="0" distB="0" distL="114300" distR="114300" simplePos="0" relativeHeight="251676672" behindDoc="0" locked="0" layoutInCell="1" allowOverlap="1" wp14:anchorId="3AB66CFC" wp14:editId="037FCD1A">
                <wp:simplePos x="0" y="0"/>
                <wp:positionH relativeFrom="column">
                  <wp:posOffset>3769995</wp:posOffset>
                </wp:positionH>
                <wp:positionV relativeFrom="paragraph">
                  <wp:posOffset>3810</wp:posOffset>
                </wp:positionV>
                <wp:extent cx="241300" cy="195580"/>
                <wp:effectExtent l="0" t="0" r="25400" b="13970"/>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E154330" id="Rectangle 59" o:spid="_x0000_s1026" style="position:absolute;margin-left:296.85pt;margin-top:.3pt;width:19pt;height:1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"/>
            </w:pict>
          </mc:Fallback>
        </mc:AlternateContent>
      </w:r>
      <w:r w:rsidRPr="001E3283">
        <w:rPr>
          <w:noProof/>
          <w:lang w:eastAsia="en-GB"/>
        </w:rPr>
        <mc:AlternateContent>
          <mc:Choice Requires="wpg">
            <w:drawing>
              <wp:anchor distT="0" distB="0" distL="114300" distR="114300" simplePos="0" relativeHeight="251659264" behindDoc="0" locked="0" layoutInCell="1" allowOverlap="1" wp14:anchorId="58EC11D8" wp14:editId="73757C88">
                <wp:simplePos x="0" y="0"/>
                <wp:positionH relativeFrom="column">
                  <wp:posOffset>3044190</wp:posOffset>
                </wp:positionH>
                <wp:positionV relativeFrom="paragraph">
                  <wp:posOffset>8890</wp:posOffset>
                </wp:positionV>
                <wp:extent cx="724535" cy="195580"/>
                <wp:effectExtent l="6350" t="8890" r="12065" b="5080"/>
                <wp:wrapNone/>
                <wp:docPr id="11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119"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0" name="Group 58"/>
                        <wpg:cNvGrpSpPr>
                          <a:grpSpLocks/>
                        </wpg:cNvGrpSpPr>
                        <wpg:grpSpPr bwMode="auto">
                          <a:xfrm>
                            <a:off x="7740" y="2670"/>
                            <a:ext cx="1080" cy="540"/>
                            <a:chOff x="2580" y="2670"/>
                            <a:chExt cx="1080" cy="540"/>
                          </a:xfrm>
                        </wpg:grpSpPr>
                        <wps:wsp>
                          <wps:cNvPr id="121"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7730E" id="Group 56" o:spid="_x0000_s1026" style="position:absolute;margin-left:239.7pt;margin-top:.7pt;width:57.05pt;height:15.4pt;z-index:25165926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group>
            </w:pict>
          </mc:Fallback>
        </mc:AlternateContent>
      </w:r>
      <w:r w:rsidR="00861B82" w:rsidRPr="001E3283">
        <w:t>CLUSTER CODE</w:t>
      </w:r>
      <w:r w:rsidR="00861B82" w:rsidRPr="001E3283" w:rsidDel="00F972C3">
        <w:t xml:space="preserve"> </w:t>
      </w:r>
      <w:r w:rsidR="00861B82" w:rsidRPr="001E3283">
        <w:t xml:space="preserve">                                </w:t>
      </w:r>
      <w:r w:rsidR="00861B82" w:rsidRPr="001E3283">
        <w:tab/>
      </w:r>
      <w:r w:rsidR="00861B82" w:rsidRPr="001E3283">
        <w:tab/>
        <w:t>Q. ID</w:t>
      </w:r>
    </w:p>
    <w:p w:rsidR="00861B82" w:rsidRPr="001E3283" w:rsidRDefault="00861B82" w:rsidP="00861B82">
      <w:pPr>
        <w:pStyle w:val="NoSpacing"/>
      </w:pPr>
    </w:p>
    <w:p w:rsidR="00861B82" w:rsidRPr="001E3283" w:rsidRDefault="00F16680" w:rsidP="00861B82">
      <w:pPr>
        <w:pStyle w:val="NoSpacing"/>
      </w:pPr>
      <w:r w:rsidRPr="001E3283">
        <w:rPr>
          <w:noProof/>
          <w:lang w:eastAsia="en-GB"/>
        </w:rPr>
        <mc:AlternateContent>
          <mc:Choice Requires="wpg">
            <w:drawing>
              <wp:anchor distT="0" distB="0" distL="114300" distR="114300" simplePos="0" relativeHeight="251661312" behindDoc="0" locked="0" layoutInCell="1" allowOverlap="1" wp14:anchorId="7C3E3207" wp14:editId="79122881">
                <wp:simplePos x="0" y="0"/>
                <wp:positionH relativeFrom="column">
                  <wp:posOffset>5657215</wp:posOffset>
                </wp:positionH>
                <wp:positionV relativeFrom="paragraph">
                  <wp:posOffset>159385</wp:posOffset>
                </wp:positionV>
                <wp:extent cx="800100" cy="208280"/>
                <wp:effectExtent l="0" t="0" r="19050" b="20320"/>
                <wp:wrapNone/>
                <wp:docPr id="10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08280"/>
                          <a:chOff x="7200" y="2670"/>
                          <a:chExt cx="1620" cy="540"/>
                        </a:xfrm>
                      </wpg:grpSpPr>
                      <wps:wsp>
                        <wps:cNvPr id="104" name="Rectangle 63"/>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5" name="Group 64"/>
                        <wpg:cNvGrpSpPr>
                          <a:grpSpLocks/>
                        </wpg:cNvGrpSpPr>
                        <wpg:grpSpPr bwMode="auto">
                          <a:xfrm>
                            <a:off x="7740" y="2670"/>
                            <a:ext cx="1080" cy="540"/>
                            <a:chOff x="2580" y="2670"/>
                            <a:chExt cx="1080" cy="540"/>
                          </a:xfrm>
                        </wpg:grpSpPr>
                        <wps:wsp>
                          <wps:cNvPr id="106" name="Rectangle 65"/>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66"/>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B9F1FD" id="Group 62" o:spid="_x0000_s1026" style="position:absolute;margin-left:445.45pt;margin-top:12.55pt;width:63pt;height:16.4pt;z-index:251661312"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">
                <v:rect id="Rectangle 63"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group id="Group 64"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65"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66"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group>
              </v:group>
            </w:pict>
          </mc:Fallback>
        </mc:AlternateContent>
      </w:r>
      <w:r w:rsidRPr="001E3283">
        <w:rPr>
          <w:noProof/>
          <w:lang w:eastAsia="en-GB"/>
        </w:rPr>
        <mc:AlternateContent>
          <mc:Choice Requires="wpg">
            <w:drawing>
              <wp:anchor distT="0" distB="0" distL="114300" distR="114300" simplePos="0" relativeHeight="251664384" behindDoc="0" locked="0" layoutInCell="1" allowOverlap="1" wp14:anchorId="01240D14" wp14:editId="5F167974">
                <wp:simplePos x="0" y="0"/>
                <wp:positionH relativeFrom="column">
                  <wp:posOffset>4161790</wp:posOffset>
                </wp:positionH>
                <wp:positionV relativeFrom="paragraph">
                  <wp:posOffset>159385</wp:posOffset>
                </wp:positionV>
                <wp:extent cx="590550" cy="198755"/>
                <wp:effectExtent l="0" t="0" r="19050" b="10795"/>
                <wp:wrapNone/>
                <wp:docPr id="10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198755"/>
                          <a:chOff x="7200" y="2670"/>
                          <a:chExt cx="1620" cy="540"/>
                        </a:xfrm>
                      </wpg:grpSpPr>
                      <wps:wsp>
                        <wps:cNvPr id="109" name="Rectangle 81"/>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0" name="Group 82"/>
                        <wpg:cNvGrpSpPr>
                          <a:grpSpLocks/>
                        </wpg:cNvGrpSpPr>
                        <wpg:grpSpPr bwMode="auto">
                          <a:xfrm>
                            <a:off x="7740" y="2670"/>
                            <a:ext cx="1080" cy="540"/>
                            <a:chOff x="2580" y="2670"/>
                            <a:chExt cx="1080" cy="540"/>
                          </a:xfrm>
                        </wpg:grpSpPr>
                        <wps:wsp>
                          <wps:cNvPr id="111" name="Rectangle 8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8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A15018" id="Group 80" o:spid="_x0000_s1026" style="position:absolute;margin-left:327.7pt;margin-top:12.55pt;width:46.5pt;height:15.65pt;z-index:25166438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">
                <v:rect id="Rectangle 81"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group id="Group 82"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83"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84"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group>
              </v:group>
            </w:pict>
          </mc:Fallback>
        </mc:AlternateContent>
      </w:r>
      <w:r w:rsidRPr="001E3283">
        <w:rPr>
          <w:noProof/>
          <w:lang w:eastAsia="en-GB"/>
        </w:rPr>
        <mc:AlternateContent>
          <mc:Choice Requires="wpg">
            <w:drawing>
              <wp:anchor distT="0" distB="0" distL="114300" distR="114300" simplePos="0" relativeHeight="251662336" behindDoc="0" locked="0" layoutInCell="1" allowOverlap="1" wp14:anchorId="48A8E7B5" wp14:editId="12CDD490">
                <wp:simplePos x="0" y="0"/>
                <wp:positionH relativeFrom="column">
                  <wp:posOffset>1361440</wp:posOffset>
                </wp:positionH>
                <wp:positionV relativeFrom="paragraph">
                  <wp:posOffset>159385</wp:posOffset>
                </wp:positionV>
                <wp:extent cx="609600" cy="198755"/>
                <wp:effectExtent l="0" t="0" r="19050" b="10795"/>
                <wp:wrapNone/>
                <wp:docPr id="10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98755"/>
                          <a:chOff x="2580" y="2670"/>
                          <a:chExt cx="1080" cy="540"/>
                        </a:xfrm>
                      </wpg:grpSpPr>
                      <wps:wsp>
                        <wps:cNvPr id="101" name="Rectangle 7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7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5FFBF" id="Group 72" o:spid="_x0000_s1026" style="position:absolute;margin-left:107.2pt;margin-top:12.55pt;width:48pt;height:15.65pt;z-index:251662336"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">
                <v:rect id="Rectangle 73"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74"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w:pict>
          </mc:Fallback>
        </mc:AlternateContent>
      </w:r>
    </w:p>
    <w:p w:rsidR="00861B82" w:rsidRPr="001E3283" w:rsidRDefault="00861B82" w:rsidP="00861B82">
      <w:pPr>
        <w:pStyle w:val="NoSpacing"/>
      </w:pPr>
      <w:r w:rsidRPr="001E3283">
        <w:t>01</w:t>
      </w:r>
      <w:r w:rsidRPr="001E3283">
        <w:rPr>
          <w:b/>
          <w:i/>
          <w:sz w:val="18"/>
          <w:szCs w:val="18"/>
        </w:rPr>
        <w:t>[</w:t>
      </w:r>
      <w:r w:rsidRPr="001E3283">
        <w:rPr>
          <w:b/>
          <w:i/>
          <w:color w:val="FF0000"/>
          <w:sz w:val="18"/>
          <w:szCs w:val="18"/>
        </w:rPr>
        <w:t>insert State or Province</w:t>
      </w:r>
      <w:r w:rsidRPr="001E3283">
        <w:rPr>
          <w:i/>
          <w:sz w:val="18"/>
          <w:szCs w:val="18"/>
        </w:rPr>
        <w:t>]</w:t>
      </w:r>
      <w:r w:rsidRPr="001E3283">
        <w:t xml:space="preserve">       </w:t>
      </w:r>
      <w:r w:rsidR="00F16680" w:rsidRPr="001E3283">
        <w:t xml:space="preserve">               </w:t>
      </w:r>
      <w:r w:rsidRPr="001E3283">
        <w:t xml:space="preserve"> 002 </w:t>
      </w:r>
      <w:r w:rsidRPr="001E3283">
        <w:rPr>
          <w:b/>
          <w:i/>
          <w:sz w:val="20"/>
        </w:rPr>
        <w:t>[</w:t>
      </w:r>
      <w:r w:rsidR="00F16680" w:rsidRPr="001E3283">
        <w:rPr>
          <w:b/>
          <w:i/>
          <w:color w:val="FF0000"/>
          <w:sz w:val="20"/>
        </w:rPr>
        <w:t>insert Lower Administrative Level</w:t>
      </w:r>
      <w:r w:rsidR="00F16680" w:rsidRPr="001E3283">
        <w:rPr>
          <w:b/>
          <w:i/>
          <w:color w:val="000000" w:themeColor="text1"/>
          <w:sz w:val="20"/>
        </w:rPr>
        <w:t>]</w:t>
      </w:r>
      <w:r w:rsidR="00F16680" w:rsidRPr="001E3283">
        <w:t xml:space="preserve">                     </w:t>
      </w:r>
      <w:r w:rsidRPr="001E3283">
        <w:t xml:space="preserve"> 003 LOCALITY  </w:t>
      </w:r>
    </w:p>
    <w:p w:rsidR="00861B82" w:rsidRPr="001E3283" w:rsidRDefault="00861B82" w:rsidP="00861B82">
      <w:pPr>
        <w:pStyle w:val="NoSpacing"/>
      </w:pPr>
    </w:p>
    <w:p w:rsidR="00861B82" w:rsidRPr="001E3283" w:rsidRDefault="00861B82" w:rsidP="00861B82">
      <w:pPr>
        <w:pStyle w:val="NoSpacing"/>
      </w:pPr>
      <w:r w:rsidRPr="001E3283">
        <w:rPr>
          <w:noProof/>
          <w:lang w:eastAsia="en-GB"/>
        </w:rPr>
        <mc:AlternateContent>
          <mc:Choice Requires="wps">
            <w:drawing>
              <wp:anchor distT="0" distB="0" distL="114300" distR="114300" simplePos="0" relativeHeight="251660288" behindDoc="0" locked="0" layoutInCell="1" allowOverlap="1" wp14:anchorId="7D604890" wp14:editId="71CCBB9D">
                <wp:simplePos x="0" y="0"/>
                <wp:positionH relativeFrom="column">
                  <wp:posOffset>2393315</wp:posOffset>
                </wp:positionH>
                <wp:positionV relativeFrom="paragraph">
                  <wp:posOffset>111125</wp:posOffset>
                </wp:positionV>
                <wp:extent cx="342900" cy="275590"/>
                <wp:effectExtent l="12065" t="6350" r="6985" b="13335"/>
                <wp:wrapNone/>
                <wp:docPr id="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5D17A" id="Rectangle 61" o:spid="_x0000_s1026" style="position:absolute;margin-left:188.45pt;margin-top:8.75pt;width:27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"/>
            </w:pict>
          </mc:Fallback>
        </mc:AlternateContent>
      </w:r>
      <w:r w:rsidRPr="001E3283">
        <w:t xml:space="preserve">     </w:t>
      </w:r>
      <w:r w:rsidRPr="001E3283">
        <w:tab/>
        <w:t xml:space="preserve"> </w:t>
      </w:r>
      <w:r w:rsidRPr="001E3283">
        <w:rPr>
          <w:noProof/>
          <w:lang w:eastAsia="en-GB"/>
        </w:rPr>
        <mc:AlternateContent>
          <mc:Choice Requires="wpg">
            <w:drawing>
              <wp:anchor distT="0" distB="0" distL="114300" distR="114300" simplePos="0" relativeHeight="251665408" behindDoc="0" locked="0" layoutInCell="1" allowOverlap="1" wp14:anchorId="56466740" wp14:editId="65F3EDC5">
                <wp:simplePos x="0" y="0"/>
                <wp:positionH relativeFrom="column">
                  <wp:posOffset>5015230</wp:posOffset>
                </wp:positionH>
                <wp:positionV relativeFrom="paragraph">
                  <wp:posOffset>111125</wp:posOffset>
                </wp:positionV>
                <wp:extent cx="500380" cy="265430"/>
                <wp:effectExtent l="5080" t="6350" r="8890" b="13970"/>
                <wp:wrapNone/>
                <wp:docPr id="9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265430"/>
                          <a:chOff x="2580" y="2670"/>
                          <a:chExt cx="1080" cy="540"/>
                        </a:xfrm>
                      </wpg:grpSpPr>
                      <wps:wsp>
                        <wps:cNvPr id="97" name="Rectangle 8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8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0D70C8" id="Group 85" o:spid="_x0000_s1026" style="position:absolute;margin-left:394.9pt;margin-top:8.75pt;width:39.4pt;height:20.9pt;z-index:251665408"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">
                <v:rect id="Rectangle 86"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87"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group>
            </w:pict>
          </mc:Fallback>
        </mc:AlternateContent>
      </w:r>
    </w:p>
    <w:p w:rsidR="00861B82" w:rsidRPr="001E3283" w:rsidRDefault="00861B82" w:rsidP="00861B82">
      <w:pPr>
        <w:pStyle w:val="NoSpacing"/>
      </w:pPr>
      <w:r w:rsidRPr="001E3283">
        <w:t>004 LOCATION (URBAN=1 OR RURAL=2)</w:t>
      </w:r>
      <w:r w:rsidRPr="001E3283">
        <w:tab/>
      </w:r>
      <w:r w:rsidRPr="001E3283">
        <w:tab/>
        <w:t xml:space="preserve">        005 HOUSEHOLD NUMBER                                                       </w:t>
      </w:r>
    </w:p>
    <w:p w:rsidR="00861B82" w:rsidRPr="001E3283" w:rsidRDefault="00861B82" w:rsidP="00861B82">
      <w:pPr>
        <w:pStyle w:val="NoSpacing"/>
      </w:pPr>
    </w:p>
    <w:p w:rsidR="00861B82" w:rsidRPr="001E3283" w:rsidRDefault="00861B82" w:rsidP="00861B82">
      <w:pPr>
        <w:pStyle w:val="NoSpacing"/>
        <w:rPr>
          <w:b/>
        </w:rPr>
      </w:pPr>
    </w:p>
    <w:p w:rsidR="00861B82" w:rsidRPr="001E3283" w:rsidRDefault="00861B82" w:rsidP="00861B82">
      <w:pPr>
        <w:pStyle w:val="NoSpacing"/>
        <w:rPr>
          <w:b/>
        </w:rPr>
      </w:pPr>
    </w:p>
    <w:p w:rsidR="00861B82" w:rsidRPr="001E3283" w:rsidRDefault="00861B82" w:rsidP="00861B82">
      <w:pPr>
        <w:pStyle w:val="NoSpacing"/>
      </w:pPr>
      <w:r w:rsidRPr="001E3283">
        <w:rPr>
          <w:b/>
        </w:rPr>
        <w:t>Introduction:</w:t>
      </w:r>
      <w:r w:rsidRPr="001E3283">
        <w:t xml:space="preserve">  My name is </w:t>
      </w:r>
      <w:r w:rsidRPr="001E3283">
        <w:rPr>
          <w:b/>
          <w:i/>
          <w:color w:val="FF0000"/>
          <w:sz w:val="20"/>
          <w:szCs w:val="20"/>
        </w:rPr>
        <w:t>[insert name</w:t>
      </w:r>
      <w:r w:rsidRPr="001E3283">
        <w:rPr>
          <w:b/>
          <w:i/>
          <w:sz w:val="20"/>
          <w:szCs w:val="20"/>
        </w:rPr>
        <w:t>]</w:t>
      </w:r>
      <w:r w:rsidRPr="001E3283">
        <w:t xml:space="preserve"> and I am working for </w:t>
      </w:r>
      <w:r w:rsidRPr="001E3283">
        <w:rPr>
          <w:b/>
          <w:i/>
          <w:sz w:val="20"/>
        </w:rPr>
        <w:t>[</w:t>
      </w:r>
      <w:r w:rsidRPr="001E3283">
        <w:rPr>
          <w:b/>
          <w:i/>
          <w:color w:val="FF0000"/>
          <w:sz w:val="20"/>
        </w:rPr>
        <w:t>Insert organisation here</w:t>
      </w:r>
      <w:r w:rsidRPr="001E3283">
        <w:rPr>
          <w:b/>
          <w:i/>
          <w:sz w:val="20"/>
        </w:rPr>
        <w:t>]</w:t>
      </w:r>
      <w:r w:rsidRPr="001E3283">
        <w:t>. We are interviewing people here in [</w:t>
      </w:r>
      <w:r w:rsidRPr="001E3283">
        <w:rPr>
          <w:b/>
          <w:color w:val="FF0000"/>
        </w:rPr>
        <w:t>NAME OF CITY, TOWN OR SITE</w:t>
      </w:r>
      <w:r w:rsidRPr="001E3283">
        <w:t>] in order to find out about certain behaviours that affect people’s health in this environment.</w:t>
      </w:r>
    </w:p>
    <w:p w:rsidR="00861B82" w:rsidRPr="001E3283" w:rsidRDefault="00861B82" w:rsidP="00861B82">
      <w:pPr>
        <w:pStyle w:val="NoSpacing"/>
      </w:pPr>
      <w:r w:rsidRPr="001E3283">
        <w:rPr>
          <w:b/>
        </w:rPr>
        <w:t>Confidentiality and consent:</w:t>
      </w:r>
      <w:r w:rsidRPr="001E3283">
        <w:t xml:space="preserve"> I am going to ask you some questions, some of which may be very personal.  Your answers are completely confidential.  Your name will not be written on this form, and will never be used in connection with any of the information you tell me. You may need to know that this exercise is taking place in </w:t>
      </w:r>
      <w:r w:rsidRPr="001E3283">
        <w:rPr>
          <w:b/>
          <w:i/>
        </w:rPr>
        <w:t>[</w:t>
      </w:r>
      <w:r w:rsidRPr="001E3283">
        <w:rPr>
          <w:b/>
          <w:i/>
          <w:color w:val="FF0000"/>
          <w:sz w:val="20"/>
          <w:szCs w:val="20"/>
        </w:rPr>
        <w:t>Insert location(s) here</w:t>
      </w:r>
      <w:r w:rsidRPr="001E3283">
        <w:rPr>
          <w:b/>
          <w:i/>
        </w:rPr>
        <w:t>]</w:t>
      </w:r>
      <w:r w:rsidRPr="001E3283">
        <w:t>. Your honest answers to these questions will help us better understand what people think, say and do about certain kinds of behaviours.  The information collected from you and people like you will help the government to find solution to some health problems affecting people in this environment. We would greatly appreciate your help in responding to this survey. My supervisor may come back later to verify this information.</w:t>
      </w:r>
    </w:p>
    <w:p w:rsidR="00861B82" w:rsidRPr="001E3283" w:rsidRDefault="00861B82" w:rsidP="00861B82">
      <w:pPr>
        <w:pStyle w:val="NoSpacing"/>
      </w:pPr>
    </w:p>
    <w:p w:rsidR="00861B82" w:rsidRPr="001E3283" w:rsidRDefault="00861B82" w:rsidP="00861B82">
      <w:pPr>
        <w:pStyle w:val="NoSpacing"/>
      </w:pPr>
    </w:p>
    <w:p w:rsidR="00861B82" w:rsidRPr="001E3283" w:rsidRDefault="00861B82" w:rsidP="00861B82">
      <w:pPr>
        <w:pStyle w:val="NoSpacing"/>
      </w:pPr>
      <w:r w:rsidRPr="001E3283">
        <w:t>(Signature of interviewer certifying that informed consent has been given verbally by respondent)</w:t>
      </w:r>
    </w:p>
    <w:p w:rsidR="00861B82" w:rsidRPr="001E3283" w:rsidRDefault="00861B82" w:rsidP="00861B82">
      <w:pPr>
        <w:pStyle w:val="NoSpacing"/>
      </w:pPr>
    </w:p>
    <w:p w:rsidR="00861B82" w:rsidRPr="001E3283" w:rsidRDefault="00861B82" w:rsidP="00861B82">
      <w:pPr>
        <w:pStyle w:val="NoSpacing"/>
      </w:pPr>
      <w:r w:rsidRPr="001E3283">
        <w:t>Interviewer’s visit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2376"/>
        <w:gridCol w:w="2376"/>
        <w:gridCol w:w="2376"/>
      </w:tblGrid>
      <w:tr w:rsidR="00861B82" w:rsidRPr="001E3283" w:rsidTr="006854DD">
        <w:tc>
          <w:tcPr>
            <w:tcW w:w="2376" w:type="dxa"/>
            <w:shd w:val="pct80" w:color="auto" w:fill="FFFFFF"/>
          </w:tcPr>
          <w:p w:rsidR="00861B82" w:rsidRPr="001E3283" w:rsidRDefault="00861B82" w:rsidP="006854DD">
            <w:pPr>
              <w:pStyle w:val="NoSpacing"/>
              <w:rPr>
                <w:b/>
              </w:rPr>
            </w:pPr>
          </w:p>
        </w:tc>
        <w:tc>
          <w:tcPr>
            <w:tcW w:w="2376" w:type="dxa"/>
            <w:shd w:val="pct80" w:color="auto" w:fill="FFFFFF"/>
          </w:tcPr>
          <w:p w:rsidR="00861B82" w:rsidRPr="001E3283" w:rsidRDefault="00861B82" w:rsidP="006854DD">
            <w:pPr>
              <w:pStyle w:val="NoSpacing"/>
              <w:rPr>
                <w:b/>
              </w:rPr>
            </w:pPr>
            <w:r w:rsidRPr="001E3283">
              <w:rPr>
                <w:b/>
              </w:rPr>
              <w:t>Visit 1</w:t>
            </w:r>
          </w:p>
        </w:tc>
        <w:tc>
          <w:tcPr>
            <w:tcW w:w="2376" w:type="dxa"/>
            <w:shd w:val="pct80" w:color="auto" w:fill="FFFFFF"/>
          </w:tcPr>
          <w:p w:rsidR="00861B82" w:rsidRPr="001E3283" w:rsidRDefault="00861B82" w:rsidP="006854DD">
            <w:pPr>
              <w:pStyle w:val="NoSpacing"/>
              <w:rPr>
                <w:b/>
              </w:rPr>
            </w:pPr>
            <w:r w:rsidRPr="001E3283">
              <w:rPr>
                <w:b/>
              </w:rPr>
              <w:t>Visit 2</w:t>
            </w:r>
          </w:p>
        </w:tc>
        <w:tc>
          <w:tcPr>
            <w:tcW w:w="2376" w:type="dxa"/>
            <w:shd w:val="pct80" w:color="auto" w:fill="FFFFFF"/>
          </w:tcPr>
          <w:p w:rsidR="00861B82" w:rsidRPr="001E3283" w:rsidRDefault="00861B82" w:rsidP="006854DD">
            <w:pPr>
              <w:pStyle w:val="NoSpacing"/>
              <w:rPr>
                <w:b/>
              </w:rPr>
            </w:pPr>
            <w:r w:rsidRPr="001E3283">
              <w:rPr>
                <w:b/>
              </w:rPr>
              <w:t>Visit 3</w:t>
            </w:r>
          </w:p>
        </w:tc>
      </w:tr>
      <w:tr w:rsidR="00861B82" w:rsidRPr="001E3283" w:rsidTr="006854DD">
        <w:trPr>
          <w:trHeight w:val="222"/>
        </w:trPr>
        <w:tc>
          <w:tcPr>
            <w:tcW w:w="2376" w:type="dxa"/>
            <w:shd w:val="pct20" w:color="auto" w:fill="FFFFFF"/>
          </w:tcPr>
          <w:p w:rsidR="00861B82" w:rsidRPr="001E3283" w:rsidRDefault="00861B82" w:rsidP="006854DD">
            <w:pPr>
              <w:pStyle w:val="NoSpacing"/>
            </w:pPr>
            <w:r w:rsidRPr="001E3283">
              <w:t>Date</w:t>
            </w:r>
          </w:p>
        </w:tc>
        <w:tc>
          <w:tcPr>
            <w:tcW w:w="2376" w:type="dxa"/>
          </w:tcPr>
          <w:p w:rsidR="00861B82" w:rsidRPr="001E3283" w:rsidRDefault="00861B82" w:rsidP="006854DD">
            <w:pPr>
              <w:pStyle w:val="NoSpacing"/>
            </w:pPr>
          </w:p>
        </w:tc>
        <w:tc>
          <w:tcPr>
            <w:tcW w:w="2376" w:type="dxa"/>
          </w:tcPr>
          <w:p w:rsidR="00861B82" w:rsidRPr="001E3283" w:rsidRDefault="00861B82" w:rsidP="006854DD">
            <w:pPr>
              <w:pStyle w:val="NoSpacing"/>
            </w:pPr>
          </w:p>
        </w:tc>
        <w:tc>
          <w:tcPr>
            <w:tcW w:w="2376" w:type="dxa"/>
          </w:tcPr>
          <w:p w:rsidR="00861B82" w:rsidRPr="001E3283" w:rsidRDefault="00861B82" w:rsidP="006854DD">
            <w:pPr>
              <w:pStyle w:val="NoSpacing"/>
            </w:pPr>
          </w:p>
        </w:tc>
      </w:tr>
      <w:tr w:rsidR="00861B82" w:rsidRPr="001E3283" w:rsidTr="006854DD">
        <w:tc>
          <w:tcPr>
            <w:tcW w:w="2376" w:type="dxa"/>
            <w:shd w:val="pct20" w:color="auto" w:fill="FFFFFF"/>
          </w:tcPr>
          <w:p w:rsidR="00861B82" w:rsidRPr="001E3283" w:rsidRDefault="00861B82" w:rsidP="006854DD">
            <w:pPr>
              <w:pStyle w:val="NoSpacing"/>
            </w:pPr>
            <w:r w:rsidRPr="001E3283">
              <w:t>Result</w:t>
            </w:r>
          </w:p>
        </w:tc>
        <w:tc>
          <w:tcPr>
            <w:tcW w:w="2376" w:type="dxa"/>
          </w:tcPr>
          <w:p w:rsidR="00861B82" w:rsidRPr="001E3283" w:rsidRDefault="00861B82" w:rsidP="006854DD">
            <w:pPr>
              <w:pStyle w:val="NoSpacing"/>
            </w:pPr>
          </w:p>
        </w:tc>
        <w:tc>
          <w:tcPr>
            <w:tcW w:w="2376" w:type="dxa"/>
          </w:tcPr>
          <w:p w:rsidR="00861B82" w:rsidRPr="001E3283" w:rsidRDefault="00861B82" w:rsidP="006854DD">
            <w:pPr>
              <w:pStyle w:val="NoSpacing"/>
            </w:pPr>
          </w:p>
        </w:tc>
        <w:tc>
          <w:tcPr>
            <w:tcW w:w="2376" w:type="dxa"/>
          </w:tcPr>
          <w:p w:rsidR="00861B82" w:rsidRPr="001E3283" w:rsidRDefault="00861B82" w:rsidP="006854DD">
            <w:pPr>
              <w:pStyle w:val="NoSpacing"/>
            </w:pPr>
          </w:p>
        </w:tc>
      </w:tr>
      <w:tr w:rsidR="00861B82" w:rsidRPr="001E3283" w:rsidTr="006854DD">
        <w:tc>
          <w:tcPr>
            <w:tcW w:w="2376" w:type="dxa"/>
            <w:shd w:val="pct20" w:color="auto" w:fill="FFFFFF"/>
          </w:tcPr>
          <w:p w:rsidR="00861B82" w:rsidRPr="001E3283" w:rsidRDefault="00861B82" w:rsidP="006854DD">
            <w:pPr>
              <w:pStyle w:val="NoSpacing"/>
            </w:pPr>
            <w:r w:rsidRPr="001E3283">
              <w:t xml:space="preserve">Interviewer </w:t>
            </w:r>
          </w:p>
        </w:tc>
        <w:tc>
          <w:tcPr>
            <w:tcW w:w="2376" w:type="dxa"/>
          </w:tcPr>
          <w:p w:rsidR="00861B82" w:rsidRPr="001E3283" w:rsidRDefault="00861B82" w:rsidP="006854DD">
            <w:pPr>
              <w:pStyle w:val="NoSpacing"/>
            </w:pPr>
          </w:p>
        </w:tc>
        <w:tc>
          <w:tcPr>
            <w:tcW w:w="2376" w:type="dxa"/>
          </w:tcPr>
          <w:p w:rsidR="00861B82" w:rsidRPr="001E3283" w:rsidRDefault="00861B82" w:rsidP="006854DD">
            <w:pPr>
              <w:pStyle w:val="NoSpacing"/>
            </w:pPr>
          </w:p>
        </w:tc>
        <w:tc>
          <w:tcPr>
            <w:tcW w:w="2376" w:type="dxa"/>
          </w:tcPr>
          <w:p w:rsidR="00861B82" w:rsidRPr="001E3283" w:rsidRDefault="00861B82" w:rsidP="006854DD">
            <w:pPr>
              <w:pStyle w:val="NoSpacing"/>
            </w:pPr>
          </w:p>
        </w:tc>
      </w:tr>
    </w:tbl>
    <w:p w:rsidR="00861B82" w:rsidRPr="001E3283" w:rsidRDefault="00861B82" w:rsidP="00861B82">
      <w:pPr>
        <w:pStyle w:val="NoSpacing"/>
        <w:rPr>
          <w:b/>
        </w:rPr>
      </w:pPr>
    </w:p>
    <w:p w:rsidR="00861B82" w:rsidRPr="001E3283" w:rsidRDefault="00861B82" w:rsidP="00861B82">
      <w:pPr>
        <w:pStyle w:val="NoSpacing"/>
        <w:rPr>
          <w:b/>
        </w:rPr>
      </w:pPr>
      <w:r w:rsidRPr="001E3283">
        <w:rPr>
          <w:b/>
        </w:rPr>
        <w:t>Result codes: 1…Completed; 2…Respondent not available; 3…Refused; 4…Partially completed; 5… Others (Specify).</w:t>
      </w:r>
    </w:p>
    <w:p w:rsidR="00861B82" w:rsidRPr="001E3283" w:rsidRDefault="00861B82" w:rsidP="00861B82">
      <w:pPr>
        <w:pStyle w:val="NoSpacing"/>
        <w:rPr>
          <w:b/>
        </w:rPr>
      </w:pPr>
    </w:p>
    <w:p w:rsidR="00861B82" w:rsidRPr="001E3283" w:rsidRDefault="00861B82" w:rsidP="00861B82">
      <w:pPr>
        <w:pStyle w:val="NoSpacing"/>
        <w:rPr>
          <w:b/>
        </w:rPr>
      </w:pPr>
      <w:r w:rsidRPr="001E3283">
        <w:rPr>
          <w:b/>
        </w:rPr>
        <w:t>006 INTERVIEWERS:  Code [____|____] Name__________________________ Signature__________</w:t>
      </w:r>
    </w:p>
    <w:p w:rsidR="00861B82" w:rsidRPr="001E3283" w:rsidRDefault="00861B82" w:rsidP="00861B82">
      <w:pPr>
        <w:pStyle w:val="NoSpacing"/>
        <w:rPr>
          <w:b/>
        </w:rPr>
      </w:pPr>
    </w:p>
    <w:p w:rsidR="00861B82" w:rsidRPr="001E3283" w:rsidRDefault="00861B82" w:rsidP="00861B82">
      <w:pPr>
        <w:pStyle w:val="NoSpacing"/>
        <w:rPr>
          <w:b/>
        </w:rPr>
      </w:pPr>
      <w:r w:rsidRPr="001E3283">
        <w:rPr>
          <w:b/>
        </w:rPr>
        <w:t>007 DATE OF INTERVIEW:</w:t>
      </w:r>
      <w:r w:rsidR="001E3283" w:rsidRPr="001E3283">
        <w:rPr>
          <w:b/>
        </w:rPr>
        <w:t xml:space="preserve"> </w:t>
      </w:r>
      <w:r w:rsidRPr="001E3283">
        <w:rPr>
          <w:b/>
        </w:rPr>
        <w:t>___\ ____ \ _____ TIME INTERVIEW STARTED_______________</w:t>
      </w:r>
    </w:p>
    <w:p w:rsidR="00861B82" w:rsidRPr="001E3283" w:rsidRDefault="00861B82" w:rsidP="00861B82">
      <w:pPr>
        <w:pStyle w:val="NoSpacing"/>
        <w:rPr>
          <w:b/>
        </w:rPr>
      </w:pPr>
      <w:r w:rsidRPr="001E3283">
        <w:rPr>
          <w:b/>
        </w:rPr>
        <w:t xml:space="preserve">                                                   DD   MM    YYYY</w:t>
      </w:r>
    </w:p>
    <w:p w:rsidR="00861B82" w:rsidRPr="001E3283" w:rsidRDefault="00861B82" w:rsidP="00861B82">
      <w:pPr>
        <w:pStyle w:val="NoSpacing"/>
        <w:rPr>
          <w:b/>
        </w:rPr>
      </w:pPr>
      <w:r w:rsidRPr="001E3283">
        <w:rPr>
          <w:b/>
        </w:rPr>
        <w:t>CHECKED BY SUPERVISOR __________________ CODE [__] __] Date _____________________</w:t>
      </w:r>
    </w:p>
    <w:p w:rsidR="00861B82" w:rsidRPr="001E3283" w:rsidRDefault="00861B82" w:rsidP="00861B82">
      <w:pPr>
        <w:pStyle w:val="NoSpacing"/>
        <w:rPr>
          <w:sz w:val="20"/>
          <w:szCs w:val="20"/>
        </w:rPr>
      </w:pPr>
    </w:p>
    <w:p w:rsidR="00861B82" w:rsidRPr="001E3283" w:rsidRDefault="00861B82" w:rsidP="00861B82">
      <w:pPr>
        <w:pStyle w:val="NoSpacing"/>
        <w:rPr>
          <w:sz w:val="20"/>
          <w:szCs w:val="20"/>
        </w:rPr>
      </w:pPr>
    </w:p>
    <w:p w:rsidR="00861B82" w:rsidRPr="001E3283" w:rsidRDefault="00861B82" w:rsidP="00861B82">
      <w:pPr>
        <w:pStyle w:val="NoSpacing"/>
      </w:pPr>
    </w:p>
    <w:p w:rsidR="00861B82" w:rsidRPr="001E3283" w:rsidRDefault="00861B82" w:rsidP="00861B82">
      <w:pPr>
        <w:pStyle w:val="NoSpacing"/>
        <w:rPr>
          <w:sz w:val="20"/>
          <w:szCs w:val="20"/>
        </w:rPr>
      </w:pPr>
      <w:r w:rsidRPr="001E3283">
        <w:rPr>
          <w:sz w:val="28"/>
          <w:szCs w:val="28"/>
        </w:rPr>
        <w:t>Name of Coder</w:t>
      </w:r>
      <w:r w:rsidRPr="001E3283">
        <w:rPr>
          <w:sz w:val="20"/>
          <w:szCs w:val="20"/>
        </w:rPr>
        <w:t xml:space="preserve">____________________|___|___| </w:t>
      </w:r>
      <w:r w:rsidRPr="001E3283">
        <w:rPr>
          <w:sz w:val="28"/>
          <w:szCs w:val="28"/>
        </w:rPr>
        <w:t>Signature_</w:t>
      </w:r>
      <w:r w:rsidRPr="001E3283">
        <w:rPr>
          <w:sz w:val="20"/>
          <w:szCs w:val="20"/>
        </w:rPr>
        <w:t xml:space="preserve">_______________ </w:t>
      </w:r>
      <w:r w:rsidRPr="001E3283">
        <w:rPr>
          <w:sz w:val="28"/>
          <w:szCs w:val="28"/>
        </w:rPr>
        <w:t>Date</w:t>
      </w:r>
      <w:r w:rsidRPr="001E3283">
        <w:rPr>
          <w:sz w:val="20"/>
          <w:szCs w:val="20"/>
        </w:rPr>
        <w:t>______________</w:t>
      </w:r>
    </w:p>
    <w:p w:rsidR="00861B82" w:rsidRPr="001E3283" w:rsidRDefault="00861B82" w:rsidP="00861B82">
      <w:pPr>
        <w:pStyle w:val="NoSpacing"/>
        <w:rPr>
          <w:b/>
        </w:rPr>
      </w:pPr>
    </w:p>
    <w:p w:rsidR="00861B82" w:rsidRPr="001E3283" w:rsidRDefault="00861B82" w:rsidP="00861B82">
      <w:pPr>
        <w:pStyle w:val="NoSpacing"/>
        <w:rPr>
          <w:b/>
          <w:sz w:val="28"/>
          <w:szCs w:val="28"/>
        </w:rPr>
      </w:pPr>
      <w:r w:rsidRPr="001E3283">
        <w:rPr>
          <w:b/>
          <w:sz w:val="28"/>
          <w:szCs w:val="28"/>
        </w:rPr>
        <w:t>Section 1: Background Characteristics</w:t>
      </w:r>
    </w:p>
    <w:p w:rsidR="00861B82" w:rsidRPr="001E3283" w:rsidRDefault="00861B82" w:rsidP="00861B82">
      <w:pPr>
        <w:pStyle w:val="NoSpacing"/>
        <w:rPr>
          <w:b/>
          <w:sz w:val="28"/>
          <w:szCs w:val="28"/>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1101"/>
        <w:gridCol w:w="2835"/>
        <w:gridCol w:w="2976"/>
        <w:gridCol w:w="851"/>
        <w:gridCol w:w="992"/>
        <w:gridCol w:w="1276"/>
      </w:tblGrid>
      <w:tr w:rsidR="00861B82" w:rsidRPr="001E3283" w:rsidTr="006854DD">
        <w:trPr>
          <w:trHeight w:val="288"/>
          <w:tblHeader/>
        </w:trPr>
        <w:tc>
          <w:tcPr>
            <w:tcW w:w="1101" w:type="dxa"/>
          </w:tcPr>
          <w:p w:rsidR="00861B82" w:rsidRPr="001E3283" w:rsidRDefault="00861B82" w:rsidP="006854DD">
            <w:pPr>
              <w:pStyle w:val="NoSpacing"/>
              <w:rPr>
                <w:b/>
                <w:color w:val="000000"/>
              </w:rPr>
            </w:pPr>
            <w:r w:rsidRPr="001E3283">
              <w:rPr>
                <w:b/>
                <w:color w:val="000000"/>
              </w:rPr>
              <w:t>No.</w:t>
            </w:r>
          </w:p>
        </w:tc>
        <w:tc>
          <w:tcPr>
            <w:tcW w:w="2835" w:type="dxa"/>
          </w:tcPr>
          <w:p w:rsidR="00861B82" w:rsidRPr="001E3283" w:rsidRDefault="00861B82" w:rsidP="006854DD">
            <w:pPr>
              <w:pStyle w:val="NoSpacing"/>
              <w:rPr>
                <w:b/>
                <w:color w:val="000000"/>
              </w:rPr>
            </w:pPr>
            <w:r w:rsidRPr="001E3283">
              <w:rPr>
                <w:b/>
                <w:color w:val="000000"/>
              </w:rPr>
              <w:t>Questions and filters</w:t>
            </w:r>
          </w:p>
        </w:tc>
        <w:tc>
          <w:tcPr>
            <w:tcW w:w="4819" w:type="dxa"/>
            <w:gridSpan w:val="3"/>
          </w:tcPr>
          <w:p w:rsidR="00861B82" w:rsidRPr="001E3283" w:rsidRDefault="00861B82" w:rsidP="006854DD">
            <w:pPr>
              <w:pStyle w:val="NoSpacing"/>
              <w:rPr>
                <w:b/>
                <w:color w:val="000000"/>
              </w:rPr>
            </w:pPr>
            <w:r w:rsidRPr="001E3283">
              <w:rPr>
                <w:b/>
                <w:color w:val="000000"/>
              </w:rPr>
              <w:t>Coding categories</w:t>
            </w:r>
          </w:p>
        </w:tc>
        <w:tc>
          <w:tcPr>
            <w:tcW w:w="1276" w:type="dxa"/>
          </w:tcPr>
          <w:p w:rsidR="00861B82" w:rsidRPr="001E3283" w:rsidRDefault="00861B82" w:rsidP="006854DD">
            <w:pPr>
              <w:pStyle w:val="NoSpacing"/>
              <w:rPr>
                <w:b/>
                <w:color w:val="000000"/>
              </w:rPr>
            </w:pPr>
            <w:r w:rsidRPr="001E3283">
              <w:rPr>
                <w:b/>
                <w:color w:val="000000"/>
              </w:rPr>
              <w:t xml:space="preserve">Skip </w:t>
            </w:r>
          </w:p>
        </w:tc>
      </w:tr>
      <w:tr w:rsidR="00861B82" w:rsidRPr="001E3283" w:rsidTr="006854DD">
        <w:trPr>
          <w:trHeight w:val="1713"/>
        </w:trPr>
        <w:tc>
          <w:tcPr>
            <w:tcW w:w="1101" w:type="dxa"/>
          </w:tcPr>
          <w:p w:rsidR="00861B82" w:rsidRPr="001E3283" w:rsidRDefault="00861B82" w:rsidP="006854DD">
            <w:pPr>
              <w:pStyle w:val="NoSpacing"/>
            </w:pPr>
            <w:r w:rsidRPr="001E3283">
              <w:t>B101</w:t>
            </w:r>
          </w:p>
        </w:tc>
        <w:tc>
          <w:tcPr>
            <w:tcW w:w="2835" w:type="dxa"/>
          </w:tcPr>
          <w:p w:rsidR="00861B82" w:rsidRPr="001E3283" w:rsidRDefault="00861B82" w:rsidP="006854DD">
            <w:pPr>
              <w:pStyle w:val="NoSpacing"/>
              <w:rPr>
                <w:b/>
              </w:rPr>
            </w:pPr>
            <w:r w:rsidRPr="001E3283">
              <w:t>In what month and year were you born?</w:t>
            </w:r>
          </w:p>
        </w:tc>
        <w:tc>
          <w:tcPr>
            <w:tcW w:w="4819" w:type="dxa"/>
            <w:gridSpan w:val="3"/>
          </w:tcPr>
          <w:p w:rsidR="00861B82" w:rsidRPr="001E3283" w:rsidRDefault="00861B82" w:rsidP="006854DD">
            <w:pPr>
              <w:pStyle w:val="NoSpacing"/>
              <w:rPr>
                <w:sz w:val="20"/>
              </w:rPr>
            </w:pPr>
            <w:r w:rsidRPr="001E3283">
              <w:rPr>
                <w:sz w:val="20"/>
              </w:rPr>
              <w:t>Month    [___|___]</w:t>
            </w:r>
          </w:p>
          <w:p w:rsidR="00861B82" w:rsidRPr="001E3283" w:rsidRDefault="00861B82" w:rsidP="006854DD">
            <w:pPr>
              <w:pStyle w:val="NoSpacing"/>
              <w:rPr>
                <w:sz w:val="20"/>
              </w:rPr>
            </w:pPr>
            <w:r w:rsidRPr="001E3283">
              <w:rPr>
                <w:sz w:val="20"/>
              </w:rPr>
              <w:t>Don’t know month ………..88</w:t>
            </w:r>
          </w:p>
          <w:p w:rsidR="00861B82" w:rsidRPr="001E3283" w:rsidRDefault="00861B82" w:rsidP="006854DD">
            <w:pPr>
              <w:pStyle w:val="NoSpacing"/>
              <w:rPr>
                <w:sz w:val="20"/>
              </w:rPr>
            </w:pPr>
            <w:r w:rsidRPr="001E3283">
              <w:rPr>
                <w:sz w:val="20"/>
              </w:rPr>
              <w:t>Year   [___|___ [___|___]</w:t>
            </w:r>
          </w:p>
          <w:p w:rsidR="00861B82" w:rsidRPr="001E3283" w:rsidRDefault="00861B82" w:rsidP="006854DD">
            <w:pPr>
              <w:pStyle w:val="NoSpacing"/>
              <w:rPr>
                <w:sz w:val="20"/>
              </w:rPr>
            </w:pPr>
          </w:p>
          <w:p w:rsidR="00861B82" w:rsidRPr="001E3283" w:rsidRDefault="00861B82" w:rsidP="006854DD">
            <w:pPr>
              <w:pStyle w:val="NoSpacing"/>
              <w:rPr>
                <w:sz w:val="20"/>
              </w:rPr>
            </w:pPr>
            <w:r w:rsidRPr="001E3283">
              <w:rPr>
                <w:sz w:val="20"/>
              </w:rPr>
              <w:t>Don’t know year ………..…8888</w:t>
            </w:r>
          </w:p>
        </w:tc>
        <w:tc>
          <w:tcPr>
            <w:tcW w:w="1276" w:type="dxa"/>
          </w:tcPr>
          <w:p w:rsidR="00861B82" w:rsidRPr="001E3283" w:rsidRDefault="00861B82" w:rsidP="006854DD">
            <w:pPr>
              <w:pStyle w:val="NoSpacing"/>
              <w:rPr>
                <w:b/>
                <w:sz w:val="18"/>
                <w:szCs w:val="18"/>
              </w:rPr>
            </w:pPr>
          </w:p>
        </w:tc>
      </w:tr>
      <w:tr w:rsidR="00861B82" w:rsidRPr="001E3283" w:rsidTr="006854DD">
        <w:trPr>
          <w:trHeight w:val="1357"/>
        </w:trPr>
        <w:tc>
          <w:tcPr>
            <w:tcW w:w="1101" w:type="dxa"/>
          </w:tcPr>
          <w:p w:rsidR="00861B82" w:rsidRPr="001E3283" w:rsidRDefault="00861B82" w:rsidP="006854DD">
            <w:pPr>
              <w:pStyle w:val="NoSpacing"/>
            </w:pPr>
            <w:r w:rsidRPr="001E3283">
              <w:t>B102</w:t>
            </w:r>
          </w:p>
        </w:tc>
        <w:tc>
          <w:tcPr>
            <w:tcW w:w="2835" w:type="dxa"/>
          </w:tcPr>
          <w:p w:rsidR="00861B82" w:rsidRPr="001E3283" w:rsidRDefault="00861B82" w:rsidP="006854DD">
            <w:pPr>
              <w:pStyle w:val="NoSpacing"/>
            </w:pPr>
            <w:r w:rsidRPr="001E3283">
              <w:t xml:space="preserve">How old were you as at your </w:t>
            </w:r>
            <w:r w:rsidRPr="001E3283">
              <w:rPr>
                <w:b/>
              </w:rPr>
              <w:t>last</w:t>
            </w:r>
            <w:r w:rsidRPr="001E3283">
              <w:t xml:space="preserve"> birthday?</w:t>
            </w:r>
          </w:p>
          <w:p w:rsidR="00861B82" w:rsidRPr="001E3283" w:rsidRDefault="00861B82" w:rsidP="006854DD">
            <w:pPr>
              <w:pStyle w:val="NoSpacing"/>
              <w:rPr>
                <w:b/>
              </w:rPr>
            </w:pPr>
            <w:r w:rsidRPr="001E3283">
              <w:rPr>
                <w:b/>
              </w:rPr>
              <w:t>[COMPARE WITH B101 IF NEEDED AND CORRECT B102]</w:t>
            </w:r>
          </w:p>
        </w:tc>
        <w:tc>
          <w:tcPr>
            <w:tcW w:w="4819" w:type="dxa"/>
            <w:gridSpan w:val="3"/>
          </w:tcPr>
          <w:p w:rsidR="00861B82" w:rsidRPr="001E3283" w:rsidRDefault="00861B82" w:rsidP="006854DD">
            <w:pPr>
              <w:pStyle w:val="NoSpacing"/>
              <w:rPr>
                <w:sz w:val="20"/>
              </w:rPr>
            </w:pPr>
          </w:p>
          <w:p w:rsidR="00861B82" w:rsidRPr="001E3283" w:rsidRDefault="00861B82" w:rsidP="006854DD">
            <w:pPr>
              <w:pStyle w:val="NoSpacing"/>
              <w:rPr>
                <w:b/>
              </w:rPr>
            </w:pPr>
            <w:r w:rsidRPr="001E3283">
              <w:rPr>
                <w:sz w:val="20"/>
              </w:rPr>
              <w:t>Age in completed years    [___|___]</w:t>
            </w:r>
          </w:p>
        </w:tc>
        <w:tc>
          <w:tcPr>
            <w:tcW w:w="1276" w:type="dxa"/>
          </w:tcPr>
          <w:p w:rsidR="00861B82" w:rsidRPr="001E3283" w:rsidRDefault="00861B82" w:rsidP="006854DD">
            <w:pPr>
              <w:pStyle w:val="NoSpacing"/>
              <w:rPr>
                <w:b/>
                <w:sz w:val="18"/>
                <w:szCs w:val="18"/>
              </w:rPr>
            </w:pPr>
          </w:p>
        </w:tc>
      </w:tr>
      <w:tr w:rsidR="00861B82" w:rsidRPr="001E3283" w:rsidTr="006854DD">
        <w:trPr>
          <w:trHeight w:val="880"/>
        </w:trPr>
        <w:tc>
          <w:tcPr>
            <w:tcW w:w="1101" w:type="dxa"/>
          </w:tcPr>
          <w:p w:rsidR="00861B82" w:rsidRPr="001E3283" w:rsidRDefault="00861B82" w:rsidP="006854DD">
            <w:pPr>
              <w:pStyle w:val="NoSpacing"/>
            </w:pPr>
            <w:r w:rsidRPr="001E3283">
              <w:t>B103</w:t>
            </w:r>
          </w:p>
          <w:p w:rsidR="00861B82" w:rsidRPr="001E3283" w:rsidRDefault="00861B82" w:rsidP="006854DD">
            <w:pPr>
              <w:pStyle w:val="NoSpacing"/>
            </w:pPr>
          </w:p>
          <w:p w:rsidR="00861B82" w:rsidRPr="001E3283" w:rsidRDefault="00861B82" w:rsidP="006854DD">
            <w:pPr>
              <w:pStyle w:val="NoSpacing"/>
              <w:rPr>
                <w:u w:val="single"/>
              </w:rPr>
            </w:pPr>
          </w:p>
        </w:tc>
        <w:tc>
          <w:tcPr>
            <w:tcW w:w="2835" w:type="dxa"/>
          </w:tcPr>
          <w:p w:rsidR="00861B82" w:rsidRPr="001E3283" w:rsidRDefault="00861B82" w:rsidP="006854DD">
            <w:pPr>
              <w:pStyle w:val="NoSpacing"/>
            </w:pPr>
            <w:r w:rsidRPr="001E3283">
              <w:t>Have you ever attended school?</w:t>
            </w:r>
          </w:p>
        </w:tc>
        <w:tc>
          <w:tcPr>
            <w:tcW w:w="4819" w:type="dxa"/>
            <w:gridSpan w:val="3"/>
          </w:tcPr>
          <w:p w:rsidR="00861B82" w:rsidRPr="001E3283" w:rsidRDefault="001E3283" w:rsidP="006854DD">
            <w:pPr>
              <w:pStyle w:val="NoSpacing"/>
              <w:rPr>
                <w:sz w:val="20"/>
              </w:rPr>
            </w:pPr>
            <w:r w:rsidRPr="001E3283">
              <w:rPr>
                <w:noProof/>
                <w:sz w:val="20"/>
                <w:lang w:eastAsia="en-GB"/>
              </w:rPr>
              <mc:AlternateContent>
                <mc:Choice Requires="wps">
                  <w:drawing>
                    <wp:anchor distT="0" distB="0" distL="114300" distR="114300" simplePos="0" relativeHeight="251666432" behindDoc="0" locked="0" layoutInCell="1" allowOverlap="1" wp14:anchorId="59F59181" wp14:editId="3CDBF421">
                      <wp:simplePos x="0" y="0"/>
                      <wp:positionH relativeFrom="column">
                        <wp:posOffset>2983865</wp:posOffset>
                      </wp:positionH>
                      <wp:positionV relativeFrom="paragraph">
                        <wp:posOffset>102235</wp:posOffset>
                      </wp:positionV>
                      <wp:extent cx="241300" cy="635"/>
                      <wp:effectExtent l="0" t="76200" r="25400" b="94615"/>
                      <wp:wrapNone/>
                      <wp:docPr id="9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4384E1" id="_x0000_t32" coordsize="21600,21600" o:spt="32" o:oned="t" path="m,l21600,21600e" filled="f">
                      <v:path arrowok="t" fillok="f" o:connecttype="none"/>
                      <o:lock v:ext="edit" shapetype="t"/>
                    </v:shapetype>
                    <v:shape id="AutoShape 88" o:spid="_x0000_s1026" type="#_x0000_t32" style="position:absolute;margin-left:234.95pt;margin-top:8.05pt;width:1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zcNQ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">
                      <v:stroke endarrow="block"/>
                    </v:shape>
                  </w:pict>
                </mc:Fallback>
              </mc:AlternateContent>
            </w:r>
            <w:r w:rsidR="00861B82" w:rsidRPr="001E3283">
              <w:rPr>
                <w:sz w:val="20"/>
              </w:rPr>
              <w:t>Yes………………….. …..   1</w:t>
            </w:r>
          </w:p>
          <w:p w:rsidR="00861B82" w:rsidRPr="001E3283" w:rsidRDefault="00861B82" w:rsidP="006854DD">
            <w:pPr>
              <w:pStyle w:val="NoSpacing"/>
              <w:rPr>
                <w:b/>
                <w:u w:val="single"/>
              </w:rPr>
            </w:pPr>
            <w:r w:rsidRPr="001E3283">
              <w:rPr>
                <w:sz w:val="20"/>
              </w:rPr>
              <w:t xml:space="preserve"> No…………………. …….  2</w:t>
            </w:r>
          </w:p>
        </w:tc>
        <w:tc>
          <w:tcPr>
            <w:tcW w:w="1276" w:type="dxa"/>
          </w:tcPr>
          <w:p w:rsidR="00861B82" w:rsidRPr="001E3283" w:rsidRDefault="00861B82" w:rsidP="006854DD">
            <w:pPr>
              <w:pStyle w:val="NoSpacing"/>
              <w:rPr>
                <w:b/>
                <w:sz w:val="18"/>
                <w:szCs w:val="18"/>
              </w:rPr>
            </w:pPr>
            <w:r w:rsidRPr="001E3283">
              <w:rPr>
                <w:b/>
                <w:sz w:val="18"/>
                <w:szCs w:val="18"/>
              </w:rPr>
              <w:t xml:space="preserve">    </w:t>
            </w:r>
          </w:p>
          <w:p w:rsidR="00861B82" w:rsidRPr="001E3283" w:rsidRDefault="00861B82" w:rsidP="006854DD">
            <w:pPr>
              <w:pStyle w:val="NoSpacing"/>
              <w:rPr>
                <w:b/>
                <w:sz w:val="18"/>
                <w:szCs w:val="18"/>
              </w:rPr>
            </w:pPr>
            <w:r w:rsidRPr="001E3283">
              <w:rPr>
                <w:b/>
                <w:sz w:val="18"/>
                <w:szCs w:val="18"/>
              </w:rPr>
              <w:t>NO, Skip to B105</w:t>
            </w:r>
          </w:p>
        </w:tc>
      </w:tr>
      <w:tr w:rsidR="00861B82" w:rsidRPr="001E3283" w:rsidTr="006854DD">
        <w:trPr>
          <w:trHeight w:val="1942"/>
        </w:trPr>
        <w:tc>
          <w:tcPr>
            <w:tcW w:w="1101" w:type="dxa"/>
          </w:tcPr>
          <w:p w:rsidR="00861B82" w:rsidRPr="001E3283" w:rsidRDefault="00861B82" w:rsidP="006854DD">
            <w:pPr>
              <w:pStyle w:val="NoSpacing"/>
            </w:pPr>
            <w:r w:rsidRPr="001E3283">
              <w:t>B104</w:t>
            </w:r>
          </w:p>
        </w:tc>
        <w:tc>
          <w:tcPr>
            <w:tcW w:w="2835" w:type="dxa"/>
          </w:tcPr>
          <w:p w:rsidR="00861B82" w:rsidRPr="001E3283" w:rsidRDefault="00861B82" w:rsidP="006854DD">
            <w:pPr>
              <w:pStyle w:val="NoSpacing"/>
            </w:pPr>
            <w:r w:rsidRPr="001E3283">
              <w:t>What is the highest level of school you completed: Qur’anic, primary, secondary or tertiary education?</w:t>
            </w:r>
          </w:p>
          <w:p w:rsidR="00861B82" w:rsidRPr="001E3283" w:rsidRDefault="00861B82" w:rsidP="006854DD">
            <w:pPr>
              <w:pStyle w:val="NoSpacing"/>
              <w:rPr>
                <w:b/>
              </w:rPr>
            </w:pPr>
          </w:p>
        </w:tc>
        <w:tc>
          <w:tcPr>
            <w:tcW w:w="4819" w:type="dxa"/>
            <w:gridSpan w:val="3"/>
          </w:tcPr>
          <w:p w:rsidR="00861B82" w:rsidRPr="001E3283" w:rsidRDefault="00861B82" w:rsidP="006854DD">
            <w:pPr>
              <w:pStyle w:val="NoSpacing"/>
              <w:rPr>
                <w:sz w:val="20"/>
                <w:szCs w:val="20"/>
              </w:rPr>
            </w:pPr>
            <w:r w:rsidRPr="001E3283">
              <w:rPr>
                <w:sz w:val="20"/>
                <w:szCs w:val="20"/>
              </w:rPr>
              <w:t>Qur’anic education only ----------------1</w:t>
            </w:r>
          </w:p>
          <w:p w:rsidR="00861B82" w:rsidRPr="001E3283" w:rsidRDefault="00861B82" w:rsidP="006854DD">
            <w:pPr>
              <w:pStyle w:val="NoSpacing"/>
              <w:rPr>
                <w:sz w:val="20"/>
                <w:szCs w:val="20"/>
              </w:rPr>
            </w:pPr>
            <w:r w:rsidRPr="001E3283">
              <w:rPr>
                <w:sz w:val="20"/>
                <w:szCs w:val="20"/>
              </w:rPr>
              <w:t>Did not complete primary school ------2</w:t>
            </w:r>
          </w:p>
          <w:p w:rsidR="00861B82" w:rsidRPr="001E3283" w:rsidRDefault="00861B82" w:rsidP="006854DD">
            <w:pPr>
              <w:pStyle w:val="NoSpacing"/>
              <w:rPr>
                <w:sz w:val="20"/>
                <w:szCs w:val="20"/>
              </w:rPr>
            </w:pPr>
            <w:r w:rsidRPr="001E3283">
              <w:rPr>
                <w:sz w:val="20"/>
                <w:szCs w:val="20"/>
              </w:rPr>
              <w:t>Primary school completed -------------- 3</w:t>
            </w:r>
          </w:p>
          <w:p w:rsidR="00861B82" w:rsidRPr="001E3283" w:rsidRDefault="00861B82" w:rsidP="006854DD">
            <w:pPr>
              <w:pStyle w:val="NoSpacing"/>
              <w:rPr>
                <w:sz w:val="20"/>
                <w:szCs w:val="20"/>
              </w:rPr>
            </w:pPr>
            <w:r w:rsidRPr="001E3283">
              <w:rPr>
                <w:sz w:val="20"/>
                <w:szCs w:val="20"/>
              </w:rPr>
              <w:t>Secondary --------------------------------  4</w:t>
            </w:r>
          </w:p>
          <w:p w:rsidR="00861B82" w:rsidRPr="001E3283" w:rsidRDefault="00861B82" w:rsidP="006854DD">
            <w:pPr>
              <w:pStyle w:val="NoSpacing"/>
              <w:rPr>
                <w:sz w:val="20"/>
                <w:szCs w:val="20"/>
              </w:rPr>
            </w:pPr>
            <w:r w:rsidRPr="001E3283">
              <w:rPr>
                <w:sz w:val="20"/>
                <w:szCs w:val="20"/>
              </w:rPr>
              <w:t>Tertiary school/University degree</w:t>
            </w:r>
          </w:p>
          <w:p w:rsidR="00861B82" w:rsidRPr="001E3283" w:rsidRDefault="00861B82" w:rsidP="006854DD">
            <w:pPr>
              <w:pStyle w:val="NoSpacing"/>
              <w:rPr>
                <w:b/>
                <w:u w:val="single"/>
              </w:rPr>
            </w:pPr>
            <w:r w:rsidRPr="001E3283">
              <w:rPr>
                <w:sz w:val="20"/>
                <w:szCs w:val="20"/>
              </w:rPr>
              <w:t>-------------------- --------------------------  5</w:t>
            </w:r>
          </w:p>
        </w:tc>
        <w:tc>
          <w:tcPr>
            <w:tcW w:w="1276" w:type="dxa"/>
          </w:tcPr>
          <w:p w:rsidR="00861B82" w:rsidRPr="001E3283" w:rsidRDefault="00861B82" w:rsidP="006854DD">
            <w:pPr>
              <w:pStyle w:val="NoSpacing"/>
              <w:rPr>
                <w:b/>
                <w:sz w:val="18"/>
                <w:szCs w:val="18"/>
              </w:rPr>
            </w:pPr>
          </w:p>
        </w:tc>
      </w:tr>
      <w:tr w:rsidR="00861B82" w:rsidRPr="001E3283" w:rsidTr="006854DD">
        <w:trPr>
          <w:trHeight w:val="890"/>
        </w:trPr>
        <w:tc>
          <w:tcPr>
            <w:tcW w:w="1101" w:type="dxa"/>
          </w:tcPr>
          <w:p w:rsidR="00861B82" w:rsidRPr="001E3283" w:rsidRDefault="00861B82" w:rsidP="006854DD">
            <w:pPr>
              <w:pStyle w:val="NoSpacing"/>
            </w:pPr>
            <w:r w:rsidRPr="001E3283">
              <w:t>B105</w:t>
            </w:r>
          </w:p>
        </w:tc>
        <w:tc>
          <w:tcPr>
            <w:tcW w:w="2835" w:type="dxa"/>
          </w:tcPr>
          <w:p w:rsidR="00861B82" w:rsidRPr="001E3283" w:rsidRDefault="00861B82" w:rsidP="006854DD">
            <w:pPr>
              <w:pStyle w:val="NoSpacing"/>
              <w:rPr>
                <w:b/>
              </w:rPr>
            </w:pPr>
            <w:r w:rsidRPr="001E3283">
              <w:t>What is your marital status?</w:t>
            </w:r>
          </w:p>
        </w:tc>
        <w:tc>
          <w:tcPr>
            <w:tcW w:w="4819" w:type="dxa"/>
            <w:gridSpan w:val="3"/>
          </w:tcPr>
          <w:p w:rsidR="00861B82" w:rsidRPr="001E3283" w:rsidRDefault="00861B82" w:rsidP="006854DD">
            <w:pPr>
              <w:pStyle w:val="NoSpacing"/>
              <w:rPr>
                <w:sz w:val="20"/>
                <w:szCs w:val="20"/>
              </w:rPr>
            </w:pPr>
            <w:r w:rsidRPr="001E3283">
              <w:rPr>
                <w:sz w:val="20"/>
                <w:szCs w:val="20"/>
              </w:rPr>
              <w:t>Married ------------------------------ 1</w:t>
            </w:r>
          </w:p>
          <w:p w:rsidR="00861B82" w:rsidRPr="001E3283" w:rsidRDefault="00861B82" w:rsidP="006854DD">
            <w:pPr>
              <w:pStyle w:val="NoSpacing"/>
              <w:rPr>
                <w:sz w:val="20"/>
                <w:szCs w:val="20"/>
              </w:rPr>
            </w:pPr>
            <w:r w:rsidRPr="001E3283">
              <w:rPr>
                <w:sz w:val="20"/>
                <w:szCs w:val="20"/>
              </w:rPr>
              <w:t>Single -------------------------------- 2</w:t>
            </w:r>
          </w:p>
          <w:p w:rsidR="00861B82" w:rsidRPr="001E3283" w:rsidRDefault="00861B82" w:rsidP="006854DD">
            <w:pPr>
              <w:pStyle w:val="NoSpacing"/>
              <w:rPr>
                <w:sz w:val="20"/>
                <w:szCs w:val="20"/>
              </w:rPr>
            </w:pPr>
            <w:r w:rsidRPr="001E3283">
              <w:rPr>
                <w:sz w:val="20"/>
                <w:szCs w:val="20"/>
              </w:rPr>
              <w:t>Widowed/Separated/Divorced----  3</w:t>
            </w:r>
          </w:p>
        </w:tc>
        <w:tc>
          <w:tcPr>
            <w:tcW w:w="1276" w:type="dxa"/>
          </w:tcPr>
          <w:p w:rsidR="00861B82" w:rsidRPr="001E3283" w:rsidRDefault="00861B82" w:rsidP="006854DD">
            <w:pPr>
              <w:pStyle w:val="NoSpacing"/>
              <w:rPr>
                <w:b/>
                <w:sz w:val="18"/>
                <w:szCs w:val="18"/>
                <w:u w:val="single"/>
              </w:rPr>
            </w:pPr>
          </w:p>
        </w:tc>
      </w:tr>
      <w:tr w:rsidR="00861B82" w:rsidRPr="001E3283" w:rsidTr="006854DD">
        <w:trPr>
          <w:trHeight w:val="932"/>
        </w:trPr>
        <w:tc>
          <w:tcPr>
            <w:tcW w:w="1101" w:type="dxa"/>
          </w:tcPr>
          <w:p w:rsidR="00861B82" w:rsidRPr="001E3283" w:rsidRDefault="00861B82" w:rsidP="006854DD">
            <w:pPr>
              <w:pStyle w:val="NoSpacing"/>
              <w:rPr>
                <w:sz w:val="20"/>
                <w:szCs w:val="20"/>
              </w:rPr>
            </w:pPr>
            <w:r w:rsidRPr="001E3283">
              <w:t>B106</w:t>
            </w:r>
          </w:p>
        </w:tc>
        <w:tc>
          <w:tcPr>
            <w:tcW w:w="2835" w:type="dxa"/>
          </w:tcPr>
          <w:p w:rsidR="00861B82" w:rsidRPr="001E3283" w:rsidRDefault="00861B82" w:rsidP="006854DD">
            <w:pPr>
              <w:pStyle w:val="NoSpacing"/>
              <w:rPr>
                <w:b/>
                <w:u w:val="single"/>
              </w:rPr>
            </w:pPr>
            <w:r w:rsidRPr="001E3283">
              <w:t>What is your religion?</w:t>
            </w:r>
          </w:p>
        </w:tc>
        <w:tc>
          <w:tcPr>
            <w:tcW w:w="4819" w:type="dxa"/>
            <w:gridSpan w:val="3"/>
          </w:tcPr>
          <w:p w:rsidR="00861B82" w:rsidRPr="001E3283" w:rsidRDefault="00861B82" w:rsidP="006854DD">
            <w:pPr>
              <w:pStyle w:val="NoSpacing"/>
            </w:pPr>
            <w:r w:rsidRPr="001E3283">
              <w:t>Christianity ------------------------1</w:t>
            </w:r>
          </w:p>
          <w:p w:rsidR="00861B82" w:rsidRPr="001E3283" w:rsidRDefault="00861B82" w:rsidP="006854DD">
            <w:pPr>
              <w:pStyle w:val="NoSpacing"/>
            </w:pPr>
            <w:r w:rsidRPr="001E3283">
              <w:t>Islam --------------------------------2</w:t>
            </w:r>
          </w:p>
          <w:p w:rsidR="00861B82" w:rsidRPr="001E3283" w:rsidRDefault="00861B82" w:rsidP="006854DD">
            <w:pPr>
              <w:pStyle w:val="NoSpacing"/>
            </w:pPr>
            <w:r w:rsidRPr="001E3283">
              <w:t>Traditional religion---------------3</w:t>
            </w:r>
          </w:p>
          <w:p w:rsidR="00861B82" w:rsidRDefault="001E3283" w:rsidP="001E3283">
            <w:pPr>
              <w:pStyle w:val="NoSpacing"/>
            </w:pPr>
            <w:r>
              <w:t>Others (specify) --------------</w:t>
            </w:r>
            <w:r w:rsidR="00861B82" w:rsidRPr="001E3283">
              <w:t>----6</w:t>
            </w:r>
          </w:p>
          <w:p w:rsidR="001E3283" w:rsidRPr="001E3283" w:rsidRDefault="001E3283" w:rsidP="001E3283">
            <w:pPr>
              <w:pStyle w:val="NoSpacing"/>
              <w:rPr>
                <w:b/>
                <w:u w:val="single"/>
              </w:rPr>
            </w:pPr>
          </w:p>
        </w:tc>
        <w:tc>
          <w:tcPr>
            <w:tcW w:w="1276" w:type="dxa"/>
          </w:tcPr>
          <w:p w:rsidR="00861B82" w:rsidRPr="001E3283" w:rsidRDefault="00861B82" w:rsidP="006854DD">
            <w:pPr>
              <w:pStyle w:val="NoSpacing"/>
              <w:rPr>
                <w:b/>
                <w:sz w:val="18"/>
                <w:szCs w:val="18"/>
                <w:u w:val="single"/>
              </w:rPr>
            </w:pPr>
          </w:p>
        </w:tc>
      </w:tr>
      <w:tr w:rsidR="00861B82" w:rsidRPr="001E3283" w:rsidTr="006854DD">
        <w:trPr>
          <w:trHeight w:val="430"/>
        </w:trPr>
        <w:tc>
          <w:tcPr>
            <w:tcW w:w="1101" w:type="dxa"/>
            <w:vMerge w:val="restart"/>
          </w:tcPr>
          <w:p w:rsidR="00861B82" w:rsidRPr="001E3283" w:rsidRDefault="00861B82" w:rsidP="006854DD">
            <w:r w:rsidRPr="001E3283">
              <w:t>B107</w:t>
            </w:r>
          </w:p>
        </w:tc>
        <w:tc>
          <w:tcPr>
            <w:tcW w:w="2835" w:type="dxa"/>
            <w:vMerge w:val="restart"/>
          </w:tcPr>
          <w:p w:rsidR="00861B82" w:rsidRPr="001E3283" w:rsidRDefault="00861B82" w:rsidP="006854DD">
            <w:pPr>
              <w:pStyle w:val="NoSpacing"/>
            </w:pPr>
            <w:r w:rsidRPr="001E3283">
              <w:t>What languages do you speak?</w:t>
            </w: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rPr>
                <w:b/>
              </w:rPr>
            </w:pPr>
            <w:r w:rsidRPr="001E3283">
              <w:rPr>
                <w:b/>
              </w:rPr>
              <w:t>[DO NOT READ OUT OPTIONS; PROBE FULLY]</w:t>
            </w:r>
          </w:p>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Yes</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No</w:t>
            </w:r>
          </w:p>
        </w:tc>
        <w:tc>
          <w:tcPr>
            <w:tcW w:w="1276" w:type="dxa"/>
            <w:vMerge w:val="restart"/>
          </w:tcPr>
          <w:p w:rsidR="00861B82" w:rsidRPr="001E3283" w:rsidRDefault="00861B82" w:rsidP="006854DD">
            <w:pPr>
              <w:pStyle w:val="NoSpacing"/>
              <w:rPr>
                <w:b/>
                <w:sz w:val="18"/>
                <w:szCs w:val="18"/>
                <w:u w:val="single"/>
              </w:rPr>
            </w:pPr>
          </w:p>
        </w:tc>
      </w:tr>
      <w:tr w:rsidR="00861B82" w:rsidRPr="001E3283" w:rsidTr="006854DD">
        <w:trPr>
          <w:trHeight w:val="259"/>
        </w:trPr>
        <w:tc>
          <w:tcPr>
            <w:tcW w:w="1101" w:type="dxa"/>
            <w:vMerge/>
          </w:tcPr>
          <w:p w:rsidR="00861B82" w:rsidRPr="001E3283" w:rsidRDefault="00861B82" w:rsidP="006854DD"/>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English   </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59"/>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86"/>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25"/>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28"/>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41"/>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i/>
                <w:sz w:val="20"/>
              </w:rPr>
              <w:t>[</w:t>
            </w:r>
            <w:r w:rsidRPr="001E3283">
              <w:rPr>
                <w:b/>
                <w:i/>
                <w:color w:val="FF0000"/>
                <w:sz w:val="20"/>
              </w:rPr>
              <w:t>insert main language</w:t>
            </w:r>
            <w:r w:rsidRPr="001E3283">
              <w:rPr>
                <w:i/>
                <w:sz w:val="20"/>
              </w:rPr>
              <w:t>]</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50"/>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68"/>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187"/>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259"/>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187"/>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169"/>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169"/>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2976"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276" w:type="dxa"/>
            <w:vMerge/>
          </w:tcPr>
          <w:p w:rsidR="00861B82" w:rsidRPr="001E3283" w:rsidRDefault="00861B82" w:rsidP="006854DD">
            <w:pPr>
              <w:pStyle w:val="NoSpacing"/>
              <w:rPr>
                <w:b/>
                <w:sz w:val="18"/>
                <w:szCs w:val="18"/>
                <w:u w:val="single"/>
              </w:rPr>
            </w:pPr>
          </w:p>
        </w:tc>
      </w:tr>
      <w:tr w:rsidR="00861B82" w:rsidRPr="001E3283" w:rsidTr="006854DD">
        <w:trPr>
          <w:trHeight w:val="422"/>
        </w:trPr>
        <w:tc>
          <w:tcPr>
            <w:tcW w:w="1101" w:type="dxa"/>
            <w:vMerge/>
          </w:tcPr>
          <w:p w:rsidR="00861B82" w:rsidRPr="001E3283" w:rsidRDefault="00861B82" w:rsidP="006854DD">
            <w:pPr>
              <w:pStyle w:val="NoSpacing"/>
            </w:pPr>
          </w:p>
        </w:tc>
        <w:tc>
          <w:tcPr>
            <w:tcW w:w="2835" w:type="dxa"/>
            <w:vMerge/>
          </w:tcPr>
          <w:p w:rsidR="00861B82" w:rsidRPr="001E3283" w:rsidRDefault="00861B82" w:rsidP="006854DD">
            <w:pPr>
              <w:pStyle w:val="NoSpacing"/>
            </w:pPr>
          </w:p>
        </w:tc>
        <w:tc>
          <w:tcPr>
            <w:tcW w:w="4819" w:type="dxa"/>
            <w:gridSpan w:val="3"/>
            <w:tcBorders>
              <w:top w:val="single" w:sz="4" w:space="0" w:color="auto"/>
              <w:bottom w:val="single" w:sz="4" w:space="0" w:color="auto"/>
            </w:tcBorders>
          </w:tcPr>
          <w:p w:rsidR="00861B82" w:rsidRPr="001E3283" w:rsidRDefault="001E3283" w:rsidP="006854DD">
            <w:pPr>
              <w:pStyle w:val="NoSpacing"/>
              <w:rPr>
                <w:sz w:val="20"/>
              </w:rPr>
            </w:pPr>
            <w:r>
              <w:rPr>
                <w:sz w:val="20"/>
              </w:rPr>
              <w:t>Others (Specify)</w:t>
            </w:r>
          </w:p>
        </w:tc>
        <w:tc>
          <w:tcPr>
            <w:tcW w:w="1276" w:type="dxa"/>
            <w:vMerge/>
          </w:tcPr>
          <w:p w:rsidR="00861B82" w:rsidRPr="001E3283" w:rsidRDefault="00861B82" w:rsidP="006854DD">
            <w:pPr>
              <w:pStyle w:val="NoSpacing"/>
              <w:rPr>
                <w:b/>
                <w:sz w:val="18"/>
                <w:szCs w:val="18"/>
                <w:u w:val="single"/>
              </w:rPr>
            </w:pPr>
          </w:p>
        </w:tc>
      </w:tr>
    </w:tbl>
    <w:p w:rsidR="00861B82" w:rsidRPr="001E3283" w:rsidRDefault="00861B82" w:rsidP="00861B82">
      <w:pPr>
        <w:pStyle w:val="NoSpacing"/>
        <w:rPr>
          <w:b/>
          <w:sz w:val="28"/>
          <w:szCs w:val="28"/>
        </w:rPr>
      </w:pPr>
    </w:p>
    <w:p w:rsidR="00861B82" w:rsidRPr="001E3283" w:rsidRDefault="00861B82" w:rsidP="00861B82">
      <w:pPr>
        <w:pStyle w:val="NoSpacing"/>
        <w:rPr>
          <w:b/>
          <w:sz w:val="28"/>
          <w:szCs w:val="28"/>
        </w:rPr>
      </w:pPr>
      <w:r w:rsidRPr="001E3283">
        <w:rPr>
          <w:b/>
          <w:sz w:val="28"/>
          <w:szCs w:val="28"/>
        </w:rPr>
        <w:t>Section 2: Household Characteristics</w:t>
      </w:r>
    </w:p>
    <w:p w:rsidR="00861B82" w:rsidRPr="001E3283" w:rsidRDefault="00861B82" w:rsidP="00861B82">
      <w:r w:rsidRPr="001E3283">
        <w:t>Now I would like to ask you some questions about the characteristics of your household.</w:t>
      </w:r>
    </w:p>
    <w:tbl>
      <w:tblPr>
        <w:tblpPr w:leftFromText="180" w:rightFromText="180" w:vertAnchor="text" w:tblpX="-300"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260"/>
        <w:gridCol w:w="992"/>
        <w:gridCol w:w="1701"/>
        <w:gridCol w:w="851"/>
        <w:gridCol w:w="992"/>
        <w:gridCol w:w="1418"/>
      </w:tblGrid>
      <w:tr w:rsidR="00861B82" w:rsidRPr="001E3283" w:rsidTr="006854DD">
        <w:trPr>
          <w:trHeight w:val="288"/>
          <w:tblHeader/>
        </w:trPr>
        <w:tc>
          <w:tcPr>
            <w:tcW w:w="959" w:type="dxa"/>
          </w:tcPr>
          <w:p w:rsidR="00861B82" w:rsidRPr="001E3283" w:rsidRDefault="00861B82" w:rsidP="006854DD">
            <w:pPr>
              <w:pStyle w:val="NoSpacing"/>
              <w:rPr>
                <w:b/>
                <w:color w:val="000000"/>
              </w:rPr>
            </w:pPr>
            <w:r w:rsidRPr="001E3283">
              <w:rPr>
                <w:b/>
                <w:color w:val="000000"/>
              </w:rPr>
              <w:t>No.</w:t>
            </w:r>
          </w:p>
        </w:tc>
        <w:tc>
          <w:tcPr>
            <w:tcW w:w="3260" w:type="dxa"/>
          </w:tcPr>
          <w:p w:rsidR="00861B82" w:rsidRPr="001E3283" w:rsidRDefault="00861B82" w:rsidP="006854DD">
            <w:pPr>
              <w:pStyle w:val="NoSpacing"/>
              <w:rPr>
                <w:b/>
                <w:color w:val="000000"/>
              </w:rPr>
            </w:pPr>
            <w:r w:rsidRPr="001E3283">
              <w:rPr>
                <w:b/>
                <w:color w:val="000000"/>
              </w:rPr>
              <w:t>Questions and filters</w:t>
            </w:r>
          </w:p>
        </w:tc>
        <w:tc>
          <w:tcPr>
            <w:tcW w:w="4536" w:type="dxa"/>
            <w:gridSpan w:val="4"/>
          </w:tcPr>
          <w:p w:rsidR="00861B82" w:rsidRPr="001E3283" w:rsidRDefault="00861B82" w:rsidP="006854DD">
            <w:pPr>
              <w:pStyle w:val="NoSpacing"/>
              <w:rPr>
                <w:b/>
                <w:color w:val="000000"/>
              </w:rPr>
            </w:pPr>
            <w:r w:rsidRPr="001E3283">
              <w:rPr>
                <w:b/>
                <w:color w:val="000000"/>
              </w:rPr>
              <w:t>Coding categories</w:t>
            </w:r>
          </w:p>
        </w:tc>
        <w:tc>
          <w:tcPr>
            <w:tcW w:w="1418" w:type="dxa"/>
          </w:tcPr>
          <w:p w:rsidR="00861B82" w:rsidRPr="001E3283" w:rsidRDefault="00861B82" w:rsidP="006854DD">
            <w:pPr>
              <w:pStyle w:val="NoSpacing"/>
              <w:rPr>
                <w:b/>
                <w:color w:val="000000"/>
              </w:rPr>
            </w:pPr>
            <w:r w:rsidRPr="001E3283">
              <w:rPr>
                <w:b/>
                <w:color w:val="000000"/>
              </w:rPr>
              <w:t xml:space="preserve">Skip </w:t>
            </w:r>
          </w:p>
        </w:tc>
      </w:tr>
      <w:tr w:rsidR="00861B82" w:rsidRPr="001E3283" w:rsidTr="006854DD">
        <w:trPr>
          <w:trHeight w:val="1383"/>
        </w:trPr>
        <w:tc>
          <w:tcPr>
            <w:tcW w:w="959" w:type="dxa"/>
          </w:tcPr>
          <w:p w:rsidR="00861B82" w:rsidRPr="001E3283" w:rsidRDefault="00861B82" w:rsidP="006854DD">
            <w:pPr>
              <w:pStyle w:val="NoSpacing"/>
            </w:pPr>
            <w:r w:rsidRPr="001E3283">
              <w:t>H101</w:t>
            </w:r>
          </w:p>
        </w:tc>
        <w:tc>
          <w:tcPr>
            <w:tcW w:w="3260" w:type="dxa"/>
          </w:tcPr>
          <w:p w:rsidR="00861B82" w:rsidRPr="001E3283" w:rsidRDefault="00861B82" w:rsidP="006854DD">
            <w:pPr>
              <w:pStyle w:val="NoSpacing"/>
              <w:rPr>
                <w:b/>
              </w:rPr>
            </w:pPr>
            <w:r w:rsidRPr="001E3283">
              <w:t>What is the main material of the walls?</w:t>
            </w:r>
          </w:p>
        </w:tc>
        <w:tc>
          <w:tcPr>
            <w:tcW w:w="4536" w:type="dxa"/>
            <w:gridSpan w:val="4"/>
          </w:tcPr>
          <w:p w:rsidR="00861B82" w:rsidRPr="001E3283" w:rsidRDefault="00861B82" w:rsidP="006854DD">
            <w:pPr>
              <w:pStyle w:val="NoSpacing"/>
              <w:rPr>
                <w:sz w:val="20"/>
                <w:szCs w:val="20"/>
              </w:rPr>
            </w:pPr>
            <w:r w:rsidRPr="001E3283">
              <w:rPr>
                <w:sz w:val="20"/>
                <w:szCs w:val="20"/>
              </w:rPr>
              <w:t>Natural materials or no walls (millet stalks/woven thatch/mud) ----------------1</w:t>
            </w:r>
          </w:p>
          <w:p w:rsidR="00861B82" w:rsidRPr="001E3283" w:rsidRDefault="00861B82" w:rsidP="006854DD">
            <w:pPr>
              <w:pStyle w:val="NoSpacing"/>
              <w:rPr>
                <w:sz w:val="20"/>
                <w:szCs w:val="20"/>
              </w:rPr>
            </w:pPr>
            <w:r w:rsidRPr="001E3283">
              <w:rPr>
                <w:sz w:val="20"/>
                <w:szCs w:val="20"/>
              </w:rPr>
              <w:t>Bamboo/plywood/stone with mud ------2</w:t>
            </w:r>
          </w:p>
          <w:p w:rsidR="00861B82" w:rsidRPr="001E3283" w:rsidRDefault="00861B82" w:rsidP="006854DD">
            <w:pPr>
              <w:pStyle w:val="NoSpacing"/>
              <w:rPr>
                <w:sz w:val="20"/>
                <w:szCs w:val="20"/>
              </w:rPr>
            </w:pPr>
            <w:r w:rsidRPr="001E3283">
              <w:rPr>
                <w:sz w:val="20"/>
                <w:szCs w:val="20"/>
              </w:rPr>
              <w:t>Cement/bricks/planks --------------------- 3</w:t>
            </w:r>
          </w:p>
          <w:p w:rsidR="00861B82" w:rsidRPr="001E3283" w:rsidRDefault="00861B82" w:rsidP="006854DD">
            <w:pPr>
              <w:pStyle w:val="NoSpacing"/>
              <w:rPr>
                <w:sz w:val="20"/>
                <w:szCs w:val="20"/>
              </w:rPr>
            </w:pPr>
            <w:r w:rsidRPr="001E3283">
              <w:rPr>
                <w:sz w:val="20"/>
                <w:szCs w:val="20"/>
              </w:rPr>
              <w:t>Other (Specify)------------------------------  6</w:t>
            </w:r>
          </w:p>
        </w:tc>
        <w:tc>
          <w:tcPr>
            <w:tcW w:w="1418" w:type="dxa"/>
          </w:tcPr>
          <w:p w:rsidR="00861B82" w:rsidRPr="001E3283" w:rsidRDefault="00861B82" w:rsidP="006854DD">
            <w:pPr>
              <w:pStyle w:val="NoSpacing"/>
              <w:rPr>
                <w:b/>
              </w:rPr>
            </w:pPr>
          </w:p>
        </w:tc>
      </w:tr>
      <w:tr w:rsidR="00861B82" w:rsidRPr="001E3283" w:rsidTr="006854DD">
        <w:trPr>
          <w:trHeight w:val="1134"/>
        </w:trPr>
        <w:tc>
          <w:tcPr>
            <w:tcW w:w="959" w:type="dxa"/>
          </w:tcPr>
          <w:p w:rsidR="00861B82" w:rsidRPr="001E3283" w:rsidRDefault="00861B82" w:rsidP="006854DD">
            <w:pPr>
              <w:pStyle w:val="NoSpacing"/>
            </w:pPr>
            <w:r w:rsidRPr="001E3283">
              <w:t>H102</w:t>
            </w:r>
          </w:p>
        </w:tc>
        <w:tc>
          <w:tcPr>
            <w:tcW w:w="3260" w:type="dxa"/>
          </w:tcPr>
          <w:p w:rsidR="00861B82" w:rsidRPr="001E3283" w:rsidRDefault="00861B82" w:rsidP="006854DD">
            <w:pPr>
              <w:pStyle w:val="NoSpacing"/>
              <w:rPr>
                <w:b/>
              </w:rPr>
            </w:pPr>
            <w:r w:rsidRPr="001E3283">
              <w:t>What is the main floor material?</w:t>
            </w:r>
          </w:p>
        </w:tc>
        <w:tc>
          <w:tcPr>
            <w:tcW w:w="4536" w:type="dxa"/>
            <w:gridSpan w:val="4"/>
          </w:tcPr>
          <w:p w:rsidR="00861B82" w:rsidRPr="001E3283" w:rsidRDefault="00861B82" w:rsidP="006854DD">
            <w:pPr>
              <w:pStyle w:val="NoSpacing"/>
              <w:rPr>
                <w:sz w:val="20"/>
                <w:szCs w:val="20"/>
              </w:rPr>
            </w:pPr>
            <w:r w:rsidRPr="001E3283">
              <w:rPr>
                <w:sz w:val="20"/>
                <w:szCs w:val="20"/>
              </w:rPr>
              <w:t>Natural floor (earth/sand/dung) ----------------1</w:t>
            </w:r>
          </w:p>
          <w:p w:rsidR="00861B82" w:rsidRPr="001E3283" w:rsidRDefault="00861B82" w:rsidP="006854DD">
            <w:pPr>
              <w:pStyle w:val="NoSpacing"/>
              <w:rPr>
                <w:sz w:val="20"/>
                <w:szCs w:val="20"/>
              </w:rPr>
            </w:pPr>
            <w:r w:rsidRPr="001E3283">
              <w:rPr>
                <w:sz w:val="20"/>
                <w:szCs w:val="20"/>
              </w:rPr>
              <w:t>Rudimentary floor (wood/palm/bamboo) ------2</w:t>
            </w:r>
          </w:p>
          <w:p w:rsidR="00861B82" w:rsidRPr="001E3283" w:rsidRDefault="00861B82" w:rsidP="006854DD">
            <w:pPr>
              <w:pStyle w:val="NoSpacing"/>
              <w:rPr>
                <w:sz w:val="20"/>
                <w:szCs w:val="20"/>
              </w:rPr>
            </w:pPr>
            <w:r w:rsidRPr="001E3283">
              <w:rPr>
                <w:sz w:val="20"/>
                <w:szCs w:val="20"/>
              </w:rPr>
              <w:t>Finished floor (polished wood/vinyl/tiles/cement/carpet) -------------- 3</w:t>
            </w:r>
          </w:p>
        </w:tc>
        <w:tc>
          <w:tcPr>
            <w:tcW w:w="1418" w:type="dxa"/>
          </w:tcPr>
          <w:p w:rsidR="00861B82" w:rsidRPr="001E3283" w:rsidRDefault="00861B82" w:rsidP="006854DD">
            <w:pPr>
              <w:pStyle w:val="NoSpacing"/>
              <w:rPr>
                <w:b/>
              </w:rPr>
            </w:pPr>
          </w:p>
        </w:tc>
      </w:tr>
      <w:tr w:rsidR="00861B82" w:rsidRPr="001E3283" w:rsidTr="006854DD">
        <w:trPr>
          <w:trHeight w:val="880"/>
        </w:trPr>
        <w:tc>
          <w:tcPr>
            <w:tcW w:w="959" w:type="dxa"/>
          </w:tcPr>
          <w:p w:rsidR="00861B82" w:rsidRPr="001E3283" w:rsidRDefault="00861B82" w:rsidP="006854DD">
            <w:pPr>
              <w:pStyle w:val="NoSpacing"/>
            </w:pPr>
            <w:r w:rsidRPr="001E3283">
              <w:t>H103</w:t>
            </w:r>
          </w:p>
          <w:p w:rsidR="00861B82" w:rsidRPr="001E3283" w:rsidRDefault="00861B82" w:rsidP="006854DD">
            <w:pPr>
              <w:pStyle w:val="NoSpacing"/>
            </w:pPr>
          </w:p>
          <w:p w:rsidR="00861B82" w:rsidRPr="001E3283" w:rsidRDefault="00861B82" w:rsidP="006854DD">
            <w:pPr>
              <w:pStyle w:val="NoSpacing"/>
              <w:rPr>
                <w:u w:val="single"/>
              </w:rPr>
            </w:pPr>
          </w:p>
        </w:tc>
        <w:tc>
          <w:tcPr>
            <w:tcW w:w="3260" w:type="dxa"/>
          </w:tcPr>
          <w:p w:rsidR="00861B82" w:rsidRPr="001E3283" w:rsidRDefault="00861B82" w:rsidP="006854DD">
            <w:pPr>
              <w:pStyle w:val="NoSpacing"/>
            </w:pPr>
            <w:r w:rsidRPr="001E3283">
              <w:t>What is the main material of the roof?</w:t>
            </w:r>
          </w:p>
        </w:tc>
        <w:tc>
          <w:tcPr>
            <w:tcW w:w="4536" w:type="dxa"/>
            <w:gridSpan w:val="4"/>
          </w:tcPr>
          <w:p w:rsidR="00861B82" w:rsidRPr="001E3283" w:rsidRDefault="00861B82" w:rsidP="006854DD">
            <w:pPr>
              <w:pStyle w:val="NoSpacing"/>
              <w:rPr>
                <w:sz w:val="20"/>
                <w:szCs w:val="20"/>
              </w:rPr>
            </w:pPr>
            <w:r w:rsidRPr="001E3283">
              <w:rPr>
                <w:sz w:val="20"/>
                <w:szCs w:val="20"/>
              </w:rPr>
              <w:t>Thatch/mat/cardboard/grass ----------------1</w:t>
            </w:r>
          </w:p>
          <w:p w:rsidR="00861B82" w:rsidRPr="001E3283" w:rsidRDefault="00861B82" w:rsidP="006854DD">
            <w:pPr>
              <w:pStyle w:val="NoSpacing"/>
              <w:rPr>
                <w:sz w:val="20"/>
                <w:szCs w:val="20"/>
              </w:rPr>
            </w:pPr>
            <w:r w:rsidRPr="001E3283">
              <w:rPr>
                <w:sz w:val="20"/>
                <w:szCs w:val="20"/>
              </w:rPr>
              <w:t>Iron sheets/tiles/cement ------2</w:t>
            </w:r>
          </w:p>
          <w:p w:rsidR="00861B82" w:rsidRPr="001E3283" w:rsidRDefault="00861B82" w:rsidP="006854DD">
            <w:pPr>
              <w:pStyle w:val="NoSpacing"/>
              <w:rPr>
                <w:b/>
                <w:u w:val="single"/>
              </w:rPr>
            </w:pPr>
            <w:r w:rsidRPr="001E3283">
              <w:rPr>
                <w:sz w:val="20"/>
                <w:szCs w:val="20"/>
              </w:rPr>
              <w:t>Other (specify) -------------- 6</w:t>
            </w:r>
          </w:p>
        </w:tc>
        <w:tc>
          <w:tcPr>
            <w:tcW w:w="1418" w:type="dxa"/>
          </w:tcPr>
          <w:p w:rsidR="00861B82" w:rsidRPr="001E3283" w:rsidRDefault="00861B82" w:rsidP="006854DD">
            <w:pPr>
              <w:pStyle w:val="NoSpacing"/>
              <w:rPr>
                <w:b/>
                <w:sz w:val="18"/>
                <w:szCs w:val="18"/>
              </w:rPr>
            </w:pPr>
            <w:r w:rsidRPr="001E3283">
              <w:rPr>
                <w:b/>
                <w:sz w:val="18"/>
                <w:szCs w:val="18"/>
              </w:rPr>
              <w:t xml:space="preserve">    </w:t>
            </w:r>
          </w:p>
          <w:p w:rsidR="00861B82" w:rsidRPr="001E3283" w:rsidRDefault="00861B82" w:rsidP="006854DD">
            <w:pPr>
              <w:pStyle w:val="NoSpacing"/>
              <w:rPr>
                <w:b/>
                <w:sz w:val="18"/>
                <w:szCs w:val="18"/>
              </w:rPr>
            </w:pPr>
          </w:p>
        </w:tc>
      </w:tr>
      <w:tr w:rsidR="00861B82" w:rsidRPr="001E3283" w:rsidTr="006854DD">
        <w:trPr>
          <w:trHeight w:val="1077"/>
        </w:trPr>
        <w:tc>
          <w:tcPr>
            <w:tcW w:w="959" w:type="dxa"/>
          </w:tcPr>
          <w:p w:rsidR="00861B82" w:rsidRPr="001E3283" w:rsidRDefault="00861B82" w:rsidP="006854DD">
            <w:pPr>
              <w:pStyle w:val="NoSpacing"/>
            </w:pPr>
            <w:r w:rsidRPr="001E3283">
              <w:t>H104</w:t>
            </w:r>
          </w:p>
        </w:tc>
        <w:tc>
          <w:tcPr>
            <w:tcW w:w="3260" w:type="dxa"/>
          </w:tcPr>
          <w:p w:rsidR="00861B82" w:rsidRPr="001E3283" w:rsidRDefault="00861B82" w:rsidP="006854DD">
            <w:pPr>
              <w:pStyle w:val="NoSpacing"/>
            </w:pPr>
            <w:r w:rsidRPr="001E3283">
              <w:t>What kind of toilet facilities does your household have?</w:t>
            </w:r>
          </w:p>
          <w:p w:rsidR="00861B82" w:rsidRPr="001E3283" w:rsidRDefault="00861B82" w:rsidP="006854DD">
            <w:pPr>
              <w:pStyle w:val="NoSpacing"/>
              <w:rPr>
                <w:b/>
              </w:rPr>
            </w:pPr>
          </w:p>
        </w:tc>
        <w:tc>
          <w:tcPr>
            <w:tcW w:w="4536" w:type="dxa"/>
            <w:gridSpan w:val="4"/>
          </w:tcPr>
          <w:p w:rsidR="00861B82" w:rsidRPr="001E3283" w:rsidRDefault="00861B82" w:rsidP="006854DD">
            <w:pPr>
              <w:pStyle w:val="NoSpacing"/>
            </w:pPr>
            <w:r w:rsidRPr="001E3283">
              <w:t>No facility/bush -------------------------------1</w:t>
            </w:r>
          </w:p>
          <w:p w:rsidR="00861B82" w:rsidRPr="001E3283" w:rsidRDefault="00861B82" w:rsidP="006854DD">
            <w:pPr>
              <w:pStyle w:val="NoSpacing"/>
            </w:pPr>
            <w:r w:rsidRPr="001E3283">
              <w:t>Bucket toilet ------------------------------2</w:t>
            </w:r>
          </w:p>
          <w:p w:rsidR="00861B82" w:rsidRPr="001E3283" w:rsidRDefault="00861B82" w:rsidP="006854DD">
            <w:pPr>
              <w:pStyle w:val="NoSpacing"/>
            </w:pPr>
            <w:r w:rsidRPr="001E3283">
              <w:t>Pit toilet/latrine ---------------------------3</w:t>
            </w:r>
          </w:p>
          <w:p w:rsidR="00861B82" w:rsidRPr="001E3283" w:rsidRDefault="00861B82" w:rsidP="006854DD">
            <w:pPr>
              <w:pStyle w:val="NoSpacing"/>
            </w:pPr>
            <w:r w:rsidRPr="001E3283">
              <w:t>Flush toilet ------------------------------4</w:t>
            </w:r>
          </w:p>
          <w:p w:rsidR="00861B82" w:rsidRPr="001E3283" w:rsidRDefault="00861B82" w:rsidP="006854DD">
            <w:pPr>
              <w:pStyle w:val="NoSpacing"/>
            </w:pPr>
          </w:p>
        </w:tc>
        <w:tc>
          <w:tcPr>
            <w:tcW w:w="1418" w:type="dxa"/>
          </w:tcPr>
          <w:p w:rsidR="00861B82" w:rsidRPr="001E3283" w:rsidRDefault="00861B82" w:rsidP="006854DD">
            <w:pPr>
              <w:pStyle w:val="NoSpacing"/>
              <w:rPr>
                <w:b/>
              </w:rPr>
            </w:pPr>
          </w:p>
        </w:tc>
      </w:tr>
      <w:tr w:rsidR="00861B82" w:rsidRPr="001E3283" w:rsidTr="006854DD">
        <w:trPr>
          <w:trHeight w:val="890"/>
        </w:trPr>
        <w:tc>
          <w:tcPr>
            <w:tcW w:w="959" w:type="dxa"/>
          </w:tcPr>
          <w:p w:rsidR="00861B82" w:rsidRPr="001E3283" w:rsidRDefault="00861B82" w:rsidP="006854DD">
            <w:pPr>
              <w:pStyle w:val="NoSpacing"/>
            </w:pPr>
            <w:r w:rsidRPr="001E3283">
              <w:t>H105</w:t>
            </w:r>
          </w:p>
        </w:tc>
        <w:tc>
          <w:tcPr>
            <w:tcW w:w="3260" w:type="dxa"/>
          </w:tcPr>
          <w:p w:rsidR="00861B82" w:rsidRPr="001E3283" w:rsidRDefault="00861B82" w:rsidP="006854DD">
            <w:pPr>
              <w:pStyle w:val="NoSpacing"/>
              <w:rPr>
                <w:b/>
              </w:rPr>
            </w:pPr>
            <w:r w:rsidRPr="001E3283">
              <w:t>What is the main source of water for members of your household?</w:t>
            </w:r>
          </w:p>
        </w:tc>
        <w:tc>
          <w:tcPr>
            <w:tcW w:w="4536" w:type="dxa"/>
            <w:gridSpan w:val="4"/>
          </w:tcPr>
          <w:p w:rsidR="00861B82" w:rsidRPr="001E3283" w:rsidRDefault="00861B82" w:rsidP="006854DD">
            <w:pPr>
              <w:pStyle w:val="NoSpacing"/>
            </w:pPr>
            <w:r w:rsidRPr="001E3283">
              <w:t>Surface water (river/dam/lake/etc) ------1</w:t>
            </w:r>
          </w:p>
          <w:p w:rsidR="00861B82" w:rsidRPr="001E3283" w:rsidRDefault="00861B82" w:rsidP="006854DD">
            <w:pPr>
              <w:pStyle w:val="NoSpacing"/>
            </w:pPr>
            <w:r w:rsidRPr="001E3283">
              <w:t>Water from spring ------------------2</w:t>
            </w:r>
          </w:p>
          <w:p w:rsidR="00861B82" w:rsidRPr="001E3283" w:rsidRDefault="00861B82" w:rsidP="006854DD">
            <w:pPr>
              <w:pStyle w:val="NoSpacing"/>
            </w:pPr>
            <w:r w:rsidRPr="001E3283">
              <w:t>Dug well ---------------------3</w:t>
            </w:r>
          </w:p>
          <w:p w:rsidR="00861B82" w:rsidRPr="001E3283" w:rsidRDefault="00861B82" w:rsidP="006854DD">
            <w:pPr>
              <w:pStyle w:val="NoSpacing"/>
            </w:pPr>
            <w:r w:rsidRPr="001E3283">
              <w:t>Borehole --------------------4</w:t>
            </w:r>
          </w:p>
          <w:p w:rsidR="00861B82" w:rsidRPr="001E3283" w:rsidRDefault="00861B82" w:rsidP="006854DD">
            <w:pPr>
              <w:pStyle w:val="NoSpacing"/>
            </w:pPr>
            <w:r w:rsidRPr="001E3283">
              <w:t>Public tap ---------------------5</w:t>
            </w:r>
          </w:p>
          <w:p w:rsidR="00861B82" w:rsidRPr="001E3283" w:rsidRDefault="00861B82" w:rsidP="006854DD">
            <w:pPr>
              <w:pStyle w:val="NoSpacing"/>
            </w:pPr>
            <w:r w:rsidRPr="001E3283">
              <w:t>Piped water into yard/plot ----------------6</w:t>
            </w:r>
          </w:p>
          <w:p w:rsidR="00861B82" w:rsidRPr="001E3283" w:rsidRDefault="00861B82" w:rsidP="006854DD">
            <w:pPr>
              <w:pStyle w:val="NoSpacing"/>
            </w:pPr>
            <w:r w:rsidRPr="001E3283">
              <w:t>Piped water into dwelling --------------7</w:t>
            </w:r>
          </w:p>
          <w:p w:rsidR="00861B82" w:rsidRPr="001E3283" w:rsidRDefault="00861B82" w:rsidP="006854DD">
            <w:pPr>
              <w:pStyle w:val="NoSpacing"/>
            </w:pPr>
            <w:r w:rsidRPr="001E3283">
              <w:t>Tanker truck ------------------------8</w:t>
            </w:r>
          </w:p>
          <w:p w:rsidR="00861B82" w:rsidRPr="001E3283" w:rsidRDefault="00861B82" w:rsidP="006854DD">
            <w:pPr>
              <w:pStyle w:val="NoSpacing"/>
            </w:pPr>
            <w:r w:rsidRPr="001E3283">
              <w:t>Bottled water --------------------------9</w:t>
            </w:r>
          </w:p>
          <w:p w:rsidR="00861B82" w:rsidRPr="001E3283" w:rsidRDefault="00861B82" w:rsidP="006854DD">
            <w:pPr>
              <w:pStyle w:val="NoSpacing"/>
            </w:pPr>
            <w:r w:rsidRPr="001E3283">
              <w:t>Water vendor/sachets ----------------------10</w:t>
            </w:r>
          </w:p>
          <w:p w:rsidR="00861B82" w:rsidRPr="001E3283" w:rsidRDefault="00861B82" w:rsidP="006854DD">
            <w:pPr>
              <w:pStyle w:val="NoSpacing"/>
            </w:pPr>
            <w:r w:rsidRPr="001E3283">
              <w:t>Other (specify)--------------------------11</w:t>
            </w:r>
          </w:p>
          <w:p w:rsidR="00861B82" w:rsidRPr="001E3283" w:rsidRDefault="00861B82" w:rsidP="006854DD">
            <w:pPr>
              <w:pStyle w:val="NoSpacing"/>
              <w:rPr>
                <w:sz w:val="20"/>
                <w:szCs w:val="20"/>
              </w:rPr>
            </w:pPr>
          </w:p>
        </w:tc>
        <w:tc>
          <w:tcPr>
            <w:tcW w:w="1418" w:type="dxa"/>
          </w:tcPr>
          <w:p w:rsidR="00861B82" w:rsidRPr="001E3283" w:rsidRDefault="00861B82" w:rsidP="006854DD">
            <w:pPr>
              <w:pStyle w:val="NoSpacing"/>
              <w:rPr>
                <w:b/>
                <w:u w:val="single"/>
              </w:rPr>
            </w:pPr>
          </w:p>
        </w:tc>
      </w:tr>
      <w:tr w:rsidR="00861B82" w:rsidRPr="001E3283" w:rsidTr="006854DD">
        <w:trPr>
          <w:trHeight w:val="932"/>
        </w:trPr>
        <w:tc>
          <w:tcPr>
            <w:tcW w:w="959" w:type="dxa"/>
          </w:tcPr>
          <w:p w:rsidR="00861B82" w:rsidRPr="001E3283" w:rsidRDefault="00861B82" w:rsidP="006854DD">
            <w:pPr>
              <w:pStyle w:val="NoSpacing"/>
              <w:rPr>
                <w:sz w:val="20"/>
                <w:szCs w:val="20"/>
              </w:rPr>
            </w:pPr>
            <w:r w:rsidRPr="001E3283">
              <w:t>H106</w:t>
            </w:r>
          </w:p>
        </w:tc>
        <w:tc>
          <w:tcPr>
            <w:tcW w:w="3260" w:type="dxa"/>
          </w:tcPr>
          <w:p w:rsidR="00861B82" w:rsidRPr="001E3283" w:rsidRDefault="00861B82" w:rsidP="006854DD">
            <w:pPr>
              <w:pStyle w:val="NoSpacing"/>
              <w:rPr>
                <w:b/>
                <w:u w:val="single"/>
              </w:rPr>
            </w:pPr>
            <w:r w:rsidRPr="001E3283">
              <w:t xml:space="preserve">What type of fuel does your household mainly use for cooking? </w:t>
            </w:r>
          </w:p>
        </w:tc>
        <w:tc>
          <w:tcPr>
            <w:tcW w:w="4536" w:type="dxa"/>
            <w:gridSpan w:val="4"/>
          </w:tcPr>
          <w:p w:rsidR="00861B82" w:rsidRPr="001E3283" w:rsidRDefault="00861B82" w:rsidP="006854DD">
            <w:pPr>
              <w:pStyle w:val="NoSpacing"/>
            </w:pPr>
            <w:r w:rsidRPr="001E3283">
              <w:t>Dung ----------------------------------1</w:t>
            </w:r>
          </w:p>
          <w:p w:rsidR="00861B82" w:rsidRPr="001E3283" w:rsidRDefault="00861B82" w:rsidP="006854DD">
            <w:pPr>
              <w:pStyle w:val="NoSpacing"/>
            </w:pPr>
            <w:r w:rsidRPr="001E3283">
              <w:t>Firewood/straw -----------------------2</w:t>
            </w:r>
          </w:p>
          <w:p w:rsidR="00861B82" w:rsidRPr="001E3283" w:rsidRDefault="00861B82" w:rsidP="006854DD">
            <w:pPr>
              <w:pStyle w:val="NoSpacing"/>
            </w:pPr>
            <w:r w:rsidRPr="001E3283">
              <w:t>Charcoal -------------------------------------3</w:t>
            </w:r>
          </w:p>
          <w:p w:rsidR="00861B82" w:rsidRPr="001E3283" w:rsidRDefault="00861B82" w:rsidP="006854DD">
            <w:pPr>
              <w:pStyle w:val="NoSpacing"/>
            </w:pPr>
            <w:r w:rsidRPr="001E3283">
              <w:t>Kerosene ------------------------------4</w:t>
            </w:r>
          </w:p>
          <w:p w:rsidR="00861B82" w:rsidRPr="001E3283" w:rsidRDefault="00861B82" w:rsidP="006854DD">
            <w:pPr>
              <w:pStyle w:val="NoSpacing"/>
            </w:pPr>
            <w:r w:rsidRPr="001E3283">
              <w:t>Gas ------------------------------5</w:t>
            </w:r>
          </w:p>
          <w:p w:rsidR="00861B82" w:rsidRPr="001E3283" w:rsidRDefault="00861B82" w:rsidP="006854DD">
            <w:pPr>
              <w:pStyle w:val="NoSpacing"/>
            </w:pPr>
            <w:r w:rsidRPr="001E3283">
              <w:t>Electricity ------------------------------6</w:t>
            </w:r>
          </w:p>
          <w:p w:rsidR="00861B82" w:rsidRPr="001E3283" w:rsidRDefault="00861B82" w:rsidP="006854DD">
            <w:pPr>
              <w:pStyle w:val="NoSpacing"/>
            </w:pPr>
            <w:r w:rsidRPr="001E3283">
              <w:t>Other (specify) -------------------7</w:t>
            </w:r>
          </w:p>
        </w:tc>
        <w:tc>
          <w:tcPr>
            <w:tcW w:w="1418" w:type="dxa"/>
          </w:tcPr>
          <w:p w:rsidR="00861B82" w:rsidRPr="001E3283" w:rsidRDefault="00861B82" w:rsidP="006854DD">
            <w:pPr>
              <w:pStyle w:val="NoSpacing"/>
              <w:rPr>
                <w:b/>
                <w:u w:val="single"/>
              </w:rPr>
            </w:pPr>
          </w:p>
        </w:tc>
      </w:tr>
      <w:tr w:rsidR="00861B82" w:rsidRPr="001E3283" w:rsidTr="006854DD">
        <w:trPr>
          <w:trHeight w:val="376"/>
        </w:trPr>
        <w:tc>
          <w:tcPr>
            <w:tcW w:w="959" w:type="dxa"/>
          </w:tcPr>
          <w:p w:rsidR="00861B82" w:rsidRPr="001E3283" w:rsidRDefault="00861B82" w:rsidP="006854DD">
            <w:pPr>
              <w:pStyle w:val="NoSpacing"/>
            </w:pPr>
            <w:r w:rsidRPr="001E3283">
              <w:t>H107</w:t>
            </w:r>
          </w:p>
        </w:tc>
        <w:tc>
          <w:tcPr>
            <w:tcW w:w="3260" w:type="dxa"/>
          </w:tcPr>
          <w:p w:rsidR="00861B82" w:rsidRPr="001E3283" w:rsidRDefault="00861B82" w:rsidP="006854DD">
            <w:pPr>
              <w:pStyle w:val="NoSpacing"/>
            </w:pPr>
            <w:r w:rsidRPr="001E3283">
              <w:t>Is your house connected to electricity?</w:t>
            </w:r>
          </w:p>
        </w:tc>
        <w:tc>
          <w:tcPr>
            <w:tcW w:w="4536" w:type="dxa"/>
            <w:gridSpan w:val="4"/>
            <w:tcBorders>
              <w:bottom w:val="single" w:sz="4" w:space="0" w:color="auto"/>
            </w:tcBorders>
          </w:tcPr>
          <w:p w:rsidR="00861B82" w:rsidRPr="001E3283" w:rsidRDefault="00861B82" w:rsidP="006854DD">
            <w:pPr>
              <w:pStyle w:val="NoSpacing"/>
              <w:rPr>
                <w:sz w:val="20"/>
              </w:rPr>
            </w:pPr>
            <w:r w:rsidRPr="001E3283">
              <w:rPr>
                <w:sz w:val="20"/>
              </w:rPr>
              <w:t>Yes ----------------------------------1</w:t>
            </w:r>
          </w:p>
          <w:p w:rsidR="00861B82" w:rsidRPr="001E3283" w:rsidRDefault="00861B82" w:rsidP="006854DD">
            <w:pPr>
              <w:pStyle w:val="NoSpacing"/>
              <w:rPr>
                <w:sz w:val="20"/>
              </w:rPr>
            </w:pPr>
            <w:r w:rsidRPr="001E3283">
              <w:rPr>
                <w:sz w:val="20"/>
              </w:rPr>
              <w:t>No -----------------------2</w:t>
            </w:r>
          </w:p>
        </w:tc>
        <w:tc>
          <w:tcPr>
            <w:tcW w:w="1418" w:type="dxa"/>
          </w:tcPr>
          <w:p w:rsidR="00861B82" w:rsidRPr="001E3283" w:rsidRDefault="00861B82" w:rsidP="006854DD">
            <w:pPr>
              <w:pStyle w:val="NoSpacing"/>
              <w:rPr>
                <w:b/>
                <w:u w:val="single"/>
              </w:rPr>
            </w:pPr>
          </w:p>
        </w:tc>
      </w:tr>
      <w:tr w:rsidR="00861B82" w:rsidRPr="001E3283" w:rsidTr="006854DD">
        <w:trPr>
          <w:trHeight w:val="376"/>
        </w:trPr>
        <w:tc>
          <w:tcPr>
            <w:tcW w:w="959" w:type="dxa"/>
            <w:vMerge w:val="restart"/>
          </w:tcPr>
          <w:p w:rsidR="00861B82" w:rsidRPr="001E3283" w:rsidRDefault="00861B82" w:rsidP="006854DD">
            <w:pPr>
              <w:pStyle w:val="NoSpacing"/>
            </w:pPr>
          </w:p>
        </w:tc>
        <w:tc>
          <w:tcPr>
            <w:tcW w:w="3260" w:type="dxa"/>
            <w:vMerge w:val="restart"/>
          </w:tcPr>
          <w:p w:rsidR="00861B82" w:rsidRPr="001E3283" w:rsidRDefault="00861B82" w:rsidP="006854DD">
            <w:pPr>
              <w:pStyle w:val="NoSpacing"/>
              <w:rPr>
                <w:b/>
                <w:sz w:val="16"/>
                <w:szCs w:val="16"/>
              </w:rPr>
            </w:pPr>
            <w:r w:rsidRPr="001E3283">
              <w:t>In this house, is there anyone who owns the following?</w:t>
            </w: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p w:rsidR="00861B82" w:rsidRPr="001E3283" w:rsidRDefault="00861B82" w:rsidP="006854DD">
            <w:pPr>
              <w:pStyle w:val="NoSpacing"/>
              <w:rPr>
                <w:b/>
                <w:u w:val="single"/>
              </w:rPr>
            </w:pPr>
          </w:p>
        </w:tc>
        <w:tc>
          <w:tcPr>
            <w:tcW w:w="2693" w:type="dxa"/>
            <w:gridSpan w:val="2"/>
            <w:tcBorders>
              <w:bottom w:val="single" w:sz="4" w:space="0" w:color="auto"/>
              <w:right w:val="single" w:sz="4" w:space="0" w:color="auto"/>
            </w:tcBorders>
          </w:tcPr>
          <w:p w:rsidR="00861B82" w:rsidRPr="001E3283" w:rsidRDefault="00861B82" w:rsidP="006854DD">
            <w:pPr>
              <w:pStyle w:val="NoSpacing"/>
              <w:rPr>
                <w:sz w:val="20"/>
              </w:rPr>
            </w:pPr>
          </w:p>
        </w:tc>
        <w:tc>
          <w:tcPr>
            <w:tcW w:w="851" w:type="dxa"/>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Yes</w:t>
            </w:r>
          </w:p>
        </w:tc>
        <w:tc>
          <w:tcPr>
            <w:tcW w:w="992" w:type="dxa"/>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No </w:t>
            </w:r>
          </w:p>
        </w:tc>
        <w:tc>
          <w:tcPr>
            <w:tcW w:w="1418" w:type="dxa"/>
            <w:vMerge w:val="restart"/>
          </w:tcPr>
          <w:p w:rsidR="00861B82" w:rsidRPr="001E3283" w:rsidRDefault="00861B82" w:rsidP="006854DD">
            <w:pPr>
              <w:pStyle w:val="NoSpacing"/>
              <w:rPr>
                <w:b/>
                <w:u w:val="single"/>
              </w:rPr>
            </w:pPr>
          </w:p>
        </w:tc>
      </w:tr>
      <w:tr w:rsidR="00861B82" w:rsidRPr="001E3283" w:rsidTr="006854DD">
        <w:trPr>
          <w:trHeight w:val="259"/>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H108</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Fridge</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59"/>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H109</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TV</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86"/>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H110</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Radio</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44"/>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H111</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Bicycle</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76"/>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H112</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Mobile phone</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41"/>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H113</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A bed</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50"/>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H114</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A kerosene lamp/ pressure lamp</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1E3283" w:rsidP="006854DD">
            <w:pPr>
              <w:pStyle w:val="NoSpacing"/>
              <w:rPr>
                <w:sz w:val="20"/>
              </w:rPr>
            </w:pPr>
            <w:r>
              <w:rPr>
                <w:sz w:val="20"/>
              </w:rPr>
              <w:t>1</w:t>
            </w:r>
          </w:p>
        </w:tc>
        <w:tc>
          <w:tcPr>
            <w:tcW w:w="992" w:type="dxa"/>
            <w:tcBorders>
              <w:top w:val="single" w:sz="4" w:space="0" w:color="auto"/>
              <w:left w:val="single" w:sz="4" w:space="0" w:color="auto"/>
              <w:bottom w:val="single" w:sz="4" w:space="0" w:color="auto"/>
            </w:tcBorders>
          </w:tcPr>
          <w:p w:rsidR="00861B82" w:rsidRPr="001E3283" w:rsidRDefault="001E3283" w:rsidP="006854DD">
            <w:pPr>
              <w:pStyle w:val="NoSpacing"/>
              <w:rPr>
                <w:sz w:val="20"/>
              </w:rPr>
            </w:pPr>
            <w:r>
              <w:rPr>
                <w:sz w:val="20"/>
              </w:rPr>
              <w:t>2</w:t>
            </w:r>
          </w:p>
        </w:tc>
        <w:tc>
          <w:tcPr>
            <w:tcW w:w="1418" w:type="dxa"/>
            <w:vMerge/>
          </w:tcPr>
          <w:p w:rsidR="00861B82" w:rsidRPr="001E3283" w:rsidRDefault="00861B82" w:rsidP="006854DD">
            <w:pPr>
              <w:pStyle w:val="NoSpacing"/>
              <w:rPr>
                <w:b/>
                <w:u w:val="single"/>
              </w:rPr>
            </w:pPr>
          </w:p>
        </w:tc>
      </w:tr>
      <w:tr w:rsidR="00861B82" w:rsidRPr="001E3283" w:rsidTr="006854DD">
        <w:trPr>
          <w:trHeight w:val="268"/>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H115</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Wrist watch</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  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310"/>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H116</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Motorcycle</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  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259"/>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H117</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Car/van</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  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187"/>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H118</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Generator</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  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77"/>
        </w:trPr>
        <w:tc>
          <w:tcPr>
            <w:tcW w:w="959" w:type="dxa"/>
            <w:vMerge/>
          </w:tcPr>
          <w:p w:rsidR="00861B82" w:rsidRPr="001E3283" w:rsidRDefault="00861B82" w:rsidP="006854DD">
            <w:pPr>
              <w:pStyle w:val="NoSpacing"/>
            </w:pPr>
          </w:p>
        </w:tc>
        <w:tc>
          <w:tcPr>
            <w:tcW w:w="3260" w:type="dxa"/>
            <w:vMerge/>
          </w:tcPr>
          <w:p w:rsidR="00861B82" w:rsidRPr="001E3283" w:rsidRDefault="00861B82" w:rsidP="006854DD">
            <w:pPr>
              <w:pStyle w:val="NoSpacing"/>
            </w:pPr>
          </w:p>
        </w:tc>
        <w:tc>
          <w:tcPr>
            <w:tcW w:w="99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H119</w:t>
            </w:r>
          </w:p>
        </w:tc>
        <w:tc>
          <w:tcPr>
            <w:tcW w:w="1701"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Fan</w:t>
            </w:r>
          </w:p>
        </w:tc>
        <w:tc>
          <w:tcPr>
            <w:tcW w:w="851" w:type="dxa"/>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  1</w:t>
            </w:r>
          </w:p>
        </w:tc>
        <w:tc>
          <w:tcPr>
            <w:tcW w:w="992" w:type="dxa"/>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  2</w:t>
            </w:r>
          </w:p>
        </w:tc>
        <w:tc>
          <w:tcPr>
            <w:tcW w:w="1418" w:type="dxa"/>
            <w:vMerge/>
          </w:tcPr>
          <w:p w:rsidR="00861B82" w:rsidRPr="001E3283" w:rsidRDefault="00861B82" w:rsidP="006854DD">
            <w:pPr>
              <w:pStyle w:val="NoSpacing"/>
              <w:rPr>
                <w:b/>
                <w:u w:val="single"/>
              </w:rPr>
            </w:pPr>
          </w:p>
        </w:tc>
      </w:tr>
      <w:tr w:rsidR="00861B82" w:rsidRPr="001E3283" w:rsidTr="006854DD">
        <w:trPr>
          <w:trHeight w:val="77"/>
        </w:trPr>
        <w:tc>
          <w:tcPr>
            <w:tcW w:w="959" w:type="dxa"/>
          </w:tcPr>
          <w:p w:rsidR="00861B82" w:rsidRPr="001E3283" w:rsidRDefault="00861B82" w:rsidP="006854DD">
            <w:pPr>
              <w:pStyle w:val="NoSpacing"/>
            </w:pPr>
            <w:r w:rsidRPr="001E3283">
              <w:t>H120</w:t>
            </w:r>
          </w:p>
        </w:tc>
        <w:tc>
          <w:tcPr>
            <w:tcW w:w="3260" w:type="dxa"/>
          </w:tcPr>
          <w:p w:rsidR="00861B82" w:rsidRPr="001E3283" w:rsidRDefault="00861B82" w:rsidP="006854DD">
            <w:pPr>
              <w:pStyle w:val="NoSpacing"/>
            </w:pPr>
            <w:r w:rsidRPr="001E3283">
              <w:t>Do you have animals in this house, like ducks or chickens? How many?</w:t>
            </w:r>
          </w:p>
          <w:p w:rsidR="00861B82" w:rsidRPr="001E3283" w:rsidRDefault="00861B82" w:rsidP="006854DD">
            <w:pPr>
              <w:pStyle w:val="NoSpacing"/>
              <w:rPr>
                <w:b/>
              </w:rPr>
            </w:pPr>
            <w:r w:rsidRPr="001E3283">
              <w:rPr>
                <w:b/>
              </w:rPr>
              <w:t xml:space="preserve">Write the number; 0 if none; 999 if respondent doesn’t know </w:t>
            </w:r>
          </w:p>
        </w:tc>
        <w:tc>
          <w:tcPr>
            <w:tcW w:w="4536" w:type="dxa"/>
            <w:gridSpan w:val="4"/>
            <w:tcBorders>
              <w:top w:val="single" w:sz="4" w:space="0" w:color="auto"/>
              <w:bottom w:val="single" w:sz="4" w:space="0" w:color="auto"/>
            </w:tcBorders>
          </w:tcPr>
          <w:p w:rsidR="00861B82" w:rsidRPr="001E3283" w:rsidRDefault="00861B82" w:rsidP="006854DD">
            <w:pPr>
              <w:pStyle w:val="NoSpacing"/>
              <w:rPr>
                <w:sz w:val="20"/>
              </w:rPr>
            </w:pPr>
            <w:r w:rsidRPr="001E3283">
              <w:rPr>
                <w:noProof/>
                <w:sz w:val="20"/>
                <w:lang w:eastAsia="en-GB"/>
              </w:rPr>
              <mc:AlternateContent>
                <mc:Choice Requires="wps">
                  <w:drawing>
                    <wp:anchor distT="0" distB="0" distL="114300" distR="114300" simplePos="0" relativeHeight="251669504" behindDoc="0" locked="0" layoutInCell="1" allowOverlap="1" wp14:anchorId="5D316FE7" wp14:editId="4C9EC98F">
                      <wp:simplePos x="0" y="0"/>
                      <wp:positionH relativeFrom="column">
                        <wp:posOffset>1323975</wp:posOffset>
                      </wp:positionH>
                      <wp:positionV relativeFrom="paragraph">
                        <wp:posOffset>259715</wp:posOffset>
                      </wp:positionV>
                      <wp:extent cx="219710" cy="215900"/>
                      <wp:effectExtent l="0" t="0" r="27940" b="12700"/>
                      <wp:wrapNone/>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6312" id="Rectangle 105" o:spid="_x0000_s1026" style="position:absolute;margin-left:104.25pt;margin-top:20.45pt;width:17.3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s7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"/>
                  </w:pict>
                </mc:Fallback>
              </mc:AlternateContent>
            </w:r>
            <w:r w:rsidRPr="001E3283">
              <w:rPr>
                <w:noProof/>
                <w:sz w:val="20"/>
                <w:lang w:eastAsia="en-GB"/>
              </w:rPr>
              <mc:AlternateContent>
                <mc:Choice Requires="wps">
                  <w:drawing>
                    <wp:anchor distT="0" distB="0" distL="114300" distR="114300" simplePos="0" relativeHeight="251668480" behindDoc="0" locked="0" layoutInCell="1" allowOverlap="1" wp14:anchorId="02A74839" wp14:editId="668A5AF1">
                      <wp:simplePos x="0" y="0"/>
                      <wp:positionH relativeFrom="column">
                        <wp:posOffset>1110763</wp:posOffset>
                      </wp:positionH>
                      <wp:positionV relativeFrom="paragraph">
                        <wp:posOffset>260054</wp:posOffset>
                      </wp:positionV>
                      <wp:extent cx="219710" cy="215900"/>
                      <wp:effectExtent l="0" t="0" r="27940" b="12700"/>
                      <wp:wrapNone/>
                      <wp:docPr id="3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E99560" id="Rectangle 105" o:spid="_x0000_s1026" style="position:absolute;margin-left:87.45pt;margin-top:20.5pt;width:17.3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lIgIAAD4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"/>
                  </w:pict>
                </mc:Fallback>
              </mc:AlternateContent>
            </w:r>
            <w:r w:rsidRPr="001E3283">
              <w:rPr>
                <w:noProof/>
                <w:sz w:val="20"/>
                <w:lang w:eastAsia="en-GB"/>
              </w:rPr>
              <mc:AlternateContent>
                <mc:Choice Requires="wps">
                  <w:drawing>
                    <wp:anchor distT="0" distB="0" distL="114300" distR="114300" simplePos="0" relativeHeight="251667456" behindDoc="0" locked="0" layoutInCell="1" allowOverlap="1" wp14:anchorId="64CFBE25" wp14:editId="10BE862F">
                      <wp:simplePos x="0" y="0"/>
                      <wp:positionH relativeFrom="column">
                        <wp:posOffset>891052</wp:posOffset>
                      </wp:positionH>
                      <wp:positionV relativeFrom="paragraph">
                        <wp:posOffset>260054</wp:posOffset>
                      </wp:positionV>
                      <wp:extent cx="219710" cy="215900"/>
                      <wp:effectExtent l="0" t="0" r="27940" b="12700"/>
                      <wp:wrapNone/>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BE518" id="Rectangle 105" o:spid="_x0000_s1026" style="position:absolute;margin-left:70.15pt;margin-top:20.5pt;width:17.3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gNIgIAAD0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"/>
                  </w:pict>
                </mc:Fallback>
              </mc:AlternateContent>
            </w:r>
          </w:p>
        </w:tc>
        <w:tc>
          <w:tcPr>
            <w:tcW w:w="1418" w:type="dxa"/>
          </w:tcPr>
          <w:p w:rsidR="00861B82" w:rsidRPr="001E3283" w:rsidRDefault="00861B82" w:rsidP="006854DD">
            <w:pPr>
              <w:pStyle w:val="NoSpacing"/>
              <w:rPr>
                <w:b/>
                <w:u w:val="single"/>
              </w:rPr>
            </w:pPr>
          </w:p>
        </w:tc>
      </w:tr>
      <w:tr w:rsidR="00861B82" w:rsidRPr="001E3283" w:rsidTr="006854DD">
        <w:trPr>
          <w:trHeight w:val="77"/>
        </w:trPr>
        <w:tc>
          <w:tcPr>
            <w:tcW w:w="959" w:type="dxa"/>
          </w:tcPr>
          <w:p w:rsidR="00861B82" w:rsidRPr="001E3283" w:rsidRDefault="00861B82" w:rsidP="006854DD">
            <w:pPr>
              <w:pStyle w:val="NoSpacing"/>
            </w:pPr>
            <w:r w:rsidRPr="001E3283">
              <w:t>H121</w:t>
            </w:r>
          </w:p>
        </w:tc>
        <w:tc>
          <w:tcPr>
            <w:tcW w:w="3260" w:type="dxa"/>
          </w:tcPr>
          <w:p w:rsidR="00861B82" w:rsidRPr="001E3283" w:rsidRDefault="00861B82" w:rsidP="006854DD">
            <w:pPr>
              <w:pStyle w:val="NoSpacing"/>
            </w:pPr>
            <w:r w:rsidRPr="001E3283">
              <w:t>Do you have animals in this house, like goat, sheep or cattle? How many?</w:t>
            </w:r>
          </w:p>
          <w:p w:rsidR="00861B82" w:rsidRPr="001E3283" w:rsidRDefault="00861B82" w:rsidP="006854DD">
            <w:pPr>
              <w:pStyle w:val="NoSpacing"/>
            </w:pPr>
            <w:r w:rsidRPr="001E3283">
              <w:rPr>
                <w:b/>
              </w:rPr>
              <w:t>Write the number; 0 if none; 999 if respondent doesn’t know</w:t>
            </w:r>
          </w:p>
        </w:tc>
        <w:tc>
          <w:tcPr>
            <w:tcW w:w="4536" w:type="dxa"/>
            <w:gridSpan w:val="4"/>
            <w:tcBorders>
              <w:top w:val="single" w:sz="4" w:space="0" w:color="auto"/>
              <w:bottom w:val="single" w:sz="4" w:space="0" w:color="auto"/>
            </w:tcBorders>
          </w:tcPr>
          <w:p w:rsidR="00861B82" w:rsidRPr="001E3283" w:rsidRDefault="00861B82" w:rsidP="006854DD">
            <w:pPr>
              <w:pStyle w:val="NoSpacing"/>
              <w:rPr>
                <w:sz w:val="20"/>
              </w:rPr>
            </w:pPr>
            <w:r w:rsidRPr="001E3283">
              <w:rPr>
                <w:noProof/>
                <w:sz w:val="20"/>
                <w:lang w:eastAsia="en-GB"/>
              </w:rPr>
              <mc:AlternateContent>
                <mc:Choice Requires="wps">
                  <w:drawing>
                    <wp:anchor distT="0" distB="0" distL="114300" distR="114300" simplePos="0" relativeHeight="251672576" behindDoc="0" locked="0" layoutInCell="1" allowOverlap="1" wp14:anchorId="782E6C66" wp14:editId="28016F28">
                      <wp:simplePos x="0" y="0"/>
                      <wp:positionH relativeFrom="column">
                        <wp:posOffset>1323975</wp:posOffset>
                      </wp:positionH>
                      <wp:positionV relativeFrom="paragraph">
                        <wp:posOffset>259715</wp:posOffset>
                      </wp:positionV>
                      <wp:extent cx="219710" cy="215900"/>
                      <wp:effectExtent l="0" t="0" r="27940" b="12700"/>
                      <wp:wrapNone/>
                      <wp:docPr id="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FE616" id="Rectangle 105" o:spid="_x0000_s1026" style="position:absolute;margin-left:104.25pt;margin-top:20.45pt;width:17.3pt;height: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ogIg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"/>
                  </w:pict>
                </mc:Fallback>
              </mc:AlternateContent>
            </w:r>
            <w:r w:rsidRPr="001E3283">
              <w:rPr>
                <w:noProof/>
                <w:sz w:val="20"/>
                <w:lang w:eastAsia="en-GB"/>
              </w:rPr>
              <mc:AlternateContent>
                <mc:Choice Requires="wps">
                  <w:drawing>
                    <wp:anchor distT="0" distB="0" distL="114300" distR="114300" simplePos="0" relativeHeight="251671552" behindDoc="0" locked="0" layoutInCell="1" allowOverlap="1" wp14:anchorId="5A120CCC" wp14:editId="0181E1F4">
                      <wp:simplePos x="0" y="0"/>
                      <wp:positionH relativeFrom="column">
                        <wp:posOffset>1110763</wp:posOffset>
                      </wp:positionH>
                      <wp:positionV relativeFrom="paragraph">
                        <wp:posOffset>260054</wp:posOffset>
                      </wp:positionV>
                      <wp:extent cx="219710" cy="215900"/>
                      <wp:effectExtent l="0" t="0" r="27940" b="12700"/>
                      <wp:wrapNone/>
                      <wp:docPr id="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4E42DF" id="Rectangle 105" o:spid="_x0000_s1026" style="position:absolute;margin-left:87.45pt;margin-top:20.5pt;width:17.3pt;height: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WfIgIAAD0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"/>
                  </w:pict>
                </mc:Fallback>
              </mc:AlternateContent>
            </w:r>
            <w:r w:rsidRPr="001E3283">
              <w:rPr>
                <w:noProof/>
                <w:sz w:val="20"/>
                <w:lang w:eastAsia="en-GB"/>
              </w:rPr>
              <mc:AlternateContent>
                <mc:Choice Requires="wps">
                  <w:drawing>
                    <wp:anchor distT="0" distB="0" distL="114300" distR="114300" simplePos="0" relativeHeight="251670528" behindDoc="0" locked="0" layoutInCell="1" allowOverlap="1" wp14:anchorId="6EC5FA12" wp14:editId="3C1779BB">
                      <wp:simplePos x="0" y="0"/>
                      <wp:positionH relativeFrom="column">
                        <wp:posOffset>891052</wp:posOffset>
                      </wp:positionH>
                      <wp:positionV relativeFrom="paragraph">
                        <wp:posOffset>260054</wp:posOffset>
                      </wp:positionV>
                      <wp:extent cx="219710" cy="215900"/>
                      <wp:effectExtent l="0" t="0" r="27940" b="12700"/>
                      <wp:wrapNone/>
                      <wp:docPr id="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05E29A" id="Rectangle 105" o:spid="_x0000_s1026" style="position:absolute;margin-left:70.15pt;margin-top:20.5pt;width:17.3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"/>
                  </w:pict>
                </mc:Fallback>
              </mc:AlternateContent>
            </w:r>
          </w:p>
        </w:tc>
        <w:tc>
          <w:tcPr>
            <w:tcW w:w="1418" w:type="dxa"/>
          </w:tcPr>
          <w:p w:rsidR="00861B82" w:rsidRPr="001E3283" w:rsidRDefault="00861B82" w:rsidP="006854DD">
            <w:pPr>
              <w:pStyle w:val="NoSpacing"/>
              <w:rPr>
                <w:b/>
                <w:u w:val="single"/>
              </w:rPr>
            </w:pPr>
          </w:p>
        </w:tc>
      </w:tr>
      <w:tr w:rsidR="00861B82" w:rsidRPr="001E3283" w:rsidTr="006854DD">
        <w:trPr>
          <w:trHeight w:val="77"/>
        </w:trPr>
        <w:tc>
          <w:tcPr>
            <w:tcW w:w="959" w:type="dxa"/>
          </w:tcPr>
          <w:p w:rsidR="00861B82" w:rsidRPr="001E3283" w:rsidRDefault="00861B82" w:rsidP="006854DD">
            <w:pPr>
              <w:pStyle w:val="NoSpacing"/>
            </w:pPr>
            <w:r w:rsidRPr="001E3283">
              <w:t>H122</w:t>
            </w:r>
          </w:p>
        </w:tc>
        <w:tc>
          <w:tcPr>
            <w:tcW w:w="3260" w:type="dxa"/>
          </w:tcPr>
          <w:p w:rsidR="00861B82" w:rsidRPr="001E3283" w:rsidRDefault="00861B82" w:rsidP="006854DD">
            <w:pPr>
              <w:pStyle w:val="NoSpacing"/>
            </w:pPr>
            <w:r w:rsidRPr="001E3283">
              <w:t>Do you have animals in this house, like horses, donkeys or mules? How many?</w:t>
            </w:r>
          </w:p>
          <w:p w:rsidR="00861B82" w:rsidRPr="001E3283" w:rsidRDefault="00861B82" w:rsidP="006854DD">
            <w:pPr>
              <w:pStyle w:val="NoSpacing"/>
            </w:pPr>
            <w:r w:rsidRPr="001E3283">
              <w:rPr>
                <w:b/>
              </w:rPr>
              <w:t>Write the number; 0 if none; 999 if respondent doesn’t know</w:t>
            </w:r>
          </w:p>
        </w:tc>
        <w:tc>
          <w:tcPr>
            <w:tcW w:w="4536" w:type="dxa"/>
            <w:gridSpan w:val="4"/>
            <w:tcBorders>
              <w:top w:val="single" w:sz="4" w:space="0" w:color="auto"/>
              <w:bottom w:val="single" w:sz="4" w:space="0" w:color="auto"/>
            </w:tcBorders>
          </w:tcPr>
          <w:p w:rsidR="00861B82" w:rsidRPr="001E3283" w:rsidRDefault="00861B82" w:rsidP="006854DD">
            <w:pPr>
              <w:pStyle w:val="NoSpacing"/>
              <w:rPr>
                <w:sz w:val="20"/>
              </w:rPr>
            </w:pPr>
            <w:r w:rsidRPr="001E3283">
              <w:rPr>
                <w:noProof/>
                <w:sz w:val="20"/>
                <w:lang w:eastAsia="en-GB"/>
              </w:rPr>
              <mc:AlternateContent>
                <mc:Choice Requires="wps">
                  <w:drawing>
                    <wp:anchor distT="0" distB="0" distL="114300" distR="114300" simplePos="0" relativeHeight="251675648" behindDoc="0" locked="0" layoutInCell="1" allowOverlap="1" wp14:anchorId="6BA5BD3E" wp14:editId="5059EA36">
                      <wp:simplePos x="0" y="0"/>
                      <wp:positionH relativeFrom="column">
                        <wp:posOffset>1323975</wp:posOffset>
                      </wp:positionH>
                      <wp:positionV relativeFrom="paragraph">
                        <wp:posOffset>259715</wp:posOffset>
                      </wp:positionV>
                      <wp:extent cx="219710" cy="215900"/>
                      <wp:effectExtent l="0" t="0" r="27940" b="12700"/>
                      <wp:wrapNone/>
                      <wp:docPr id="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0DDD34" id="Rectangle 105" o:spid="_x0000_s1026" style="position:absolute;margin-left:104.25pt;margin-top:20.45pt;width:17.3pt;height: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1XIQ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"/>
                  </w:pict>
                </mc:Fallback>
              </mc:AlternateContent>
            </w:r>
            <w:r w:rsidRPr="001E3283">
              <w:rPr>
                <w:noProof/>
                <w:sz w:val="20"/>
                <w:lang w:eastAsia="en-GB"/>
              </w:rPr>
              <mc:AlternateContent>
                <mc:Choice Requires="wps">
                  <w:drawing>
                    <wp:anchor distT="0" distB="0" distL="114300" distR="114300" simplePos="0" relativeHeight="251674624" behindDoc="0" locked="0" layoutInCell="1" allowOverlap="1" wp14:anchorId="247AE8AB" wp14:editId="1A3CB3CD">
                      <wp:simplePos x="0" y="0"/>
                      <wp:positionH relativeFrom="column">
                        <wp:posOffset>1110763</wp:posOffset>
                      </wp:positionH>
                      <wp:positionV relativeFrom="paragraph">
                        <wp:posOffset>260054</wp:posOffset>
                      </wp:positionV>
                      <wp:extent cx="219710" cy="215900"/>
                      <wp:effectExtent l="0" t="0" r="27940" b="1270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DB0A2" id="Rectangle 105" o:spid="_x0000_s1026" style="position:absolute;margin-left:87.45pt;margin-top:20.5pt;width:17.3pt;height: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Kf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"/>
                  </w:pict>
                </mc:Fallback>
              </mc:AlternateContent>
            </w:r>
            <w:r w:rsidRPr="001E3283">
              <w:rPr>
                <w:noProof/>
                <w:sz w:val="20"/>
                <w:lang w:eastAsia="en-GB"/>
              </w:rPr>
              <mc:AlternateContent>
                <mc:Choice Requires="wps">
                  <w:drawing>
                    <wp:anchor distT="0" distB="0" distL="114300" distR="114300" simplePos="0" relativeHeight="251673600" behindDoc="0" locked="0" layoutInCell="1" allowOverlap="1" wp14:anchorId="25CA847C" wp14:editId="654947AF">
                      <wp:simplePos x="0" y="0"/>
                      <wp:positionH relativeFrom="column">
                        <wp:posOffset>891052</wp:posOffset>
                      </wp:positionH>
                      <wp:positionV relativeFrom="paragraph">
                        <wp:posOffset>260054</wp:posOffset>
                      </wp:positionV>
                      <wp:extent cx="219710" cy="215900"/>
                      <wp:effectExtent l="0" t="0" r="27940" b="12700"/>
                      <wp:wrapNone/>
                      <wp:docPr id="1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FB2DEF" id="Rectangle 105" o:spid="_x0000_s1026" style="position:absolute;margin-left:70.15pt;margin-top:20.5pt;width:17.3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"/>
                  </w:pict>
                </mc:Fallback>
              </mc:AlternateContent>
            </w:r>
          </w:p>
        </w:tc>
        <w:tc>
          <w:tcPr>
            <w:tcW w:w="1418" w:type="dxa"/>
          </w:tcPr>
          <w:p w:rsidR="00861B82" w:rsidRPr="001E3283" w:rsidRDefault="00861B82" w:rsidP="006854DD">
            <w:pPr>
              <w:pStyle w:val="NoSpacing"/>
              <w:rPr>
                <w:b/>
                <w:u w:val="single"/>
              </w:rPr>
            </w:pPr>
          </w:p>
        </w:tc>
      </w:tr>
    </w:tbl>
    <w:p w:rsidR="00861B82" w:rsidRPr="001E3283" w:rsidRDefault="00861B82" w:rsidP="00861B82"/>
    <w:p w:rsidR="004A5C7B" w:rsidRDefault="004A5C7B" w:rsidP="00861B82">
      <w:pPr>
        <w:rPr>
          <w:b/>
          <w:sz w:val="28"/>
          <w:szCs w:val="28"/>
        </w:rPr>
      </w:pPr>
    </w:p>
    <w:p w:rsidR="004A5C7B" w:rsidRDefault="004A5C7B" w:rsidP="00861B82">
      <w:pPr>
        <w:rPr>
          <w:b/>
          <w:sz w:val="28"/>
          <w:szCs w:val="28"/>
        </w:rPr>
      </w:pPr>
    </w:p>
    <w:p w:rsidR="00861B82" w:rsidRPr="001E3283" w:rsidRDefault="00861B82" w:rsidP="00861B82">
      <w:bookmarkStart w:id="0" w:name="_GoBack"/>
      <w:bookmarkEnd w:id="0"/>
      <w:r w:rsidRPr="001E3283">
        <w:rPr>
          <w:b/>
          <w:sz w:val="28"/>
          <w:szCs w:val="28"/>
        </w:rPr>
        <w:t xml:space="preserve">Section 3. Transport </w:t>
      </w:r>
    </w:p>
    <w:p w:rsidR="00861B82" w:rsidRPr="001E3283" w:rsidRDefault="00861B82" w:rsidP="00861B82"/>
    <w:tbl>
      <w:tblPr>
        <w:tblpPr w:leftFromText="180" w:rightFromText="180" w:vertAnchor="text" w:tblpX="-400" w:tblpY="1"/>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848"/>
        <w:gridCol w:w="3503"/>
        <w:gridCol w:w="722"/>
        <w:gridCol w:w="20"/>
        <w:gridCol w:w="250"/>
        <w:gridCol w:w="1567"/>
        <w:gridCol w:w="28"/>
        <w:gridCol w:w="7"/>
        <w:gridCol w:w="553"/>
        <w:gridCol w:w="151"/>
        <w:gridCol w:w="13"/>
        <w:gridCol w:w="672"/>
        <w:gridCol w:w="1388"/>
      </w:tblGrid>
      <w:tr w:rsidR="00861B82" w:rsidRPr="001E3283" w:rsidTr="006854DD">
        <w:trPr>
          <w:trHeight w:val="145"/>
        </w:trPr>
        <w:tc>
          <w:tcPr>
            <w:tcW w:w="848" w:type="dxa"/>
          </w:tcPr>
          <w:p w:rsidR="00861B82" w:rsidRPr="001E3283" w:rsidRDefault="00861B82" w:rsidP="006854DD">
            <w:pPr>
              <w:pStyle w:val="NoSpacing"/>
            </w:pPr>
            <w:r w:rsidRPr="001E3283">
              <w:t>T101</w:t>
            </w:r>
          </w:p>
        </w:tc>
        <w:tc>
          <w:tcPr>
            <w:tcW w:w="3503" w:type="dxa"/>
          </w:tcPr>
          <w:p w:rsidR="00861B82" w:rsidRPr="001E3283" w:rsidRDefault="00861B82" w:rsidP="006854DD">
            <w:pPr>
              <w:pStyle w:val="NoSpacing"/>
            </w:pPr>
            <w:r w:rsidRPr="001E3283">
              <w:t>Do you have a mobile phone?</w:t>
            </w:r>
          </w:p>
        </w:tc>
        <w:tc>
          <w:tcPr>
            <w:tcW w:w="3983" w:type="dxa"/>
            <w:gridSpan w:val="10"/>
          </w:tcPr>
          <w:p w:rsidR="00861B82" w:rsidRPr="001E3283" w:rsidRDefault="00861B82" w:rsidP="006854DD">
            <w:pPr>
              <w:pStyle w:val="NoSpacing"/>
              <w:rPr>
                <w:sz w:val="20"/>
              </w:rPr>
            </w:pPr>
            <w:r w:rsidRPr="001E3283">
              <w:rPr>
                <w:sz w:val="20"/>
              </w:rPr>
              <w:t>Yes -------------------------------------------1</w:t>
            </w:r>
          </w:p>
          <w:p w:rsidR="00861B82" w:rsidRPr="001E3283" w:rsidRDefault="00861B82" w:rsidP="006854DD">
            <w:pPr>
              <w:pStyle w:val="NoSpacing"/>
              <w:rPr>
                <w:sz w:val="20"/>
              </w:rPr>
            </w:pPr>
            <w:r w:rsidRPr="001E3283">
              <w:rPr>
                <w:sz w:val="20"/>
              </w:rPr>
              <w:t>No ----------------------------------------------2</w:t>
            </w:r>
          </w:p>
        </w:tc>
        <w:tc>
          <w:tcPr>
            <w:tcW w:w="1388" w:type="dxa"/>
          </w:tcPr>
          <w:p w:rsidR="00861B82" w:rsidRPr="001E3283" w:rsidRDefault="00861B82" w:rsidP="006854DD">
            <w:pPr>
              <w:pStyle w:val="NoSpacing"/>
              <w:rPr>
                <w:b/>
              </w:rPr>
            </w:pPr>
            <w:r w:rsidRPr="001E3283">
              <w:rPr>
                <w:b/>
                <w:noProof/>
                <w:lang w:eastAsia="en-GB"/>
              </w:rPr>
              <mc:AlternateContent>
                <mc:Choice Requires="wps">
                  <w:drawing>
                    <wp:anchor distT="0" distB="0" distL="114300" distR="114300" simplePos="0" relativeHeight="251677696" behindDoc="0" locked="0" layoutInCell="1" allowOverlap="1" wp14:anchorId="474FFF15" wp14:editId="62F9A1CB">
                      <wp:simplePos x="0" y="0"/>
                      <wp:positionH relativeFrom="column">
                        <wp:posOffset>-38100</wp:posOffset>
                      </wp:positionH>
                      <wp:positionV relativeFrom="paragraph">
                        <wp:posOffset>108585</wp:posOffset>
                      </wp:positionV>
                      <wp:extent cx="146050" cy="635"/>
                      <wp:effectExtent l="9525" t="60960" r="15875" b="52705"/>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65789" id="AutoShape 161" o:spid="_x0000_s1026" type="#_x0000_t32" style="position:absolute;margin-left:-3pt;margin-top:8.55pt;width:1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78NQIAAGE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">
                      <v:stroke endarrow="block"/>
                    </v:shape>
                  </w:pict>
                </mc:Fallback>
              </mc:AlternateContent>
            </w:r>
            <w:r w:rsidRPr="001E3283">
              <w:rPr>
                <w:b/>
              </w:rPr>
              <w:t xml:space="preserve">      If YES go to T103</w:t>
            </w:r>
          </w:p>
          <w:p w:rsidR="00861B82" w:rsidRPr="001E3283" w:rsidRDefault="00861B82" w:rsidP="006854DD">
            <w:pPr>
              <w:pStyle w:val="NoSpacing"/>
              <w:rPr>
                <w:b/>
                <w:u w:val="single"/>
              </w:rPr>
            </w:pPr>
          </w:p>
          <w:p w:rsidR="00861B82" w:rsidRPr="001E3283" w:rsidRDefault="00861B82" w:rsidP="006854DD">
            <w:pPr>
              <w:pStyle w:val="NoSpacing"/>
              <w:rPr>
                <w:b/>
                <w:u w:val="single"/>
              </w:rPr>
            </w:pPr>
          </w:p>
        </w:tc>
      </w:tr>
      <w:tr w:rsidR="00861B82" w:rsidRPr="001E3283" w:rsidTr="006854DD">
        <w:trPr>
          <w:trHeight w:val="145"/>
        </w:trPr>
        <w:tc>
          <w:tcPr>
            <w:tcW w:w="848" w:type="dxa"/>
          </w:tcPr>
          <w:p w:rsidR="00861B82" w:rsidRPr="001E3283" w:rsidRDefault="00861B82" w:rsidP="006854DD">
            <w:pPr>
              <w:pStyle w:val="NoSpacing"/>
            </w:pPr>
            <w:r w:rsidRPr="001E3283">
              <w:t>T102</w:t>
            </w:r>
          </w:p>
        </w:tc>
        <w:tc>
          <w:tcPr>
            <w:tcW w:w="3503" w:type="dxa"/>
          </w:tcPr>
          <w:p w:rsidR="00861B82" w:rsidRPr="001E3283" w:rsidRDefault="00861B82" w:rsidP="006854DD">
            <w:pPr>
              <w:pStyle w:val="NoSpacing"/>
            </w:pPr>
            <w:r w:rsidRPr="001E3283">
              <w:t>Do you have access to a mobile phone within the community you can use in cases of emergencies?</w:t>
            </w:r>
          </w:p>
        </w:tc>
        <w:tc>
          <w:tcPr>
            <w:tcW w:w="3983" w:type="dxa"/>
            <w:gridSpan w:val="10"/>
          </w:tcPr>
          <w:p w:rsidR="00861B82" w:rsidRPr="001E3283" w:rsidRDefault="00861B82" w:rsidP="006854DD">
            <w:pPr>
              <w:pStyle w:val="NoSpacing"/>
              <w:rPr>
                <w:sz w:val="20"/>
              </w:rPr>
            </w:pPr>
            <w:r w:rsidRPr="001E3283">
              <w:rPr>
                <w:sz w:val="20"/>
              </w:rPr>
              <w:t>Yes -------------------------------------------1</w:t>
            </w:r>
          </w:p>
          <w:p w:rsidR="00861B82" w:rsidRPr="001E3283" w:rsidRDefault="00861B82" w:rsidP="006854DD">
            <w:pPr>
              <w:pStyle w:val="NoSpacing"/>
              <w:rPr>
                <w:sz w:val="20"/>
              </w:rPr>
            </w:pPr>
            <w:r w:rsidRPr="001E3283">
              <w:rPr>
                <w:sz w:val="20"/>
              </w:rPr>
              <w:t>No ----------------------------------------------2</w:t>
            </w:r>
          </w:p>
        </w:tc>
        <w:tc>
          <w:tcPr>
            <w:tcW w:w="1388" w:type="dxa"/>
          </w:tcPr>
          <w:p w:rsidR="00861B82" w:rsidRPr="001E3283" w:rsidRDefault="00861B82" w:rsidP="006854DD">
            <w:pPr>
              <w:pStyle w:val="NoSpacing"/>
              <w:rPr>
                <w:b/>
                <w:u w:val="single"/>
              </w:rPr>
            </w:pPr>
          </w:p>
        </w:tc>
      </w:tr>
      <w:tr w:rsidR="00861B82" w:rsidRPr="001E3283" w:rsidTr="006854DD">
        <w:trPr>
          <w:trHeight w:val="218"/>
        </w:trPr>
        <w:tc>
          <w:tcPr>
            <w:tcW w:w="848" w:type="dxa"/>
            <w:vMerge w:val="restart"/>
          </w:tcPr>
          <w:p w:rsidR="00861B82" w:rsidRPr="001E3283" w:rsidRDefault="00861B82" w:rsidP="006854DD">
            <w:pPr>
              <w:pStyle w:val="NoSpacing"/>
            </w:pPr>
          </w:p>
        </w:tc>
        <w:tc>
          <w:tcPr>
            <w:tcW w:w="3503" w:type="dxa"/>
            <w:vMerge w:val="restart"/>
          </w:tcPr>
          <w:p w:rsidR="00861B82" w:rsidRPr="001E3283" w:rsidRDefault="00861B82" w:rsidP="006854DD">
            <w:pPr>
              <w:pStyle w:val="NoSpacing"/>
            </w:pPr>
            <w:r w:rsidRPr="001E3283">
              <w:t xml:space="preserve">What type of vehicle do you access in case of emergency? </w:t>
            </w:r>
          </w:p>
          <w:p w:rsidR="00861B82" w:rsidRPr="001E3283" w:rsidRDefault="00861B82" w:rsidP="006854DD">
            <w:pPr>
              <w:pStyle w:val="NoSpacing"/>
            </w:pPr>
          </w:p>
          <w:p w:rsidR="00861B82" w:rsidRPr="001E3283" w:rsidRDefault="00861B82" w:rsidP="006854DD">
            <w:pPr>
              <w:pStyle w:val="NoSpacing"/>
            </w:pPr>
            <w:r w:rsidRPr="001E3283">
              <w:rPr>
                <w:b/>
              </w:rPr>
              <w:t>[READ OUT THE OPTIONS ONE BY ONE, CIRCLE APPROPRIATELY]</w:t>
            </w:r>
          </w:p>
        </w:tc>
        <w:tc>
          <w:tcPr>
            <w:tcW w:w="2587" w:type="dxa"/>
            <w:gridSpan w:val="5"/>
            <w:tcBorders>
              <w:bottom w:val="single" w:sz="4" w:space="0" w:color="auto"/>
              <w:right w:val="single" w:sz="4" w:space="0" w:color="auto"/>
            </w:tcBorders>
          </w:tcPr>
          <w:p w:rsidR="00861B82" w:rsidRPr="001E3283" w:rsidRDefault="00861B82" w:rsidP="006854DD">
            <w:pPr>
              <w:pStyle w:val="NoSpacing"/>
              <w:rPr>
                <w:sz w:val="20"/>
              </w:rPr>
            </w:pPr>
          </w:p>
        </w:tc>
        <w:tc>
          <w:tcPr>
            <w:tcW w:w="711" w:type="dxa"/>
            <w:gridSpan w:val="3"/>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Yes</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No</w:t>
            </w:r>
          </w:p>
        </w:tc>
        <w:tc>
          <w:tcPr>
            <w:tcW w:w="1388" w:type="dxa"/>
            <w:vMerge w:val="restart"/>
          </w:tcPr>
          <w:p w:rsidR="00861B82" w:rsidRPr="001E3283" w:rsidRDefault="00861B82" w:rsidP="006854DD">
            <w:pPr>
              <w:pStyle w:val="NoSpacing"/>
              <w:rPr>
                <w:b/>
              </w:rPr>
            </w:pPr>
          </w:p>
          <w:p w:rsidR="00861B82" w:rsidRPr="001E3283" w:rsidRDefault="00861B82" w:rsidP="006854DD">
            <w:pPr>
              <w:pStyle w:val="NoSpacing"/>
              <w:rPr>
                <w:b/>
                <w:u w:val="single"/>
              </w:rPr>
            </w:pPr>
          </w:p>
        </w:tc>
      </w:tr>
      <w:tr w:rsidR="00861B82" w:rsidRPr="001E3283" w:rsidTr="006854DD">
        <w:trPr>
          <w:trHeight w:val="320"/>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T103</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ETS Driver ([</w:t>
            </w:r>
            <w:r w:rsidRPr="001E3283">
              <w:rPr>
                <w:color w:val="FF0000"/>
                <w:sz w:val="20"/>
              </w:rPr>
              <w:t>ORGANISATION OR ASSOCIATION</w:t>
            </w:r>
            <w:r w:rsidRPr="001E3283">
              <w:rPr>
                <w:sz w:val="20"/>
              </w:rPr>
              <w:t>])</w:t>
            </w:r>
          </w:p>
          <w:p w:rsidR="00861B82" w:rsidRPr="001E3283" w:rsidRDefault="00861B82" w:rsidP="006854DD">
            <w:pPr>
              <w:pStyle w:val="NoSpacing"/>
              <w:rPr>
                <w:b/>
                <w:sz w:val="20"/>
              </w:rPr>
            </w:pPr>
            <w:r w:rsidRPr="001E3283">
              <w:rPr>
                <w:b/>
                <w:sz w:val="20"/>
              </w:rPr>
              <w:t>(explain with little detail if not known)</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20"/>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T104</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Car (Private)</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55"/>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T105</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Car (Public)</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55"/>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T106</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Bicycle</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5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T107</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Motor Cycle</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3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T108</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Tri-Cycle/Keke NAPEP</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42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T109</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Cow/Donkey</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38"/>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T110</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Cart</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409"/>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T111</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Truck</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409"/>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T112</w:t>
            </w:r>
          </w:p>
        </w:tc>
        <w:tc>
          <w:tcPr>
            <w:tcW w:w="1865" w:type="dxa"/>
            <w:gridSpan w:val="4"/>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None (I walk)</w:t>
            </w:r>
          </w:p>
        </w:tc>
        <w:tc>
          <w:tcPr>
            <w:tcW w:w="711" w:type="dxa"/>
            <w:gridSpan w:val="3"/>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413"/>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tcBorders>
          </w:tcPr>
          <w:p w:rsidR="00861B82" w:rsidRPr="001E3283" w:rsidRDefault="00861B82" w:rsidP="006854DD">
            <w:pPr>
              <w:pStyle w:val="NoSpacing"/>
              <w:rPr>
                <w:sz w:val="20"/>
              </w:rPr>
            </w:pPr>
            <w:r w:rsidRPr="001E3283">
              <w:rPr>
                <w:sz w:val="20"/>
              </w:rPr>
              <w:t>T113</w:t>
            </w:r>
          </w:p>
        </w:tc>
        <w:tc>
          <w:tcPr>
            <w:tcW w:w="1865" w:type="dxa"/>
            <w:gridSpan w:val="4"/>
            <w:tcBorders>
              <w:top w:val="single" w:sz="4" w:space="0" w:color="auto"/>
              <w:bottom w:val="single" w:sz="4" w:space="0" w:color="auto"/>
            </w:tcBorders>
          </w:tcPr>
          <w:p w:rsidR="00861B82" w:rsidRPr="001E3283" w:rsidRDefault="00861B82" w:rsidP="006854DD">
            <w:pPr>
              <w:pStyle w:val="NoSpacing"/>
              <w:rPr>
                <w:sz w:val="20"/>
              </w:rPr>
            </w:pPr>
            <w:r w:rsidRPr="001E3283">
              <w:rPr>
                <w:sz w:val="20"/>
              </w:rPr>
              <w:t xml:space="preserve">Others (Specify)                         </w:t>
            </w:r>
          </w:p>
          <w:p w:rsidR="00861B82" w:rsidRPr="001E3283" w:rsidRDefault="00861B82" w:rsidP="006854DD">
            <w:pPr>
              <w:pStyle w:val="NoSpacing"/>
              <w:rPr>
                <w:sz w:val="20"/>
              </w:rPr>
            </w:pPr>
          </w:p>
          <w:p w:rsidR="00861B82" w:rsidRPr="001E3283" w:rsidRDefault="00861B82" w:rsidP="006854DD">
            <w:pPr>
              <w:pStyle w:val="NoSpacing"/>
              <w:rPr>
                <w:sz w:val="20"/>
              </w:rPr>
            </w:pPr>
          </w:p>
        </w:tc>
        <w:tc>
          <w:tcPr>
            <w:tcW w:w="711" w:type="dxa"/>
            <w:gridSpan w:val="3"/>
            <w:tcBorders>
              <w:top w:val="single" w:sz="4" w:space="0" w:color="auto"/>
              <w:bottom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top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tcPr>
          <w:p w:rsidR="00861B82" w:rsidRPr="001E3283" w:rsidRDefault="00861B82" w:rsidP="006854DD">
            <w:pPr>
              <w:pStyle w:val="NoSpacing"/>
            </w:pPr>
            <w:r w:rsidRPr="001E3283">
              <w:t>T114</w:t>
            </w:r>
          </w:p>
        </w:tc>
        <w:tc>
          <w:tcPr>
            <w:tcW w:w="3503" w:type="dxa"/>
          </w:tcPr>
          <w:p w:rsidR="00861B82" w:rsidRPr="001E3283" w:rsidRDefault="00861B82" w:rsidP="006854DD">
            <w:pPr>
              <w:pStyle w:val="NoSpacing"/>
            </w:pPr>
            <w:r w:rsidRPr="001E3283">
              <w:t>Are you aware of emergency transport (called ETS) offered by [</w:t>
            </w:r>
            <w:r w:rsidRPr="001E3283">
              <w:rPr>
                <w:color w:val="FF0000"/>
              </w:rPr>
              <w:t>ORGANISATION OR ASSOCIATION</w:t>
            </w:r>
            <w:r w:rsidRPr="001E3283">
              <w:t>] for pregnant women who need to be taken to a facility urgently?</w:t>
            </w:r>
          </w:p>
        </w:tc>
        <w:tc>
          <w:tcPr>
            <w:tcW w:w="3983" w:type="dxa"/>
            <w:gridSpan w:val="10"/>
            <w:tcBorders>
              <w:bottom w:val="single" w:sz="4" w:space="0" w:color="auto"/>
            </w:tcBorders>
          </w:tcPr>
          <w:p w:rsidR="00861B82" w:rsidRPr="001E3283" w:rsidRDefault="00861B82" w:rsidP="006854DD">
            <w:pPr>
              <w:pStyle w:val="NoSpacing"/>
              <w:rPr>
                <w:sz w:val="20"/>
              </w:rPr>
            </w:pPr>
            <w:r w:rsidRPr="001E3283">
              <w:rPr>
                <w:sz w:val="20"/>
              </w:rPr>
              <w:t>Yes ------------------------------------------ 1</w:t>
            </w:r>
          </w:p>
          <w:p w:rsidR="00861B82" w:rsidRPr="001E3283" w:rsidRDefault="00861B82" w:rsidP="006854DD">
            <w:pPr>
              <w:pStyle w:val="NoSpacing"/>
              <w:rPr>
                <w:sz w:val="20"/>
              </w:rPr>
            </w:pPr>
            <w:r w:rsidRPr="001E3283">
              <w:rPr>
                <w:sz w:val="20"/>
              </w:rPr>
              <w:t xml:space="preserve">No ------------------------------------------- 2 </w:t>
            </w:r>
          </w:p>
          <w:p w:rsidR="00861B82" w:rsidRPr="001E3283" w:rsidRDefault="00861B82" w:rsidP="006854DD">
            <w:pPr>
              <w:pStyle w:val="NoSpacing"/>
              <w:rPr>
                <w:sz w:val="20"/>
              </w:rPr>
            </w:pPr>
          </w:p>
        </w:tc>
        <w:tc>
          <w:tcPr>
            <w:tcW w:w="1388" w:type="dxa"/>
          </w:tcPr>
          <w:p w:rsidR="00861B82" w:rsidRPr="001E3283" w:rsidRDefault="00861B82" w:rsidP="006854DD">
            <w:pPr>
              <w:pStyle w:val="NoSpacing"/>
              <w:rPr>
                <w:b/>
              </w:rPr>
            </w:pPr>
            <w:r w:rsidRPr="001E3283">
              <w:rPr>
                <w:b/>
                <w:noProof/>
                <w:lang w:eastAsia="en-GB"/>
              </w:rPr>
              <mc:AlternateContent>
                <mc:Choice Requires="wps">
                  <w:drawing>
                    <wp:anchor distT="0" distB="0" distL="114300" distR="114300" simplePos="0" relativeHeight="251680768" behindDoc="0" locked="0" layoutInCell="1" allowOverlap="1" wp14:anchorId="1DC0C86F" wp14:editId="07D5FC15">
                      <wp:simplePos x="0" y="0"/>
                      <wp:positionH relativeFrom="column">
                        <wp:posOffset>-38100</wp:posOffset>
                      </wp:positionH>
                      <wp:positionV relativeFrom="paragraph">
                        <wp:posOffset>108585</wp:posOffset>
                      </wp:positionV>
                      <wp:extent cx="146050" cy="635"/>
                      <wp:effectExtent l="9525" t="60960" r="15875" b="52705"/>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4B4CA" id="AutoShape 161" o:spid="_x0000_s1026" type="#_x0000_t32" style="position:absolute;margin-left:-3pt;margin-top:8.55pt;width:11.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VQNAIAAGA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">
                      <v:stroke endarrow="block"/>
                    </v:shape>
                  </w:pict>
                </mc:Fallback>
              </mc:AlternateContent>
            </w:r>
            <w:r w:rsidRPr="001E3283">
              <w:rPr>
                <w:b/>
              </w:rPr>
              <w:t xml:space="preserve">      If NO go to T138</w:t>
            </w:r>
          </w:p>
          <w:p w:rsidR="00861B82" w:rsidRPr="001E3283" w:rsidRDefault="00861B82" w:rsidP="006854DD">
            <w:pPr>
              <w:pStyle w:val="NoSpacing"/>
              <w:rPr>
                <w:b/>
                <w:u w:val="single"/>
              </w:rPr>
            </w:pPr>
          </w:p>
        </w:tc>
      </w:tr>
      <w:tr w:rsidR="00861B82" w:rsidRPr="001E3283" w:rsidTr="006854DD">
        <w:trPr>
          <w:trHeight w:val="67"/>
        </w:trPr>
        <w:tc>
          <w:tcPr>
            <w:tcW w:w="848" w:type="dxa"/>
            <w:vMerge w:val="restart"/>
          </w:tcPr>
          <w:p w:rsidR="00861B82" w:rsidRPr="001E3283" w:rsidRDefault="00861B82" w:rsidP="006854DD">
            <w:pPr>
              <w:pStyle w:val="NoSpacing"/>
            </w:pPr>
          </w:p>
        </w:tc>
        <w:tc>
          <w:tcPr>
            <w:tcW w:w="3503" w:type="dxa"/>
            <w:vMerge w:val="restart"/>
          </w:tcPr>
          <w:p w:rsidR="00861B82" w:rsidRPr="001E3283" w:rsidRDefault="00861B82" w:rsidP="006854DD">
            <w:pPr>
              <w:pStyle w:val="NoSpacing"/>
            </w:pPr>
            <w:r w:rsidRPr="001E3283">
              <w:rPr>
                <w:b/>
              </w:rPr>
              <w:t xml:space="preserve">[IF YES IN T114] </w:t>
            </w:r>
            <w:r w:rsidRPr="001E3283">
              <w:t>How did you come to know about ETS?</w:t>
            </w:r>
          </w:p>
          <w:p w:rsidR="00861B82" w:rsidRPr="001E3283" w:rsidRDefault="00861B82" w:rsidP="006854DD">
            <w:pPr>
              <w:pStyle w:val="NoSpacing"/>
            </w:pPr>
          </w:p>
          <w:p w:rsidR="00861B82" w:rsidRPr="001E3283" w:rsidRDefault="00861B82" w:rsidP="006854DD">
            <w:pPr>
              <w:pStyle w:val="NoSpacing"/>
              <w:rPr>
                <w:b/>
              </w:rPr>
            </w:pPr>
            <w:r w:rsidRPr="001E3283">
              <w:rPr>
                <w:b/>
              </w:rPr>
              <w:t>[DO NOT READ OUT OPTIONS; PROBE FULLY]</w:t>
            </w:r>
          </w:p>
          <w:p w:rsidR="00861B82" w:rsidRPr="001E3283" w:rsidRDefault="00861B82" w:rsidP="006854DD">
            <w:pPr>
              <w:pStyle w:val="NoSpacing"/>
            </w:pPr>
            <w:r w:rsidRPr="001E3283">
              <w:rPr>
                <w:b/>
              </w:rPr>
              <w:t>CIRCLE ALL MENTIONED</w:t>
            </w:r>
          </w:p>
        </w:tc>
        <w:tc>
          <w:tcPr>
            <w:tcW w:w="2587" w:type="dxa"/>
            <w:gridSpan w:val="5"/>
            <w:tcBorders>
              <w:bottom w:val="single" w:sz="4" w:space="0" w:color="auto"/>
            </w:tcBorders>
          </w:tcPr>
          <w:p w:rsidR="00861B82" w:rsidRPr="001E3283" w:rsidRDefault="00861B82" w:rsidP="006854DD">
            <w:pPr>
              <w:pStyle w:val="NoSpacing"/>
              <w:rPr>
                <w:sz w:val="20"/>
              </w:rPr>
            </w:pP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Yes</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No</w:t>
            </w:r>
          </w:p>
        </w:tc>
        <w:tc>
          <w:tcPr>
            <w:tcW w:w="1388" w:type="dxa"/>
            <w:vMerge w:val="restart"/>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T115</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Family member</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T116</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A neighbour or friend</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T117</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A public meeting</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T118</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A [</w:t>
            </w:r>
            <w:r w:rsidRPr="001E3283">
              <w:rPr>
                <w:color w:val="FF0000"/>
                <w:sz w:val="20"/>
              </w:rPr>
              <w:t>ORGANISATION OR ASSOCIATION</w:t>
            </w:r>
            <w:r w:rsidRPr="001E3283">
              <w:rPr>
                <w:sz w:val="20"/>
              </w:rPr>
              <w:t>] driver</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T119</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At a motorpark</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T120</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Health facility</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T121</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Market</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T122</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Church / Mosque</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T123</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Radio</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9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992" w:type="dxa"/>
            <w:gridSpan w:val="3"/>
            <w:tcBorders>
              <w:bottom w:val="single" w:sz="4" w:space="0" w:color="auto"/>
            </w:tcBorders>
          </w:tcPr>
          <w:p w:rsidR="00861B82" w:rsidRPr="001E3283" w:rsidRDefault="00861B82" w:rsidP="006854DD">
            <w:pPr>
              <w:pStyle w:val="NoSpacing"/>
              <w:rPr>
                <w:sz w:val="20"/>
              </w:rPr>
            </w:pPr>
            <w:r w:rsidRPr="001E3283">
              <w:rPr>
                <w:sz w:val="20"/>
              </w:rPr>
              <w:t>T124</w:t>
            </w:r>
          </w:p>
        </w:tc>
        <w:tc>
          <w:tcPr>
            <w:tcW w:w="1595" w:type="dxa"/>
            <w:gridSpan w:val="2"/>
            <w:tcBorders>
              <w:bottom w:val="single" w:sz="4" w:space="0" w:color="auto"/>
            </w:tcBorders>
          </w:tcPr>
          <w:p w:rsidR="00861B82" w:rsidRPr="001E3283" w:rsidRDefault="00861B82" w:rsidP="006854DD">
            <w:pPr>
              <w:pStyle w:val="NoSpacing"/>
              <w:rPr>
                <w:sz w:val="20"/>
              </w:rPr>
            </w:pPr>
            <w:r w:rsidRPr="001E3283">
              <w:rPr>
                <w:sz w:val="20"/>
              </w:rPr>
              <w:t>Other (Specify)</w:t>
            </w:r>
          </w:p>
        </w:tc>
        <w:tc>
          <w:tcPr>
            <w:tcW w:w="560" w:type="dxa"/>
            <w:gridSpan w:val="2"/>
            <w:tcBorders>
              <w:bottom w:val="single" w:sz="4" w:space="0" w:color="auto"/>
            </w:tcBorders>
          </w:tcPr>
          <w:p w:rsidR="00861B82" w:rsidRPr="001E3283" w:rsidRDefault="00861B82" w:rsidP="006854DD">
            <w:pPr>
              <w:pStyle w:val="NoSpacing"/>
              <w:rPr>
                <w:sz w:val="20"/>
              </w:rPr>
            </w:pPr>
            <w:r w:rsidRPr="001E3283">
              <w:rPr>
                <w:sz w:val="20"/>
              </w:rPr>
              <w:t>1</w:t>
            </w:r>
          </w:p>
        </w:tc>
        <w:tc>
          <w:tcPr>
            <w:tcW w:w="836" w:type="dxa"/>
            <w:gridSpan w:val="3"/>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val="restart"/>
          </w:tcPr>
          <w:p w:rsidR="00861B82" w:rsidRPr="001E3283" w:rsidRDefault="00861B82" w:rsidP="006854DD">
            <w:pPr>
              <w:pStyle w:val="NoSpacing"/>
            </w:pPr>
          </w:p>
        </w:tc>
        <w:tc>
          <w:tcPr>
            <w:tcW w:w="3503" w:type="dxa"/>
            <w:vMerge w:val="restart"/>
          </w:tcPr>
          <w:p w:rsidR="00861B82" w:rsidRPr="001E3283" w:rsidRDefault="00861B82" w:rsidP="006854DD">
            <w:pPr>
              <w:pStyle w:val="NoSpacing"/>
            </w:pPr>
            <w:r w:rsidRPr="001E3283">
              <w:rPr>
                <w:b/>
              </w:rPr>
              <w:t>[IF YES IN T114]</w:t>
            </w:r>
            <w:r w:rsidRPr="001E3283">
              <w:t xml:space="preserve"> What is the purpose of ETS?</w:t>
            </w: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rPr>
                <w:b/>
              </w:rPr>
            </w:pPr>
            <w:r w:rsidRPr="001E3283">
              <w:rPr>
                <w:b/>
              </w:rPr>
              <w:t>[DO NOT READ OUT OPTIONS; PROBE FULLY]</w:t>
            </w:r>
          </w:p>
          <w:p w:rsidR="00861B82" w:rsidRPr="001E3283" w:rsidRDefault="00861B82" w:rsidP="006854DD">
            <w:pPr>
              <w:pStyle w:val="NoSpacing"/>
            </w:pPr>
            <w:r w:rsidRPr="001E3283">
              <w:rPr>
                <w:b/>
              </w:rPr>
              <w:t>CIRCLE ALL MENTIONED</w:t>
            </w:r>
          </w:p>
        </w:tc>
        <w:tc>
          <w:tcPr>
            <w:tcW w:w="2594" w:type="dxa"/>
            <w:gridSpan w:val="6"/>
            <w:tcBorders>
              <w:bottom w:val="single" w:sz="4" w:space="0" w:color="auto"/>
              <w:right w:val="single" w:sz="4" w:space="0" w:color="auto"/>
            </w:tcBorders>
          </w:tcPr>
          <w:p w:rsidR="00861B82" w:rsidRPr="001E3283" w:rsidRDefault="00861B82" w:rsidP="006854DD">
            <w:pPr>
              <w:pStyle w:val="NoSpacing"/>
              <w:rPr>
                <w:sz w:val="20"/>
              </w:rPr>
            </w:pP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Yes</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No</w:t>
            </w:r>
          </w:p>
        </w:tc>
        <w:tc>
          <w:tcPr>
            <w:tcW w:w="1388" w:type="dxa"/>
            <w:vMerge w:val="restart"/>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T125</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for pregnant women to get to a health facility</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T126</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affordable mode of transport</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T127</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timely mode of transport</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T128</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safe mode of transport</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T129</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available mode of transport</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920"/>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T130</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Other (Specify)</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T131</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Cannot answer question</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val="restart"/>
          </w:tcPr>
          <w:p w:rsidR="00861B82" w:rsidRPr="001E3283" w:rsidRDefault="00861B82" w:rsidP="006854DD">
            <w:pPr>
              <w:pStyle w:val="NoSpacing"/>
            </w:pPr>
          </w:p>
        </w:tc>
        <w:tc>
          <w:tcPr>
            <w:tcW w:w="3503" w:type="dxa"/>
            <w:vMerge w:val="restart"/>
          </w:tcPr>
          <w:p w:rsidR="00861B82" w:rsidRPr="001E3283" w:rsidRDefault="00861B82" w:rsidP="006854DD">
            <w:pPr>
              <w:pStyle w:val="NoSpacing"/>
            </w:pPr>
            <w:r w:rsidRPr="001E3283">
              <w:rPr>
                <w:b/>
              </w:rPr>
              <w:t>[IF YES IN T114]</w:t>
            </w:r>
            <w:r w:rsidRPr="001E3283">
              <w:t xml:space="preserve"> How do you contact an ETS driver?</w:t>
            </w: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rPr>
                <w:b/>
              </w:rPr>
            </w:pPr>
            <w:r w:rsidRPr="001E3283">
              <w:rPr>
                <w:b/>
              </w:rPr>
              <w:t>[DO NOT READ OUT OPTIONS; PROBE FULLY]</w:t>
            </w:r>
          </w:p>
          <w:p w:rsidR="00861B82" w:rsidRPr="001E3283" w:rsidRDefault="00861B82" w:rsidP="006854DD">
            <w:pPr>
              <w:pStyle w:val="NoSpacing"/>
            </w:pPr>
            <w:r w:rsidRPr="001E3283">
              <w:rPr>
                <w:b/>
              </w:rPr>
              <w:t>CIRCLE ALL MENTIONED</w:t>
            </w:r>
          </w:p>
        </w:tc>
        <w:tc>
          <w:tcPr>
            <w:tcW w:w="2594" w:type="dxa"/>
            <w:gridSpan w:val="6"/>
            <w:tcBorders>
              <w:bottom w:val="single" w:sz="4" w:space="0" w:color="auto"/>
              <w:right w:val="single" w:sz="4" w:space="0" w:color="auto"/>
            </w:tcBorders>
          </w:tcPr>
          <w:p w:rsidR="00861B82" w:rsidRPr="001E3283" w:rsidRDefault="00861B82" w:rsidP="006854DD">
            <w:pPr>
              <w:pStyle w:val="NoSpacing"/>
              <w:rPr>
                <w:sz w:val="20"/>
              </w:rPr>
            </w:pP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Yes</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No</w:t>
            </w:r>
          </w:p>
        </w:tc>
        <w:tc>
          <w:tcPr>
            <w:tcW w:w="1388" w:type="dxa"/>
            <w:vMerge w:val="restart"/>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T132</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by mobile phone to driver directly</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T133</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by mobile phone to focal person ([</w:t>
            </w:r>
            <w:r w:rsidRPr="001E3283">
              <w:rPr>
                <w:color w:val="FF0000"/>
                <w:sz w:val="20"/>
              </w:rPr>
              <w:t>ORGANISATION OR ASSOCIATION</w:t>
            </w:r>
            <w:r w:rsidRPr="001E3283">
              <w:rPr>
                <w:sz w:val="20"/>
              </w:rPr>
              <w:t xml:space="preserve">] </w:t>
            </w:r>
            <w:r w:rsidRPr="001E3283">
              <w:rPr>
                <w:color w:val="FF0000"/>
                <w:sz w:val="20"/>
              </w:rPr>
              <w:t>representative</w:t>
            </w:r>
            <w:r w:rsidRPr="001E3283">
              <w:rPr>
                <w:sz w:val="20"/>
              </w:rPr>
              <w:t>)</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T134</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at the motorpark</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T135</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in person (call to the driver’s house)</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841"/>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T136</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Other (Specify)</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42" w:type="dxa"/>
            <w:gridSpan w:val="2"/>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T137</w:t>
            </w:r>
          </w:p>
        </w:tc>
        <w:tc>
          <w:tcPr>
            <w:tcW w:w="1852" w:type="dxa"/>
            <w:gridSpan w:val="4"/>
            <w:tcBorders>
              <w:bottom w:val="single" w:sz="4" w:space="0" w:color="auto"/>
              <w:right w:val="single" w:sz="4" w:space="0" w:color="auto"/>
            </w:tcBorders>
          </w:tcPr>
          <w:p w:rsidR="00861B82" w:rsidRPr="001E3283" w:rsidRDefault="00861B82" w:rsidP="006854DD">
            <w:pPr>
              <w:pStyle w:val="NoSpacing"/>
              <w:rPr>
                <w:sz w:val="20"/>
              </w:rPr>
            </w:pPr>
            <w:r w:rsidRPr="001E3283">
              <w:rPr>
                <w:sz w:val="20"/>
              </w:rPr>
              <w:t>Don't know</w:t>
            </w: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1</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tcPr>
          <w:p w:rsidR="00861B82" w:rsidRPr="001E3283" w:rsidRDefault="00861B82" w:rsidP="006854DD">
            <w:pPr>
              <w:pStyle w:val="NoSpacing"/>
            </w:pPr>
            <w:r w:rsidRPr="001E3283">
              <w:t>T138</w:t>
            </w:r>
          </w:p>
        </w:tc>
        <w:tc>
          <w:tcPr>
            <w:tcW w:w="3503" w:type="dxa"/>
          </w:tcPr>
          <w:p w:rsidR="00861B82" w:rsidRPr="001E3283" w:rsidRDefault="00861B82" w:rsidP="006854DD">
            <w:pPr>
              <w:pStyle w:val="NoSpacing"/>
            </w:pPr>
            <w:r w:rsidRPr="001E3283">
              <w:t>In this community, do you have emergency transport (called ETS) offered by [ORGANISATION OR ASSOCIATION] for pregnant women who need to be taken to a facility urgently?</w:t>
            </w:r>
          </w:p>
        </w:tc>
        <w:tc>
          <w:tcPr>
            <w:tcW w:w="3983" w:type="dxa"/>
            <w:gridSpan w:val="10"/>
            <w:tcBorders>
              <w:bottom w:val="single" w:sz="4" w:space="0" w:color="auto"/>
            </w:tcBorders>
          </w:tcPr>
          <w:p w:rsidR="00861B82" w:rsidRPr="001E3283" w:rsidRDefault="00861B82" w:rsidP="006854DD">
            <w:pPr>
              <w:pStyle w:val="NoSpacing"/>
              <w:rPr>
                <w:sz w:val="20"/>
              </w:rPr>
            </w:pPr>
            <w:r w:rsidRPr="001E3283">
              <w:rPr>
                <w:sz w:val="20"/>
              </w:rPr>
              <w:t>Yes ------------------------------------------ 1</w:t>
            </w:r>
          </w:p>
          <w:p w:rsidR="00861B82" w:rsidRPr="001E3283" w:rsidRDefault="00861B82" w:rsidP="006854DD">
            <w:pPr>
              <w:pStyle w:val="NoSpacing"/>
              <w:rPr>
                <w:sz w:val="20"/>
              </w:rPr>
            </w:pPr>
            <w:r w:rsidRPr="001E3283">
              <w:rPr>
                <w:sz w:val="20"/>
              </w:rPr>
              <w:t xml:space="preserve">No ------------------------------------------- 2 </w:t>
            </w:r>
          </w:p>
          <w:p w:rsidR="00861B82" w:rsidRPr="001E3283" w:rsidRDefault="00861B82" w:rsidP="006854DD">
            <w:pPr>
              <w:pStyle w:val="NoSpacing"/>
              <w:rPr>
                <w:b/>
                <w:u w:val="single"/>
              </w:rPr>
            </w:pPr>
          </w:p>
          <w:p w:rsidR="00861B82" w:rsidRPr="001E3283" w:rsidRDefault="00861B82" w:rsidP="006854DD">
            <w:pPr>
              <w:pStyle w:val="NoSpacing"/>
              <w:rPr>
                <w:sz w:val="20"/>
              </w:rPr>
            </w:pPr>
          </w:p>
        </w:tc>
        <w:tc>
          <w:tcPr>
            <w:tcW w:w="1388" w:type="dxa"/>
          </w:tcPr>
          <w:p w:rsidR="00861B82" w:rsidRPr="001E3283" w:rsidRDefault="00861B82" w:rsidP="006854DD">
            <w:pPr>
              <w:pStyle w:val="NoSpacing"/>
              <w:rPr>
                <w:b/>
                <w:u w:val="single"/>
              </w:rPr>
            </w:pPr>
          </w:p>
        </w:tc>
      </w:tr>
      <w:tr w:rsidR="00861B82" w:rsidRPr="001E3283" w:rsidTr="006854DD">
        <w:trPr>
          <w:trHeight w:val="276"/>
        </w:trPr>
        <w:tc>
          <w:tcPr>
            <w:tcW w:w="848" w:type="dxa"/>
          </w:tcPr>
          <w:p w:rsidR="00861B82" w:rsidRPr="001E3283" w:rsidRDefault="00861B82" w:rsidP="006854DD">
            <w:pPr>
              <w:pStyle w:val="NoSpacing"/>
            </w:pPr>
            <w:r w:rsidRPr="001E3283">
              <w:t>T139</w:t>
            </w:r>
          </w:p>
        </w:tc>
        <w:tc>
          <w:tcPr>
            <w:tcW w:w="3503" w:type="dxa"/>
          </w:tcPr>
          <w:p w:rsidR="00861B82" w:rsidRPr="001E3283" w:rsidRDefault="00861B82" w:rsidP="006854DD">
            <w:pPr>
              <w:pStyle w:val="NoSpacing"/>
            </w:pPr>
            <w:r w:rsidRPr="001E3283">
              <w:t>Does the community have dedicated funds for emergency transport of pregnant women who need to be taken urgently to a facility?</w:t>
            </w:r>
          </w:p>
        </w:tc>
        <w:tc>
          <w:tcPr>
            <w:tcW w:w="3983" w:type="dxa"/>
            <w:gridSpan w:val="10"/>
            <w:tcBorders>
              <w:bottom w:val="single" w:sz="4" w:space="0" w:color="auto"/>
            </w:tcBorders>
          </w:tcPr>
          <w:p w:rsidR="00861B82" w:rsidRPr="001E3283" w:rsidRDefault="00861B82" w:rsidP="006854DD">
            <w:pPr>
              <w:pStyle w:val="NoSpacing"/>
              <w:rPr>
                <w:sz w:val="20"/>
              </w:rPr>
            </w:pPr>
            <w:r w:rsidRPr="001E3283">
              <w:rPr>
                <w:sz w:val="20"/>
              </w:rPr>
              <w:t>Yes ------------------------------------------ 1</w:t>
            </w:r>
          </w:p>
          <w:p w:rsidR="00861B82" w:rsidRPr="001E3283" w:rsidRDefault="00861B82" w:rsidP="006854DD">
            <w:pPr>
              <w:pStyle w:val="NoSpacing"/>
              <w:rPr>
                <w:sz w:val="20"/>
              </w:rPr>
            </w:pPr>
            <w:r w:rsidRPr="001E3283">
              <w:rPr>
                <w:sz w:val="20"/>
              </w:rPr>
              <w:t>No ------------------------------------------- 2</w:t>
            </w:r>
          </w:p>
          <w:p w:rsidR="00861B82" w:rsidRPr="001E3283" w:rsidRDefault="00861B82" w:rsidP="006854DD">
            <w:pPr>
              <w:pStyle w:val="NoSpacing"/>
              <w:rPr>
                <w:b/>
                <w:u w:val="single"/>
              </w:rPr>
            </w:pPr>
          </w:p>
          <w:p w:rsidR="00861B82" w:rsidRPr="001E3283" w:rsidRDefault="00861B82" w:rsidP="006854DD">
            <w:pPr>
              <w:pStyle w:val="NoSpacing"/>
              <w:rPr>
                <w:sz w:val="20"/>
              </w:rPr>
            </w:pPr>
            <w:r w:rsidRPr="001E3283">
              <w:rPr>
                <w:b/>
              </w:rPr>
              <w:t xml:space="preserve"> </w:t>
            </w:r>
          </w:p>
        </w:tc>
        <w:tc>
          <w:tcPr>
            <w:tcW w:w="1388" w:type="dxa"/>
          </w:tcPr>
          <w:p w:rsidR="00861B82" w:rsidRPr="001E3283" w:rsidRDefault="00861B82" w:rsidP="006854DD">
            <w:pPr>
              <w:pStyle w:val="NoSpacing"/>
              <w:rPr>
                <w:b/>
                <w:u w:val="single"/>
              </w:rPr>
            </w:pPr>
          </w:p>
        </w:tc>
      </w:tr>
      <w:tr w:rsidR="00861B82" w:rsidRPr="001E3283" w:rsidTr="006854DD">
        <w:trPr>
          <w:trHeight w:val="338"/>
        </w:trPr>
        <w:tc>
          <w:tcPr>
            <w:tcW w:w="848" w:type="dxa"/>
            <w:vMerge w:val="restart"/>
          </w:tcPr>
          <w:p w:rsidR="00861B82" w:rsidRPr="001E3283" w:rsidRDefault="00861B82" w:rsidP="006854DD">
            <w:pPr>
              <w:pStyle w:val="NoSpacing"/>
            </w:pPr>
          </w:p>
        </w:tc>
        <w:tc>
          <w:tcPr>
            <w:tcW w:w="3503" w:type="dxa"/>
            <w:vMerge w:val="restart"/>
          </w:tcPr>
          <w:p w:rsidR="00861B82" w:rsidRPr="001E3283" w:rsidRDefault="00861B82" w:rsidP="006854DD">
            <w:pPr>
              <w:pStyle w:val="NoSpacing"/>
            </w:pPr>
            <w:r w:rsidRPr="001E3283">
              <w:rPr>
                <w:b/>
              </w:rPr>
              <w:t>[IF YES IN T138]</w:t>
            </w:r>
            <w:r w:rsidRPr="001E3283">
              <w:t xml:space="preserve"> have you, a family member or someone else from the community whom you know, ever used this emergency transport?</w:t>
            </w:r>
          </w:p>
        </w:tc>
        <w:tc>
          <w:tcPr>
            <w:tcW w:w="2587" w:type="dxa"/>
            <w:gridSpan w:val="5"/>
            <w:tcBorders>
              <w:bottom w:val="single" w:sz="4" w:space="0" w:color="auto"/>
            </w:tcBorders>
          </w:tcPr>
          <w:p w:rsidR="00861B82" w:rsidRPr="001E3283" w:rsidRDefault="00861B82" w:rsidP="006854DD">
            <w:pPr>
              <w:pStyle w:val="NoSpacing"/>
              <w:rPr>
                <w:sz w:val="20"/>
              </w:rPr>
            </w:pPr>
          </w:p>
        </w:tc>
        <w:tc>
          <w:tcPr>
            <w:tcW w:w="724" w:type="dxa"/>
            <w:gridSpan w:val="4"/>
          </w:tcPr>
          <w:p w:rsidR="00861B82" w:rsidRPr="001E3283" w:rsidRDefault="00861B82" w:rsidP="006854DD">
            <w:pPr>
              <w:pStyle w:val="NoSpacing"/>
              <w:rPr>
                <w:sz w:val="20"/>
              </w:rPr>
            </w:pPr>
            <w:r w:rsidRPr="001E3283">
              <w:rPr>
                <w:sz w:val="20"/>
              </w:rPr>
              <w:t>Yes</w:t>
            </w:r>
          </w:p>
        </w:tc>
        <w:tc>
          <w:tcPr>
            <w:tcW w:w="672" w:type="dxa"/>
          </w:tcPr>
          <w:p w:rsidR="00861B82" w:rsidRPr="001E3283" w:rsidRDefault="00861B82" w:rsidP="006854DD">
            <w:pPr>
              <w:pStyle w:val="NoSpacing"/>
              <w:rPr>
                <w:sz w:val="20"/>
              </w:rPr>
            </w:pPr>
            <w:r w:rsidRPr="001E3283">
              <w:rPr>
                <w:sz w:val="20"/>
              </w:rPr>
              <w:t>No</w:t>
            </w:r>
          </w:p>
        </w:tc>
        <w:tc>
          <w:tcPr>
            <w:tcW w:w="1388" w:type="dxa"/>
            <w:vMerge w:val="restart"/>
          </w:tcPr>
          <w:p w:rsidR="00861B82" w:rsidRPr="001E3283" w:rsidRDefault="00861B82" w:rsidP="006854DD">
            <w:pPr>
              <w:pStyle w:val="NoSpacing"/>
              <w:rPr>
                <w:b/>
                <w:u w:val="single"/>
              </w:rPr>
            </w:pPr>
          </w:p>
        </w:tc>
      </w:tr>
      <w:tr w:rsidR="00861B82" w:rsidRPr="001E3283" w:rsidTr="006854DD">
        <w:trPr>
          <w:trHeight w:val="33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rPr>
                <w:b/>
              </w:rPr>
            </w:pPr>
          </w:p>
        </w:tc>
        <w:tc>
          <w:tcPr>
            <w:tcW w:w="742" w:type="dxa"/>
            <w:gridSpan w:val="2"/>
            <w:tcBorders>
              <w:bottom w:val="single" w:sz="4" w:space="0" w:color="auto"/>
            </w:tcBorders>
          </w:tcPr>
          <w:p w:rsidR="00861B82" w:rsidRPr="001E3283" w:rsidRDefault="00861B82" w:rsidP="006854DD">
            <w:pPr>
              <w:pStyle w:val="NoSpacing"/>
              <w:rPr>
                <w:sz w:val="20"/>
              </w:rPr>
            </w:pPr>
            <w:r w:rsidRPr="001E3283">
              <w:rPr>
                <w:sz w:val="20"/>
              </w:rPr>
              <w:t>T140</w:t>
            </w:r>
          </w:p>
        </w:tc>
        <w:tc>
          <w:tcPr>
            <w:tcW w:w="1845" w:type="dxa"/>
            <w:gridSpan w:val="3"/>
            <w:tcBorders>
              <w:bottom w:val="single" w:sz="4" w:space="0" w:color="auto"/>
            </w:tcBorders>
          </w:tcPr>
          <w:p w:rsidR="00861B82" w:rsidRPr="001E3283" w:rsidRDefault="00861B82" w:rsidP="006854DD">
            <w:pPr>
              <w:pStyle w:val="NoSpacing"/>
              <w:rPr>
                <w:sz w:val="20"/>
              </w:rPr>
            </w:pPr>
            <w:r w:rsidRPr="001E3283">
              <w:rPr>
                <w:sz w:val="20"/>
              </w:rPr>
              <w:t>Self</w:t>
            </w:r>
          </w:p>
        </w:tc>
        <w:tc>
          <w:tcPr>
            <w:tcW w:w="724" w:type="dxa"/>
            <w:gridSpan w:val="4"/>
          </w:tcPr>
          <w:p w:rsidR="00861B82" w:rsidRPr="001E3283" w:rsidRDefault="00861B82" w:rsidP="006854DD">
            <w:pPr>
              <w:pStyle w:val="NoSpacing"/>
              <w:rPr>
                <w:sz w:val="20"/>
              </w:rPr>
            </w:pPr>
            <w:r w:rsidRPr="001E3283">
              <w:rPr>
                <w:sz w:val="20"/>
              </w:rPr>
              <w:t>1</w:t>
            </w:r>
          </w:p>
        </w:tc>
        <w:tc>
          <w:tcPr>
            <w:tcW w:w="672" w:type="dxa"/>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3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rPr>
                <w:b/>
              </w:rPr>
            </w:pPr>
          </w:p>
        </w:tc>
        <w:tc>
          <w:tcPr>
            <w:tcW w:w="742" w:type="dxa"/>
            <w:gridSpan w:val="2"/>
            <w:tcBorders>
              <w:bottom w:val="single" w:sz="4" w:space="0" w:color="auto"/>
            </w:tcBorders>
          </w:tcPr>
          <w:p w:rsidR="00861B82" w:rsidRPr="001E3283" w:rsidRDefault="00861B82" w:rsidP="006854DD">
            <w:pPr>
              <w:pStyle w:val="NoSpacing"/>
              <w:rPr>
                <w:sz w:val="20"/>
              </w:rPr>
            </w:pPr>
            <w:r w:rsidRPr="001E3283">
              <w:rPr>
                <w:sz w:val="20"/>
              </w:rPr>
              <w:t>T141</w:t>
            </w:r>
          </w:p>
        </w:tc>
        <w:tc>
          <w:tcPr>
            <w:tcW w:w="1845" w:type="dxa"/>
            <w:gridSpan w:val="3"/>
            <w:tcBorders>
              <w:bottom w:val="single" w:sz="4" w:space="0" w:color="auto"/>
            </w:tcBorders>
          </w:tcPr>
          <w:p w:rsidR="00861B82" w:rsidRPr="001E3283" w:rsidRDefault="00861B82" w:rsidP="006854DD">
            <w:pPr>
              <w:pStyle w:val="NoSpacing"/>
              <w:rPr>
                <w:sz w:val="20"/>
              </w:rPr>
            </w:pPr>
            <w:r w:rsidRPr="001E3283">
              <w:rPr>
                <w:sz w:val="20"/>
              </w:rPr>
              <w:t>Family member</w:t>
            </w:r>
          </w:p>
        </w:tc>
        <w:tc>
          <w:tcPr>
            <w:tcW w:w="724" w:type="dxa"/>
            <w:gridSpan w:val="4"/>
          </w:tcPr>
          <w:p w:rsidR="00861B82" w:rsidRPr="001E3283" w:rsidRDefault="00861B82" w:rsidP="006854DD">
            <w:pPr>
              <w:pStyle w:val="NoSpacing"/>
              <w:rPr>
                <w:sz w:val="20"/>
              </w:rPr>
            </w:pPr>
            <w:r w:rsidRPr="001E3283">
              <w:rPr>
                <w:sz w:val="20"/>
              </w:rPr>
              <w:t>1</w:t>
            </w:r>
          </w:p>
        </w:tc>
        <w:tc>
          <w:tcPr>
            <w:tcW w:w="672" w:type="dxa"/>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36"/>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rPr>
                <w:b/>
              </w:rPr>
            </w:pPr>
          </w:p>
        </w:tc>
        <w:tc>
          <w:tcPr>
            <w:tcW w:w="742" w:type="dxa"/>
            <w:gridSpan w:val="2"/>
            <w:tcBorders>
              <w:bottom w:val="single" w:sz="4" w:space="0" w:color="auto"/>
            </w:tcBorders>
          </w:tcPr>
          <w:p w:rsidR="00861B82" w:rsidRPr="001E3283" w:rsidRDefault="00861B82" w:rsidP="006854DD">
            <w:pPr>
              <w:pStyle w:val="NoSpacing"/>
              <w:rPr>
                <w:sz w:val="20"/>
              </w:rPr>
            </w:pPr>
            <w:r w:rsidRPr="001E3283">
              <w:rPr>
                <w:sz w:val="20"/>
              </w:rPr>
              <w:t>T142</w:t>
            </w:r>
          </w:p>
        </w:tc>
        <w:tc>
          <w:tcPr>
            <w:tcW w:w="1845" w:type="dxa"/>
            <w:gridSpan w:val="3"/>
            <w:tcBorders>
              <w:bottom w:val="single" w:sz="4" w:space="0" w:color="auto"/>
            </w:tcBorders>
          </w:tcPr>
          <w:p w:rsidR="00861B82" w:rsidRPr="001E3283" w:rsidRDefault="00861B82" w:rsidP="006854DD">
            <w:pPr>
              <w:pStyle w:val="NoSpacing"/>
              <w:rPr>
                <w:sz w:val="20"/>
              </w:rPr>
            </w:pPr>
            <w:r w:rsidRPr="001E3283">
              <w:rPr>
                <w:sz w:val="20"/>
              </w:rPr>
              <w:t>Community member</w:t>
            </w:r>
          </w:p>
        </w:tc>
        <w:tc>
          <w:tcPr>
            <w:tcW w:w="724" w:type="dxa"/>
            <w:gridSpan w:val="4"/>
            <w:tcBorders>
              <w:bottom w:val="single" w:sz="4" w:space="0" w:color="auto"/>
            </w:tcBorders>
          </w:tcPr>
          <w:p w:rsidR="00861B82" w:rsidRPr="001E3283" w:rsidRDefault="00861B82" w:rsidP="006854DD">
            <w:pPr>
              <w:pStyle w:val="NoSpacing"/>
              <w:rPr>
                <w:sz w:val="20"/>
              </w:rPr>
            </w:pPr>
            <w:r w:rsidRPr="001E3283">
              <w:rPr>
                <w:sz w:val="20"/>
              </w:rPr>
              <w:t>1</w:t>
            </w:r>
          </w:p>
        </w:tc>
        <w:tc>
          <w:tcPr>
            <w:tcW w:w="672" w:type="dxa"/>
            <w:tcBorders>
              <w:bottom w:val="single" w:sz="4" w:space="0" w:color="auto"/>
            </w:tcBorders>
          </w:tcPr>
          <w:p w:rsidR="00861B82" w:rsidRPr="001E3283" w:rsidRDefault="00861B82" w:rsidP="006854DD">
            <w:pPr>
              <w:pStyle w:val="NoSpacing"/>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276"/>
        </w:trPr>
        <w:tc>
          <w:tcPr>
            <w:tcW w:w="848" w:type="dxa"/>
            <w:vMerge w:val="restart"/>
          </w:tcPr>
          <w:p w:rsidR="00861B82" w:rsidRPr="001E3283" w:rsidRDefault="00861B82" w:rsidP="006854DD">
            <w:pPr>
              <w:pStyle w:val="NoSpacing"/>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p w:rsidR="00861B82" w:rsidRPr="001E3283" w:rsidRDefault="00861B82" w:rsidP="006854DD">
            <w:pPr>
              <w:pStyle w:val="NoSpacing"/>
              <w:rPr>
                <w:b/>
              </w:rPr>
            </w:pPr>
          </w:p>
        </w:tc>
        <w:tc>
          <w:tcPr>
            <w:tcW w:w="3503" w:type="dxa"/>
            <w:vMerge w:val="restart"/>
          </w:tcPr>
          <w:p w:rsidR="00861B82" w:rsidRPr="001E3283" w:rsidRDefault="00861B82" w:rsidP="006854DD">
            <w:pPr>
              <w:pStyle w:val="NoSpacing"/>
            </w:pPr>
            <w:r w:rsidRPr="001E3283">
              <w:t>What preparations did you make for your wife prior to the birth of your last child</w:t>
            </w:r>
            <w:r w:rsidR="001E3283" w:rsidRPr="001E3283">
              <w:t>?</w:t>
            </w:r>
          </w:p>
          <w:p w:rsidR="00861B82" w:rsidRPr="001E3283" w:rsidRDefault="00861B82" w:rsidP="006854DD">
            <w:pPr>
              <w:pStyle w:val="NoSpacing"/>
              <w:rPr>
                <w:b/>
              </w:rPr>
            </w:pPr>
          </w:p>
          <w:p w:rsidR="00861B82" w:rsidRPr="001E3283" w:rsidRDefault="00861B82" w:rsidP="006854DD">
            <w:pPr>
              <w:pStyle w:val="NoSpacing"/>
              <w:rPr>
                <w:b/>
              </w:rPr>
            </w:pPr>
            <w:r w:rsidRPr="001E3283">
              <w:rPr>
                <w:b/>
              </w:rPr>
              <w:t>[SKIP IF B105 IS SINGLE OR WIDOWED]</w:t>
            </w:r>
          </w:p>
          <w:p w:rsidR="00861B82" w:rsidRPr="001E3283" w:rsidRDefault="00861B82" w:rsidP="006854DD">
            <w:pPr>
              <w:pStyle w:val="NoSpacing"/>
              <w:rPr>
                <w:b/>
              </w:rPr>
            </w:pPr>
          </w:p>
          <w:p w:rsidR="00861B82" w:rsidRPr="001E3283" w:rsidRDefault="00861B82" w:rsidP="006854DD">
            <w:pPr>
              <w:pStyle w:val="NoSpacing"/>
              <w:rPr>
                <w:b/>
              </w:rPr>
            </w:pPr>
            <w:r w:rsidRPr="001E3283">
              <w:rPr>
                <w:b/>
              </w:rPr>
              <w:t>[DO NOT READ OUT OPTIONS]</w:t>
            </w:r>
          </w:p>
        </w:tc>
        <w:tc>
          <w:tcPr>
            <w:tcW w:w="2594" w:type="dxa"/>
            <w:gridSpan w:val="6"/>
            <w:tcBorders>
              <w:bottom w:val="single" w:sz="4" w:space="0" w:color="auto"/>
              <w:right w:val="single" w:sz="4" w:space="0" w:color="auto"/>
            </w:tcBorders>
          </w:tcPr>
          <w:p w:rsidR="00861B82" w:rsidRPr="001E3283" w:rsidRDefault="00861B82" w:rsidP="006854DD">
            <w:pPr>
              <w:pStyle w:val="NoSpacing"/>
              <w:rPr>
                <w:sz w:val="20"/>
              </w:rPr>
            </w:pPr>
          </w:p>
        </w:tc>
        <w:tc>
          <w:tcPr>
            <w:tcW w:w="704" w:type="dxa"/>
            <w:gridSpan w:val="2"/>
            <w:tcBorders>
              <w:left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Yes</w:t>
            </w:r>
          </w:p>
        </w:tc>
        <w:tc>
          <w:tcPr>
            <w:tcW w:w="685" w:type="dxa"/>
            <w:gridSpan w:val="2"/>
            <w:tcBorders>
              <w:left w:val="single" w:sz="4" w:space="0" w:color="auto"/>
              <w:bottom w:val="single" w:sz="4" w:space="0" w:color="auto"/>
            </w:tcBorders>
          </w:tcPr>
          <w:p w:rsidR="00861B82" w:rsidRPr="001E3283" w:rsidRDefault="00861B82" w:rsidP="006854DD">
            <w:pPr>
              <w:pStyle w:val="NoSpacing"/>
              <w:rPr>
                <w:sz w:val="20"/>
              </w:rPr>
            </w:pPr>
            <w:r w:rsidRPr="001E3283">
              <w:rPr>
                <w:sz w:val="20"/>
              </w:rPr>
              <w:t>No</w:t>
            </w:r>
          </w:p>
        </w:tc>
        <w:tc>
          <w:tcPr>
            <w:tcW w:w="1388" w:type="dxa"/>
            <w:vMerge w:val="restart"/>
          </w:tcPr>
          <w:p w:rsidR="00861B82" w:rsidRPr="001E3283" w:rsidRDefault="00861B82" w:rsidP="006854DD">
            <w:pPr>
              <w:pStyle w:val="NoSpacing"/>
              <w:rPr>
                <w:b/>
                <w:u w:val="single"/>
              </w:rPr>
            </w:pPr>
          </w:p>
        </w:tc>
      </w:tr>
      <w:tr w:rsidR="00861B82" w:rsidRPr="001E3283" w:rsidTr="006854DD">
        <w:trPr>
          <w:trHeight w:val="391"/>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T143</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Saved money for contingencies</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38"/>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T144</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Identified the transporter</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55"/>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T145</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Decides where to deliver           </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55"/>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T146</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Bought Clean Delivery Kit       </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320"/>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T147</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Recognition of danger signs     </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853"/>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T148</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Identified a skilled  provider/facility for birth                   </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818"/>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T149</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Know how to contact or reach the provider/facility      </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p w:rsidR="00861B82" w:rsidRPr="001E3283" w:rsidRDefault="00861B82" w:rsidP="006854DD">
            <w:pPr>
              <w:pStyle w:val="NoSpacing"/>
              <w:jc w:val="center"/>
              <w:rPr>
                <w:sz w:val="20"/>
              </w:rPr>
            </w:pP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4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T150</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 xml:space="preserve">Identified the TBA in the community to contact </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p w:rsidR="00861B82" w:rsidRPr="001E3283" w:rsidRDefault="00861B82" w:rsidP="006854DD">
            <w:pPr>
              <w:pStyle w:val="NoSpacing"/>
              <w:jc w:val="center"/>
              <w:rPr>
                <w:sz w:val="20"/>
              </w:rPr>
            </w:pP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647"/>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T151</w:t>
            </w:r>
          </w:p>
        </w:tc>
        <w:tc>
          <w:tcPr>
            <w:tcW w:w="1872" w:type="dxa"/>
            <w:gridSpan w:val="5"/>
            <w:tcBorders>
              <w:top w:val="single" w:sz="4" w:space="0" w:color="auto"/>
              <w:bottom w:val="single" w:sz="4" w:space="0" w:color="auto"/>
              <w:right w:val="single" w:sz="4" w:space="0" w:color="auto"/>
            </w:tcBorders>
          </w:tcPr>
          <w:p w:rsidR="00861B82" w:rsidRPr="001E3283" w:rsidRDefault="00861B82" w:rsidP="006854DD">
            <w:pPr>
              <w:pStyle w:val="NoSpacing"/>
              <w:rPr>
                <w:sz w:val="20"/>
              </w:rPr>
            </w:pPr>
            <w:r w:rsidRPr="001E3283">
              <w:rPr>
                <w:sz w:val="20"/>
              </w:rPr>
              <w:t>Agree who take decision in emergency if husband is away</w:t>
            </w:r>
          </w:p>
        </w:tc>
        <w:tc>
          <w:tcPr>
            <w:tcW w:w="704" w:type="dxa"/>
            <w:gridSpan w:val="2"/>
            <w:tcBorders>
              <w:top w:val="single" w:sz="4" w:space="0" w:color="auto"/>
              <w:left w:val="single" w:sz="4" w:space="0" w:color="auto"/>
              <w:bottom w:val="single" w:sz="4" w:space="0" w:color="auto"/>
              <w:right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left w:val="single" w:sz="4" w:space="0" w:color="auto"/>
              <w:bottom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548"/>
        </w:trPr>
        <w:tc>
          <w:tcPr>
            <w:tcW w:w="848" w:type="dxa"/>
            <w:vMerge/>
          </w:tcPr>
          <w:p w:rsidR="00861B82" w:rsidRPr="001E3283" w:rsidRDefault="00861B82" w:rsidP="006854DD">
            <w:pPr>
              <w:pStyle w:val="NoSpacing"/>
            </w:pPr>
          </w:p>
        </w:tc>
        <w:tc>
          <w:tcPr>
            <w:tcW w:w="3503" w:type="dxa"/>
            <w:vMerge/>
          </w:tcPr>
          <w:p w:rsidR="00861B82" w:rsidRPr="001E3283" w:rsidRDefault="00861B82" w:rsidP="006854DD">
            <w:pPr>
              <w:pStyle w:val="NoSpacing"/>
            </w:pPr>
          </w:p>
        </w:tc>
        <w:tc>
          <w:tcPr>
            <w:tcW w:w="722" w:type="dxa"/>
            <w:tcBorders>
              <w:top w:val="single" w:sz="4" w:space="0" w:color="auto"/>
            </w:tcBorders>
          </w:tcPr>
          <w:p w:rsidR="00861B82" w:rsidRPr="001E3283" w:rsidRDefault="00861B82" w:rsidP="006854DD">
            <w:pPr>
              <w:pStyle w:val="NoSpacing"/>
              <w:rPr>
                <w:sz w:val="20"/>
              </w:rPr>
            </w:pPr>
            <w:r w:rsidRPr="001E3283">
              <w:rPr>
                <w:sz w:val="20"/>
              </w:rPr>
              <w:t>T152</w:t>
            </w:r>
          </w:p>
        </w:tc>
        <w:tc>
          <w:tcPr>
            <w:tcW w:w="1837" w:type="dxa"/>
            <w:gridSpan w:val="3"/>
            <w:tcBorders>
              <w:top w:val="single" w:sz="4" w:space="0" w:color="auto"/>
            </w:tcBorders>
          </w:tcPr>
          <w:p w:rsidR="00861B82" w:rsidRPr="001E3283" w:rsidRDefault="00861B82" w:rsidP="006854DD">
            <w:pPr>
              <w:pStyle w:val="NoSpacing"/>
              <w:rPr>
                <w:sz w:val="20"/>
              </w:rPr>
            </w:pPr>
            <w:r w:rsidRPr="001E3283">
              <w:rPr>
                <w:sz w:val="20"/>
              </w:rPr>
              <w:t>Others (Specify)</w:t>
            </w:r>
          </w:p>
        </w:tc>
        <w:tc>
          <w:tcPr>
            <w:tcW w:w="739" w:type="dxa"/>
            <w:gridSpan w:val="4"/>
            <w:tcBorders>
              <w:top w:val="single" w:sz="4" w:space="0" w:color="auto"/>
            </w:tcBorders>
          </w:tcPr>
          <w:p w:rsidR="00861B82" w:rsidRPr="001E3283" w:rsidRDefault="00861B82" w:rsidP="006854DD">
            <w:pPr>
              <w:pStyle w:val="NoSpacing"/>
              <w:jc w:val="center"/>
              <w:rPr>
                <w:sz w:val="20"/>
              </w:rPr>
            </w:pPr>
            <w:r w:rsidRPr="001E3283">
              <w:rPr>
                <w:sz w:val="20"/>
              </w:rPr>
              <w:t>1</w:t>
            </w:r>
          </w:p>
        </w:tc>
        <w:tc>
          <w:tcPr>
            <w:tcW w:w="685" w:type="dxa"/>
            <w:gridSpan w:val="2"/>
            <w:tcBorders>
              <w:top w:val="single" w:sz="4" w:space="0" w:color="auto"/>
            </w:tcBorders>
          </w:tcPr>
          <w:p w:rsidR="00861B82" w:rsidRPr="001E3283" w:rsidRDefault="00861B82" w:rsidP="006854DD">
            <w:pPr>
              <w:pStyle w:val="NoSpacing"/>
              <w:jc w:val="center"/>
              <w:rPr>
                <w:sz w:val="20"/>
              </w:rPr>
            </w:pPr>
            <w:r w:rsidRPr="001E3283">
              <w:rPr>
                <w:sz w:val="20"/>
              </w:rPr>
              <w:t>2</w:t>
            </w:r>
          </w:p>
        </w:tc>
        <w:tc>
          <w:tcPr>
            <w:tcW w:w="1388" w:type="dxa"/>
            <w:vMerge/>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T153</w:t>
            </w:r>
          </w:p>
        </w:tc>
        <w:tc>
          <w:tcPr>
            <w:tcW w:w="3503" w:type="dxa"/>
          </w:tcPr>
          <w:p w:rsidR="00861B82" w:rsidRPr="001E3283" w:rsidRDefault="00861B82" w:rsidP="006854DD">
            <w:pPr>
              <w:pStyle w:val="NoSpacing"/>
              <w:rPr>
                <w:b/>
              </w:rPr>
            </w:pPr>
            <w:r w:rsidRPr="001E3283">
              <w:rPr>
                <w:b/>
              </w:rPr>
              <w:t>[If saved money for contingencies in T143, ASK]:</w:t>
            </w:r>
          </w:p>
          <w:p w:rsidR="00861B82" w:rsidRPr="001E3283" w:rsidRDefault="00861B82" w:rsidP="006854DD">
            <w:pPr>
              <w:pStyle w:val="NoSpacing"/>
            </w:pPr>
            <w:r w:rsidRPr="001E3283">
              <w:t>How much did/do you save for contingencies in the last pregnancy of your wife?</w:t>
            </w:r>
          </w:p>
          <w:p w:rsidR="00861B82" w:rsidRPr="001E3283" w:rsidRDefault="00861B82" w:rsidP="006854DD">
            <w:pPr>
              <w:pStyle w:val="NoSpacing"/>
            </w:pPr>
          </w:p>
          <w:p w:rsidR="00861B82" w:rsidRPr="001E3283" w:rsidRDefault="00861B82" w:rsidP="006854DD">
            <w:pPr>
              <w:pStyle w:val="NoSpacing"/>
              <w:rPr>
                <w:b/>
              </w:rPr>
            </w:pPr>
            <w:r w:rsidRPr="001E3283">
              <w:rPr>
                <w:b/>
              </w:rPr>
              <w:t>[SKIP IF B105 IS SINGLE OR WIDOWED]</w:t>
            </w:r>
          </w:p>
          <w:p w:rsidR="00861B82" w:rsidRPr="001E3283" w:rsidRDefault="00861B82" w:rsidP="006854DD">
            <w:pPr>
              <w:pStyle w:val="NoSpacing"/>
            </w:pPr>
          </w:p>
          <w:p w:rsidR="00861B82" w:rsidRPr="001E3283" w:rsidRDefault="00861B82" w:rsidP="006854DD">
            <w:pPr>
              <w:pStyle w:val="NoSpacing"/>
            </w:pPr>
            <w:r w:rsidRPr="001E3283">
              <w:rPr>
                <w:b/>
              </w:rPr>
              <w:t>(enter amount in Naira)</w:t>
            </w:r>
          </w:p>
        </w:tc>
        <w:tc>
          <w:tcPr>
            <w:tcW w:w="3983" w:type="dxa"/>
            <w:gridSpan w:val="10"/>
          </w:tcPr>
          <w:p w:rsidR="00861B82" w:rsidRPr="001E3283" w:rsidRDefault="001E3283" w:rsidP="006854DD">
            <w:pPr>
              <w:pStyle w:val="NoSpacing"/>
              <w:rPr>
                <w:sz w:val="20"/>
              </w:rPr>
            </w:pPr>
            <w:r w:rsidRPr="001E3283">
              <w:rPr>
                <w:noProof/>
                <w:sz w:val="20"/>
                <w:lang w:eastAsia="en-GB"/>
              </w:rPr>
              <mc:AlternateContent>
                <mc:Choice Requires="wpg">
                  <w:drawing>
                    <wp:anchor distT="0" distB="0" distL="114300" distR="114300" simplePos="0" relativeHeight="251686912" behindDoc="0" locked="0" layoutInCell="1" allowOverlap="1" wp14:anchorId="1183B632" wp14:editId="04F1655F">
                      <wp:simplePos x="0" y="0"/>
                      <wp:positionH relativeFrom="column">
                        <wp:posOffset>2074545</wp:posOffset>
                      </wp:positionH>
                      <wp:positionV relativeFrom="paragraph">
                        <wp:posOffset>140335</wp:posOffset>
                      </wp:positionV>
                      <wp:extent cx="500380" cy="180975"/>
                      <wp:effectExtent l="0" t="0" r="13970" b="28575"/>
                      <wp:wrapNone/>
                      <wp:docPr id="1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4" name="Rectangle 16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6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467AB0" id="Group 165" o:spid="_x0000_s1026" style="position:absolute;margin-left:163.35pt;margin-top:11.05pt;width:39.4pt;height:14.25pt;z-index:251686912"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">
                      <v:rect id="Rectangle 166"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67"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1E3283">
              <w:rPr>
                <w:noProof/>
                <w:sz w:val="20"/>
                <w:lang w:eastAsia="en-GB"/>
              </w:rPr>
              <mc:AlternateContent>
                <mc:Choice Requires="wpg">
                  <w:drawing>
                    <wp:anchor distT="0" distB="0" distL="114300" distR="114300" simplePos="0" relativeHeight="251679744" behindDoc="0" locked="0" layoutInCell="1" allowOverlap="1" wp14:anchorId="2BBF23F1" wp14:editId="5ED2A4A6">
                      <wp:simplePos x="0" y="0"/>
                      <wp:positionH relativeFrom="column">
                        <wp:posOffset>1574800</wp:posOffset>
                      </wp:positionH>
                      <wp:positionV relativeFrom="paragraph">
                        <wp:posOffset>135890</wp:posOffset>
                      </wp:positionV>
                      <wp:extent cx="500380" cy="180975"/>
                      <wp:effectExtent l="0" t="0" r="13970" b="28575"/>
                      <wp:wrapNone/>
                      <wp:docPr id="13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3" name="Rectangle 16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6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ECC44E" id="Group 165" o:spid="_x0000_s1026" style="position:absolute;margin-left:124pt;margin-top:10.7pt;width:39.4pt;height:14.25pt;z-index:251679744"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">
                      <v:rect id="Rectangle 166"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167"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group>
                  </w:pict>
                </mc:Fallback>
              </mc:AlternateContent>
            </w:r>
            <w:r w:rsidRPr="001E3283">
              <w:rPr>
                <w:noProof/>
                <w:sz w:val="20"/>
                <w:lang w:eastAsia="en-GB"/>
              </w:rPr>
              <mc:AlternateContent>
                <mc:Choice Requires="wpg">
                  <w:drawing>
                    <wp:anchor distT="0" distB="0" distL="114300" distR="114300" simplePos="0" relativeHeight="251678720" behindDoc="0" locked="0" layoutInCell="1" allowOverlap="1" wp14:anchorId="3734561F" wp14:editId="6DD8A858">
                      <wp:simplePos x="0" y="0"/>
                      <wp:positionH relativeFrom="column">
                        <wp:posOffset>1068070</wp:posOffset>
                      </wp:positionH>
                      <wp:positionV relativeFrom="paragraph">
                        <wp:posOffset>135890</wp:posOffset>
                      </wp:positionV>
                      <wp:extent cx="500380" cy="180975"/>
                      <wp:effectExtent l="0" t="0" r="13970" b="28575"/>
                      <wp:wrapNone/>
                      <wp:docPr id="13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6" name="Rectangle 16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6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CEFFC3" id="Group 162" o:spid="_x0000_s1026" style="position:absolute;margin-left:84.1pt;margin-top:10.7pt;width:39.4pt;height:14.25pt;z-index:251678720"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">
                      <v:rect id="Rectangle 163"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164"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w:pict>
                </mc:Fallback>
              </mc:AlternateContent>
            </w:r>
          </w:p>
          <w:p w:rsidR="00861B82" w:rsidRPr="001E3283" w:rsidRDefault="00861B82" w:rsidP="006854DD">
            <w:pPr>
              <w:pStyle w:val="NoSpacing"/>
              <w:rPr>
                <w:sz w:val="20"/>
              </w:rPr>
            </w:pPr>
            <w:r w:rsidRPr="001E3283">
              <w:rPr>
                <w:sz w:val="20"/>
              </w:rPr>
              <w:t xml:space="preserve">Total Amount Saved </w:t>
            </w:r>
          </w:p>
          <w:p w:rsidR="00861B82" w:rsidRPr="001E3283" w:rsidRDefault="00861B82" w:rsidP="006854DD">
            <w:pPr>
              <w:pStyle w:val="NoSpacing"/>
              <w:rPr>
                <w:sz w:val="20"/>
              </w:rPr>
            </w:pPr>
            <w:r w:rsidRPr="001E3283">
              <w:rPr>
                <w:sz w:val="20"/>
              </w:rPr>
              <w:t xml:space="preserve">                                        </w:t>
            </w:r>
          </w:p>
          <w:p w:rsidR="00861B82" w:rsidRPr="001E3283" w:rsidRDefault="00861B82" w:rsidP="006854DD">
            <w:pPr>
              <w:pStyle w:val="NoSpacing"/>
              <w:rPr>
                <w:sz w:val="20"/>
              </w:rPr>
            </w:pPr>
            <w:r w:rsidRPr="001E3283">
              <w:rPr>
                <w:sz w:val="20"/>
              </w:rPr>
              <w:t>Can’t remember --------------------------- 2</w:t>
            </w:r>
          </w:p>
        </w:tc>
        <w:tc>
          <w:tcPr>
            <w:tcW w:w="1388" w:type="dxa"/>
          </w:tcPr>
          <w:p w:rsidR="00861B82" w:rsidRPr="001E3283" w:rsidRDefault="00861B82" w:rsidP="006854DD">
            <w:pPr>
              <w:pStyle w:val="NoSpacing"/>
              <w:rPr>
                <w:b/>
                <w:u w:val="single"/>
              </w:rPr>
            </w:pPr>
          </w:p>
        </w:tc>
      </w:tr>
      <w:tr w:rsidR="00861B82" w:rsidRPr="001E3283" w:rsidTr="006854DD">
        <w:trPr>
          <w:trHeight w:val="648"/>
        </w:trPr>
        <w:tc>
          <w:tcPr>
            <w:tcW w:w="9722" w:type="dxa"/>
            <w:gridSpan w:val="13"/>
            <w:vAlign w:val="center"/>
          </w:tcPr>
          <w:p w:rsidR="00861B82" w:rsidRPr="001E3283" w:rsidRDefault="00861B82" w:rsidP="006854DD">
            <w:pPr>
              <w:pStyle w:val="NoSpacing"/>
              <w:jc w:val="center"/>
              <w:rPr>
                <w:b/>
                <w:sz w:val="24"/>
                <w:szCs w:val="24"/>
              </w:rPr>
            </w:pPr>
            <w:r w:rsidRPr="001E3283">
              <w:rPr>
                <w:b/>
                <w:sz w:val="24"/>
                <w:szCs w:val="24"/>
              </w:rPr>
              <w:t xml:space="preserve">Questions T154-T158 are ONLY for those who </w:t>
            </w:r>
            <w:r w:rsidRPr="001E3283">
              <w:rPr>
                <w:b/>
                <w:sz w:val="24"/>
                <w:szCs w:val="24"/>
                <w:u w:val="single"/>
              </w:rPr>
              <w:t>HAVE</w:t>
            </w:r>
            <w:r w:rsidRPr="001E3283">
              <w:rPr>
                <w:b/>
                <w:sz w:val="24"/>
                <w:szCs w:val="24"/>
              </w:rPr>
              <w:t xml:space="preserve"> used ETS</w:t>
            </w:r>
          </w:p>
          <w:p w:rsidR="00861B82" w:rsidRPr="001E3283" w:rsidRDefault="00861B82" w:rsidP="006854DD">
            <w:pPr>
              <w:pStyle w:val="NoSpacing"/>
              <w:jc w:val="center"/>
              <w:rPr>
                <w:b/>
                <w:sz w:val="24"/>
                <w:szCs w:val="24"/>
                <w:u w:val="single"/>
              </w:rPr>
            </w:pPr>
            <w:r w:rsidRPr="001E3283">
              <w:rPr>
                <w:b/>
                <w:sz w:val="24"/>
                <w:szCs w:val="24"/>
              </w:rPr>
              <w:t>For all other modes of transport used, other than ETS, use T159-T163</w:t>
            </w:r>
          </w:p>
        </w:tc>
      </w:tr>
      <w:tr w:rsidR="00861B82" w:rsidRPr="001E3283" w:rsidTr="006854DD">
        <w:trPr>
          <w:trHeight w:val="145"/>
        </w:trPr>
        <w:tc>
          <w:tcPr>
            <w:tcW w:w="848" w:type="dxa"/>
          </w:tcPr>
          <w:p w:rsidR="00861B82" w:rsidRPr="001E3283" w:rsidRDefault="00861B82" w:rsidP="006854DD">
            <w:pPr>
              <w:pStyle w:val="NoSpacing"/>
            </w:pPr>
            <w:r w:rsidRPr="001E3283">
              <w:t>T154</w:t>
            </w:r>
          </w:p>
        </w:tc>
        <w:tc>
          <w:tcPr>
            <w:tcW w:w="3503" w:type="dxa"/>
          </w:tcPr>
          <w:p w:rsidR="00861B82" w:rsidRPr="001E3283" w:rsidRDefault="00861B82" w:rsidP="006854DD">
            <w:pPr>
              <w:pStyle w:val="NoSpacing"/>
            </w:pPr>
            <w:r w:rsidRPr="001E3283">
              <w:t xml:space="preserve">How much did/does it </w:t>
            </w:r>
            <w:r w:rsidRPr="001E3283">
              <w:rPr>
                <w:b/>
              </w:rPr>
              <w:t>cost</w:t>
            </w:r>
            <w:r w:rsidRPr="001E3283">
              <w:t xml:space="preserve"> you to transport yourself to nearest health facility in this community using </w:t>
            </w:r>
            <w:r w:rsidRPr="001E3283">
              <w:rPr>
                <w:b/>
              </w:rPr>
              <w:t>ETS</w:t>
            </w:r>
            <w:r w:rsidRPr="001E3283">
              <w:t>?</w:t>
            </w:r>
          </w:p>
        </w:tc>
        <w:tc>
          <w:tcPr>
            <w:tcW w:w="3983" w:type="dxa"/>
            <w:gridSpan w:val="10"/>
          </w:tcPr>
          <w:p w:rsidR="00861B82" w:rsidRPr="001E3283" w:rsidRDefault="00861B82" w:rsidP="006854DD">
            <w:pPr>
              <w:pStyle w:val="NoSpacing"/>
              <w:rPr>
                <w:sz w:val="20"/>
              </w:rPr>
            </w:pPr>
            <w:r w:rsidRPr="001E3283">
              <w:rPr>
                <w:noProof/>
                <w:sz w:val="20"/>
                <w:lang w:eastAsia="en-GB"/>
              </w:rPr>
              <mc:AlternateContent>
                <mc:Choice Requires="wps">
                  <w:drawing>
                    <wp:anchor distT="0" distB="0" distL="114300" distR="114300" simplePos="0" relativeHeight="251684864" behindDoc="0" locked="0" layoutInCell="1" allowOverlap="1" wp14:anchorId="520354D0" wp14:editId="64D9879A">
                      <wp:simplePos x="0" y="0"/>
                      <wp:positionH relativeFrom="column">
                        <wp:posOffset>1295400</wp:posOffset>
                      </wp:positionH>
                      <wp:positionV relativeFrom="paragraph">
                        <wp:posOffset>43815</wp:posOffset>
                      </wp:positionV>
                      <wp:extent cx="263525" cy="217805"/>
                      <wp:effectExtent l="0" t="0" r="22225" b="10795"/>
                      <wp:wrapNone/>
                      <wp:docPr id="14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34598F" id="Rectangle 176" o:spid="_x0000_s1026" style="position:absolute;margin-left:102pt;margin-top:3.45pt;width:20.75pt;height:1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wOHgIAAD8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"/>
                  </w:pict>
                </mc:Fallback>
              </mc:AlternateContent>
            </w:r>
            <w:r w:rsidRPr="001E3283">
              <w:rPr>
                <w:noProof/>
                <w:sz w:val="20"/>
                <w:lang w:eastAsia="en-GB"/>
              </w:rPr>
              <mc:AlternateContent>
                <mc:Choice Requires="wpg">
                  <w:drawing>
                    <wp:anchor distT="0" distB="0" distL="114300" distR="114300" simplePos="0" relativeHeight="251683840" behindDoc="0" locked="0" layoutInCell="1" allowOverlap="1" wp14:anchorId="08340933" wp14:editId="4F518C5E">
                      <wp:simplePos x="0" y="0"/>
                      <wp:positionH relativeFrom="column">
                        <wp:posOffset>1564005</wp:posOffset>
                      </wp:positionH>
                      <wp:positionV relativeFrom="paragraph">
                        <wp:posOffset>34925</wp:posOffset>
                      </wp:positionV>
                      <wp:extent cx="774700" cy="217805"/>
                      <wp:effectExtent l="0" t="0" r="25400" b="10795"/>
                      <wp:wrapNone/>
                      <wp:docPr id="14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142"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3" name="Group 173"/>
                              <wpg:cNvGrpSpPr>
                                <a:grpSpLocks/>
                              </wpg:cNvGrpSpPr>
                              <wpg:grpSpPr bwMode="auto">
                                <a:xfrm>
                                  <a:off x="7740" y="2670"/>
                                  <a:ext cx="1080" cy="540"/>
                                  <a:chOff x="2580" y="2670"/>
                                  <a:chExt cx="1080" cy="540"/>
                                </a:xfrm>
                              </wpg:grpSpPr>
                              <wps:wsp>
                                <wps:cNvPr id="144"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9FCDD4" id="Group 171" o:spid="_x0000_s1026" style="position:absolute;margin-left:123.15pt;margin-top:2.75pt;width:61pt;height:17.15pt;z-index:25168384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">
                      <v:rect id="Rectangle 172"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id="Group 173"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174"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75"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group>
                    </v:group>
                  </w:pict>
                </mc:Fallback>
              </mc:AlternateContent>
            </w:r>
            <w:r w:rsidRPr="001E3283">
              <w:rPr>
                <w:sz w:val="20"/>
              </w:rPr>
              <w:t>Total Amount paid</w:t>
            </w:r>
          </w:p>
          <w:p w:rsidR="00861B82" w:rsidRPr="001E3283" w:rsidRDefault="00861B82" w:rsidP="006854DD">
            <w:pPr>
              <w:pStyle w:val="NoSpacing"/>
              <w:rPr>
                <w:sz w:val="20"/>
              </w:rPr>
            </w:pPr>
            <w:r w:rsidRPr="001E3283">
              <w:rPr>
                <w:sz w:val="20"/>
              </w:rPr>
              <w:t xml:space="preserve">        </w:t>
            </w:r>
            <w:r w:rsidR="001E3283">
              <w:rPr>
                <w:sz w:val="20"/>
              </w:rPr>
              <w:t xml:space="preserve">                               </w:t>
            </w:r>
          </w:p>
          <w:p w:rsidR="00861B82" w:rsidRPr="001E3283" w:rsidRDefault="00861B82" w:rsidP="006854DD">
            <w:pPr>
              <w:pStyle w:val="NoSpacing"/>
              <w:rPr>
                <w:sz w:val="20"/>
              </w:rPr>
            </w:pPr>
            <w:r w:rsidRPr="001E3283">
              <w:rPr>
                <w:sz w:val="20"/>
              </w:rPr>
              <w:t>Walk to the facility -------------------------- 1</w:t>
            </w:r>
          </w:p>
        </w:tc>
        <w:tc>
          <w:tcPr>
            <w:tcW w:w="1388" w:type="dxa"/>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T155</w:t>
            </w: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pPr>
          </w:p>
        </w:tc>
        <w:tc>
          <w:tcPr>
            <w:tcW w:w="3503" w:type="dxa"/>
          </w:tcPr>
          <w:p w:rsidR="00861B82" w:rsidRPr="001E3283" w:rsidRDefault="00861B82" w:rsidP="006854DD">
            <w:pPr>
              <w:pStyle w:val="NoSpacing"/>
            </w:pPr>
            <w:r w:rsidRPr="001E3283">
              <w:t xml:space="preserve">How would you pay for </w:t>
            </w:r>
            <w:r w:rsidRPr="001E3283">
              <w:rPr>
                <w:b/>
              </w:rPr>
              <w:t>ETS</w:t>
            </w:r>
            <w:r w:rsidRPr="001E3283">
              <w:t>?</w:t>
            </w:r>
          </w:p>
          <w:p w:rsidR="00861B82" w:rsidRPr="001E3283" w:rsidRDefault="00861B82" w:rsidP="006854DD">
            <w:pPr>
              <w:pStyle w:val="NoSpacing"/>
            </w:pPr>
            <w:r w:rsidRPr="001E3283">
              <w:t>(cash, micro credit, community loan) to visit hospital?</w:t>
            </w:r>
          </w:p>
        </w:tc>
        <w:tc>
          <w:tcPr>
            <w:tcW w:w="3983" w:type="dxa"/>
            <w:gridSpan w:val="10"/>
          </w:tcPr>
          <w:p w:rsidR="00861B82" w:rsidRPr="001E3283" w:rsidRDefault="00861B82" w:rsidP="006854DD">
            <w:pPr>
              <w:pStyle w:val="NoSpacing"/>
              <w:rPr>
                <w:sz w:val="20"/>
              </w:rPr>
            </w:pPr>
            <w:r w:rsidRPr="001E3283">
              <w:rPr>
                <w:sz w:val="20"/>
              </w:rPr>
              <w:t>Cash------------------------------------------1</w:t>
            </w:r>
          </w:p>
          <w:p w:rsidR="00861B82" w:rsidRPr="001E3283" w:rsidRDefault="00861B82" w:rsidP="006854DD">
            <w:pPr>
              <w:pStyle w:val="NoSpacing"/>
              <w:rPr>
                <w:sz w:val="20"/>
              </w:rPr>
            </w:pPr>
            <w:r w:rsidRPr="001E3283">
              <w:rPr>
                <w:sz w:val="20"/>
              </w:rPr>
              <w:t>Micro Credit --------------------------------2</w:t>
            </w:r>
          </w:p>
          <w:p w:rsidR="00861B82" w:rsidRPr="001E3283" w:rsidRDefault="00861B82" w:rsidP="006854DD">
            <w:pPr>
              <w:pStyle w:val="NoSpacing"/>
              <w:rPr>
                <w:sz w:val="20"/>
              </w:rPr>
            </w:pPr>
            <w:r w:rsidRPr="001E3283">
              <w:rPr>
                <w:sz w:val="20"/>
              </w:rPr>
              <w:t>Community Loan --------------------------3</w:t>
            </w:r>
          </w:p>
          <w:p w:rsidR="00861B82" w:rsidRPr="001E3283" w:rsidRDefault="00861B82" w:rsidP="006854DD">
            <w:pPr>
              <w:pStyle w:val="NoSpacing"/>
              <w:rPr>
                <w:sz w:val="20"/>
              </w:rPr>
            </w:pPr>
            <w:r w:rsidRPr="001E3283">
              <w:rPr>
                <w:sz w:val="20"/>
              </w:rPr>
              <w:t>Not Applicable ----------------------------- 4</w:t>
            </w:r>
          </w:p>
        </w:tc>
        <w:tc>
          <w:tcPr>
            <w:tcW w:w="1388" w:type="dxa"/>
          </w:tcPr>
          <w:p w:rsidR="00861B82" w:rsidRPr="001E3283" w:rsidRDefault="00861B82" w:rsidP="006854DD">
            <w:pPr>
              <w:pStyle w:val="NoSpacing"/>
              <w:rPr>
                <w:b/>
                <w:u w:val="single"/>
              </w:rPr>
            </w:pPr>
          </w:p>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T156</w:t>
            </w:r>
          </w:p>
        </w:tc>
        <w:tc>
          <w:tcPr>
            <w:tcW w:w="3503" w:type="dxa"/>
          </w:tcPr>
          <w:p w:rsidR="00861B82" w:rsidRPr="001E3283" w:rsidRDefault="00861B82" w:rsidP="006854DD">
            <w:pPr>
              <w:pStyle w:val="NoSpacing"/>
            </w:pPr>
            <w:r w:rsidRPr="001E3283">
              <w:t xml:space="preserve">If you have ever had to pay for </w:t>
            </w:r>
            <w:r w:rsidRPr="001E3283">
              <w:rPr>
                <w:b/>
              </w:rPr>
              <w:t>ETS</w:t>
            </w:r>
            <w:r w:rsidRPr="001E3283">
              <w:t xml:space="preserve"> during a maternal emergency, did you pay immediately or after the referral?</w:t>
            </w:r>
          </w:p>
          <w:p w:rsidR="00861B82" w:rsidRPr="001E3283" w:rsidRDefault="00861B82" w:rsidP="006854DD">
            <w:pPr>
              <w:pStyle w:val="NoSpacing"/>
              <w:rPr>
                <w:b/>
              </w:rPr>
            </w:pPr>
          </w:p>
          <w:p w:rsidR="00861B82" w:rsidRPr="001E3283" w:rsidRDefault="00861B82" w:rsidP="006854DD">
            <w:pPr>
              <w:pStyle w:val="NoSpacing"/>
              <w:rPr>
                <w:b/>
              </w:rPr>
            </w:pPr>
            <w:r w:rsidRPr="001E3283">
              <w:rPr>
                <w:b/>
              </w:rPr>
              <w:t>[SKIP IF B105 IS SINGLE OR WIDOWED]</w:t>
            </w:r>
          </w:p>
          <w:p w:rsidR="00861B82" w:rsidRPr="001E3283" w:rsidRDefault="00861B82" w:rsidP="006854DD">
            <w:pPr>
              <w:pStyle w:val="NoSpacing"/>
            </w:pPr>
          </w:p>
        </w:tc>
        <w:tc>
          <w:tcPr>
            <w:tcW w:w="3983" w:type="dxa"/>
            <w:gridSpan w:val="10"/>
          </w:tcPr>
          <w:p w:rsidR="00861B82" w:rsidRPr="001E3283" w:rsidRDefault="00861B82" w:rsidP="006854DD">
            <w:pPr>
              <w:pStyle w:val="NoSpacing"/>
              <w:rPr>
                <w:sz w:val="20"/>
              </w:rPr>
            </w:pPr>
            <w:r w:rsidRPr="001E3283">
              <w:rPr>
                <w:sz w:val="20"/>
              </w:rPr>
              <w:t>Immediately -------------------------------- 1</w:t>
            </w:r>
          </w:p>
          <w:p w:rsidR="00861B82" w:rsidRPr="001E3283" w:rsidRDefault="00861B82" w:rsidP="006854DD">
            <w:pPr>
              <w:pStyle w:val="NoSpacing"/>
              <w:rPr>
                <w:sz w:val="20"/>
              </w:rPr>
            </w:pPr>
            <w:r w:rsidRPr="001E3283">
              <w:rPr>
                <w:sz w:val="20"/>
              </w:rPr>
              <w:t>After the Referral -------------------------- 2</w:t>
            </w:r>
          </w:p>
          <w:p w:rsidR="00861B82" w:rsidRPr="001E3283" w:rsidRDefault="00861B82" w:rsidP="006854DD">
            <w:pPr>
              <w:pStyle w:val="NoSpacing"/>
              <w:rPr>
                <w:sz w:val="20"/>
              </w:rPr>
            </w:pPr>
            <w:r w:rsidRPr="001E3283">
              <w:rPr>
                <w:sz w:val="20"/>
              </w:rPr>
              <w:t>Did not pay --------------------------------- 3</w:t>
            </w:r>
          </w:p>
        </w:tc>
        <w:tc>
          <w:tcPr>
            <w:tcW w:w="1388" w:type="dxa"/>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T157</w:t>
            </w:r>
          </w:p>
        </w:tc>
        <w:tc>
          <w:tcPr>
            <w:tcW w:w="3503" w:type="dxa"/>
          </w:tcPr>
          <w:p w:rsidR="00861B82" w:rsidRPr="001E3283" w:rsidRDefault="00861B82" w:rsidP="006854DD">
            <w:pPr>
              <w:pStyle w:val="NoSpacing"/>
            </w:pPr>
            <w:r w:rsidRPr="001E3283">
              <w:t xml:space="preserve">If you have ever required </w:t>
            </w:r>
            <w:r w:rsidRPr="001E3283">
              <w:rPr>
                <w:b/>
              </w:rPr>
              <w:t>ETS</w:t>
            </w:r>
            <w:r w:rsidRPr="001E3283">
              <w:t xml:space="preserve"> during an emergency how long did it take to arrange transport?</w:t>
            </w:r>
          </w:p>
          <w:p w:rsidR="00861B82" w:rsidRPr="001E3283" w:rsidRDefault="00861B82" w:rsidP="006854DD">
            <w:pPr>
              <w:pStyle w:val="NoSpacing"/>
            </w:pPr>
          </w:p>
        </w:tc>
        <w:tc>
          <w:tcPr>
            <w:tcW w:w="3983" w:type="dxa"/>
            <w:gridSpan w:val="10"/>
          </w:tcPr>
          <w:p w:rsidR="00861B82" w:rsidRPr="001E3283" w:rsidRDefault="00861B82" w:rsidP="006854DD">
            <w:pPr>
              <w:pStyle w:val="NoSpacing"/>
              <w:rPr>
                <w:sz w:val="20"/>
              </w:rPr>
            </w:pPr>
            <w:r w:rsidRPr="001E3283">
              <w:rPr>
                <w:sz w:val="20"/>
              </w:rPr>
              <w:t>Less than 30 minutes ---------------------- 1</w:t>
            </w:r>
          </w:p>
          <w:p w:rsidR="00861B82" w:rsidRPr="001E3283" w:rsidRDefault="00861B82" w:rsidP="006854DD">
            <w:pPr>
              <w:pStyle w:val="NoSpacing"/>
              <w:rPr>
                <w:sz w:val="20"/>
              </w:rPr>
            </w:pPr>
            <w:r w:rsidRPr="001E3283">
              <w:rPr>
                <w:sz w:val="20"/>
              </w:rPr>
              <w:t>30 minutes – 1 hour ------------------------ 2</w:t>
            </w:r>
          </w:p>
          <w:p w:rsidR="00861B82" w:rsidRPr="001E3283" w:rsidRDefault="00861B82" w:rsidP="006854DD">
            <w:pPr>
              <w:pStyle w:val="NoSpacing"/>
              <w:rPr>
                <w:sz w:val="20"/>
              </w:rPr>
            </w:pPr>
            <w:r w:rsidRPr="001E3283">
              <w:rPr>
                <w:sz w:val="20"/>
              </w:rPr>
              <w:t>1 hour – 2 hours ---------------------------- 3</w:t>
            </w:r>
          </w:p>
          <w:p w:rsidR="00861B82" w:rsidRPr="001E3283" w:rsidRDefault="00861B82" w:rsidP="006854DD">
            <w:pPr>
              <w:pStyle w:val="NoSpacing"/>
              <w:rPr>
                <w:sz w:val="20"/>
              </w:rPr>
            </w:pPr>
            <w:r w:rsidRPr="001E3283">
              <w:rPr>
                <w:sz w:val="20"/>
              </w:rPr>
              <w:t>More than 2 hours -------------------------- 4</w:t>
            </w:r>
          </w:p>
          <w:p w:rsidR="00861B82" w:rsidRPr="001E3283" w:rsidRDefault="00861B82" w:rsidP="006854DD">
            <w:pPr>
              <w:pStyle w:val="NoSpacing"/>
              <w:rPr>
                <w:sz w:val="20"/>
              </w:rPr>
            </w:pPr>
            <w:r w:rsidRPr="001E3283">
              <w:rPr>
                <w:sz w:val="20"/>
              </w:rPr>
              <w:t>Longer (please specify) ---------------------5</w:t>
            </w:r>
          </w:p>
        </w:tc>
        <w:tc>
          <w:tcPr>
            <w:tcW w:w="1388" w:type="dxa"/>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T158</w:t>
            </w:r>
          </w:p>
        </w:tc>
        <w:tc>
          <w:tcPr>
            <w:tcW w:w="3503" w:type="dxa"/>
          </w:tcPr>
          <w:p w:rsidR="00861B82" w:rsidRPr="001E3283" w:rsidRDefault="00861B82" w:rsidP="006854DD">
            <w:pPr>
              <w:pStyle w:val="NoSpacing"/>
            </w:pPr>
            <w:r w:rsidRPr="001E3283">
              <w:t xml:space="preserve">If you have ever required </w:t>
            </w:r>
            <w:r w:rsidRPr="001E3283">
              <w:rPr>
                <w:b/>
              </w:rPr>
              <w:t>ETS</w:t>
            </w:r>
            <w:r w:rsidRPr="001E3283">
              <w:t xml:space="preserve"> during an emergency how long did it take to reach the appropriate facility?</w:t>
            </w:r>
          </w:p>
          <w:p w:rsidR="00861B82" w:rsidRPr="001E3283" w:rsidRDefault="00861B82" w:rsidP="006854DD">
            <w:pPr>
              <w:pStyle w:val="NoSpacing"/>
              <w:rPr>
                <w:b/>
              </w:rPr>
            </w:pPr>
            <w:r w:rsidRPr="001E3283">
              <w:rPr>
                <w:b/>
              </w:rPr>
              <w:t>IF NEVER REQUIRED, ASK: How long would it take to reach the facility</w:t>
            </w:r>
          </w:p>
          <w:p w:rsidR="00861B82" w:rsidRPr="001E3283" w:rsidRDefault="00861B82" w:rsidP="006854DD">
            <w:pPr>
              <w:pStyle w:val="NoSpacing"/>
            </w:pPr>
          </w:p>
        </w:tc>
        <w:tc>
          <w:tcPr>
            <w:tcW w:w="3983" w:type="dxa"/>
            <w:gridSpan w:val="10"/>
          </w:tcPr>
          <w:p w:rsidR="00861B82" w:rsidRPr="001E3283" w:rsidRDefault="00861B82" w:rsidP="006854DD">
            <w:pPr>
              <w:pStyle w:val="NoSpacing"/>
              <w:rPr>
                <w:sz w:val="20"/>
              </w:rPr>
            </w:pPr>
            <w:r w:rsidRPr="001E3283">
              <w:rPr>
                <w:sz w:val="20"/>
              </w:rPr>
              <w:t>Less than 30 minutes ---------------------- 1</w:t>
            </w:r>
          </w:p>
          <w:p w:rsidR="00861B82" w:rsidRPr="001E3283" w:rsidRDefault="00861B82" w:rsidP="006854DD">
            <w:pPr>
              <w:pStyle w:val="NoSpacing"/>
              <w:rPr>
                <w:sz w:val="20"/>
              </w:rPr>
            </w:pPr>
            <w:r w:rsidRPr="001E3283">
              <w:rPr>
                <w:sz w:val="20"/>
              </w:rPr>
              <w:t>30 minutes – 1 hour ------------------------ 2</w:t>
            </w:r>
          </w:p>
          <w:p w:rsidR="00861B82" w:rsidRPr="001E3283" w:rsidRDefault="00861B82" w:rsidP="006854DD">
            <w:pPr>
              <w:pStyle w:val="NoSpacing"/>
              <w:rPr>
                <w:sz w:val="20"/>
              </w:rPr>
            </w:pPr>
            <w:r w:rsidRPr="001E3283">
              <w:rPr>
                <w:sz w:val="20"/>
              </w:rPr>
              <w:t>1 hour – 2 hours ---------------------------- 3</w:t>
            </w:r>
          </w:p>
          <w:p w:rsidR="00861B82" w:rsidRPr="001E3283" w:rsidRDefault="00861B82" w:rsidP="006854DD">
            <w:pPr>
              <w:pStyle w:val="NoSpacing"/>
              <w:rPr>
                <w:sz w:val="20"/>
              </w:rPr>
            </w:pPr>
            <w:r w:rsidRPr="001E3283">
              <w:rPr>
                <w:sz w:val="20"/>
              </w:rPr>
              <w:t xml:space="preserve"> 2 hours – 3 hours -------------------------- 4</w:t>
            </w:r>
          </w:p>
          <w:p w:rsidR="00861B82" w:rsidRPr="001E3283" w:rsidRDefault="00861B82" w:rsidP="006854DD">
            <w:pPr>
              <w:pStyle w:val="NoSpacing"/>
              <w:rPr>
                <w:sz w:val="20"/>
              </w:rPr>
            </w:pPr>
            <w:r w:rsidRPr="001E3283">
              <w:rPr>
                <w:sz w:val="20"/>
              </w:rPr>
              <w:t>Above 3 hours ------------------------------ 5</w:t>
            </w:r>
          </w:p>
          <w:p w:rsidR="00861B82" w:rsidRPr="001E3283" w:rsidRDefault="00861B82" w:rsidP="006854DD">
            <w:pPr>
              <w:pStyle w:val="NoSpacing"/>
              <w:rPr>
                <w:sz w:val="20"/>
              </w:rPr>
            </w:pPr>
            <w:r w:rsidRPr="001E3283">
              <w:rPr>
                <w:sz w:val="20"/>
              </w:rPr>
              <w:t>Longer (please specify) -------------------6</w:t>
            </w:r>
          </w:p>
        </w:tc>
        <w:tc>
          <w:tcPr>
            <w:tcW w:w="1388" w:type="dxa"/>
          </w:tcPr>
          <w:p w:rsidR="00861B82" w:rsidRPr="001E3283" w:rsidRDefault="00861B82" w:rsidP="006854DD">
            <w:pPr>
              <w:pStyle w:val="NoSpacing"/>
              <w:rPr>
                <w:b/>
                <w:u w:val="single"/>
              </w:rPr>
            </w:pPr>
          </w:p>
        </w:tc>
      </w:tr>
      <w:tr w:rsidR="00861B82" w:rsidRPr="001E3283" w:rsidTr="006854DD">
        <w:trPr>
          <w:trHeight w:val="676"/>
        </w:trPr>
        <w:tc>
          <w:tcPr>
            <w:tcW w:w="9722" w:type="dxa"/>
            <w:gridSpan w:val="13"/>
            <w:vAlign w:val="center"/>
          </w:tcPr>
          <w:p w:rsidR="00861B82" w:rsidRPr="001E3283" w:rsidRDefault="00861B82" w:rsidP="006854DD">
            <w:pPr>
              <w:pStyle w:val="NoSpacing"/>
              <w:jc w:val="center"/>
              <w:rPr>
                <w:b/>
                <w:u w:val="single"/>
              </w:rPr>
            </w:pPr>
            <w:r w:rsidRPr="001E3283">
              <w:rPr>
                <w:b/>
                <w:sz w:val="24"/>
                <w:szCs w:val="24"/>
              </w:rPr>
              <w:t xml:space="preserve">The following questions are ONLY for modes of transport </w:t>
            </w:r>
            <w:r w:rsidRPr="001E3283">
              <w:rPr>
                <w:b/>
                <w:sz w:val="24"/>
                <w:szCs w:val="24"/>
                <w:u w:val="single"/>
              </w:rPr>
              <w:t>other than ETS</w:t>
            </w:r>
          </w:p>
        </w:tc>
      </w:tr>
      <w:tr w:rsidR="00861B82" w:rsidRPr="001E3283" w:rsidTr="006854DD">
        <w:trPr>
          <w:trHeight w:val="1250"/>
        </w:trPr>
        <w:tc>
          <w:tcPr>
            <w:tcW w:w="848" w:type="dxa"/>
          </w:tcPr>
          <w:p w:rsidR="00861B82" w:rsidRPr="001E3283" w:rsidRDefault="00861B82" w:rsidP="006854DD">
            <w:pPr>
              <w:pStyle w:val="NoSpacing"/>
            </w:pPr>
            <w:r w:rsidRPr="001E3283">
              <w:t>T159</w:t>
            </w:r>
          </w:p>
        </w:tc>
        <w:tc>
          <w:tcPr>
            <w:tcW w:w="3503" w:type="dxa"/>
          </w:tcPr>
          <w:p w:rsidR="00861B82" w:rsidRPr="001E3283" w:rsidRDefault="00861B82" w:rsidP="006854DD">
            <w:pPr>
              <w:pStyle w:val="NoSpacing"/>
            </w:pPr>
            <w:r w:rsidRPr="001E3283">
              <w:t xml:space="preserve">How much did/does it </w:t>
            </w:r>
            <w:r w:rsidRPr="001E3283">
              <w:rPr>
                <w:b/>
              </w:rPr>
              <w:t>cost</w:t>
            </w:r>
            <w:r w:rsidRPr="001E3283">
              <w:t xml:space="preserve"> you to transport yourself to nearest health facility in this community?</w:t>
            </w:r>
          </w:p>
        </w:tc>
        <w:tc>
          <w:tcPr>
            <w:tcW w:w="3983" w:type="dxa"/>
            <w:gridSpan w:val="10"/>
          </w:tcPr>
          <w:p w:rsidR="00861B82" w:rsidRPr="001E3283" w:rsidRDefault="00861B82" w:rsidP="006854DD">
            <w:pPr>
              <w:pStyle w:val="NoSpacing"/>
              <w:rPr>
                <w:sz w:val="20"/>
              </w:rPr>
            </w:pPr>
            <w:r w:rsidRPr="001E3283">
              <w:rPr>
                <w:noProof/>
                <w:sz w:val="20"/>
                <w:lang w:eastAsia="en-GB"/>
              </w:rPr>
              <mc:AlternateContent>
                <mc:Choice Requires="wps">
                  <w:drawing>
                    <wp:anchor distT="0" distB="0" distL="114300" distR="114300" simplePos="0" relativeHeight="251682816" behindDoc="0" locked="0" layoutInCell="1" allowOverlap="1" wp14:anchorId="0682DDC0" wp14:editId="6581BBEE">
                      <wp:simplePos x="0" y="0"/>
                      <wp:positionH relativeFrom="column">
                        <wp:posOffset>1295400</wp:posOffset>
                      </wp:positionH>
                      <wp:positionV relativeFrom="paragraph">
                        <wp:posOffset>36195</wp:posOffset>
                      </wp:positionV>
                      <wp:extent cx="263525" cy="217805"/>
                      <wp:effectExtent l="0" t="0" r="22225" b="10795"/>
                      <wp:wrapNone/>
                      <wp:docPr id="2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953DE" id="Rectangle 176" o:spid="_x0000_s1026" style="position:absolute;margin-left:102pt;margin-top:2.85pt;width:20.75pt;height:1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cgHQIAAD4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"/>
                  </w:pict>
                </mc:Fallback>
              </mc:AlternateContent>
            </w:r>
            <w:r w:rsidRPr="001E3283">
              <w:rPr>
                <w:noProof/>
                <w:sz w:val="20"/>
                <w:lang w:eastAsia="en-GB"/>
              </w:rPr>
              <mc:AlternateContent>
                <mc:Choice Requires="wpg">
                  <w:drawing>
                    <wp:anchor distT="0" distB="0" distL="114300" distR="114300" simplePos="0" relativeHeight="251681792" behindDoc="0" locked="0" layoutInCell="1" allowOverlap="1" wp14:anchorId="3D13879B" wp14:editId="31461F99">
                      <wp:simplePos x="0" y="0"/>
                      <wp:positionH relativeFrom="column">
                        <wp:posOffset>1564005</wp:posOffset>
                      </wp:positionH>
                      <wp:positionV relativeFrom="paragraph">
                        <wp:posOffset>34925</wp:posOffset>
                      </wp:positionV>
                      <wp:extent cx="774700" cy="217805"/>
                      <wp:effectExtent l="0" t="0" r="25400" b="10795"/>
                      <wp:wrapNone/>
                      <wp:docPr id="3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34"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 name="Group 173"/>
                              <wpg:cNvGrpSpPr>
                                <a:grpSpLocks/>
                              </wpg:cNvGrpSpPr>
                              <wpg:grpSpPr bwMode="auto">
                                <a:xfrm>
                                  <a:off x="7740" y="2670"/>
                                  <a:ext cx="1080" cy="540"/>
                                  <a:chOff x="2580" y="2670"/>
                                  <a:chExt cx="1080" cy="540"/>
                                </a:xfrm>
                              </wpg:grpSpPr>
                              <wps:wsp>
                                <wps:cNvPr id="36"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39E2D9" id="Group 171" o:spid="_x0000_s1026" style="position:absolute;margin-left:123.15pt;margin-top:2.75pt;width:61pt;height:17.15pt;z-index:251681792"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">
                      <v:rect id="Rectangle 172"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id="Group 173"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174"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175"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group>
                    </v:group>
                  </w:pict>
                </mc:Fallback>
              </mc:AlternateContent>
            </w:r>
            <w:r w:rsidRPr="001E3283">
              <w:rPr>
                <w:sz w:val="20"/>
              </w:rPr>
              <w:t>Total Amount paid</w:t>
            </w:r>
          </w:p>
          <w:p w:rsidR="00861B82" w:rsidRPr="001E3283" w:rsidRDefault="00861B82" w:rsidP="006854DD">
            <w:pPr>
              <w:pStyle w:val="NoSpacing"/>
              <w:rPr>
                <w:sz w:val="20"/>
              </w:rPr>
            </w:pPr>
            <w:r w:rsidRPr="001E3283">
              <w:rPr>
                <w:sz w:val="20"/>
              </w:rPr>
              <w:t xml:space="preserve">        </w:t>
            </w:r>
            <w:r w:rsidR="001E3283">
              <w:rPr>
                <w:sz w:val="20"/>
              </w:rPr>
              <w:t xml:space="preserve">                               </w:t>
            </w:r>
          </w:p>
          <w:p w:rsidR="00861B82" w:rsidRPr="001E3283" w:rsidRDefault="00861B82" w:rsidP="006854DD">
            <w:pPr>
              <w:pStyle w:val="NoSpacing"/>
              <w:rPr>
                <w:sz w:val="20"/>
              </w:rPr>
            </w:pPr>
            <w:r w:rsidRPr="001E3283">
              <w:rPr>
                <w:sz w:val="20"/>
              </w:rPr>
              <w:t>Walk to the facility -------------------------- 1</w:t>
            </w:r>
          </w:p>
        </w:tc>
        <w:tc>
          <w:tcPr>
            <w:tcW w:w="1388" w:type="dxa"/>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T160</w:t>
            </w: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pPr>
          </w:p>
          <w:p w:rsidR="00861B82" w:rsidRPr="001E3283" w:rsidRDefault="00861B82" w:rsidP="006854DD">
            <w:pPr>
              <w:pStyle w:val="NoSpacing"/>
            </w:pPr>
          </w:p>
        </w:tc>
        <w:tc>
          <w:tcPr>
            <w:tcW w:w="3503" w:type="dxa"/>
          </w:tcPr>
          <w:p w:rsidR="00861B82" w:rsidRPr="001E3283" w:rsidRDefault="00861B82" w:rsidP="006854DD">
            <w:pPr>
              <w:pStyle w:val="NoSpacing"/>
            </w:pPr>
            <w:r w:rsidRPr="001E3283">
              <w:t>How would you pay for transport (cash, micro credit, community loan) to visit hospital?</w:t>
            </w:r>
          </w:p>
        </w:tc>
        <w:tc>
          <w:tcPr>
            <w:tcW w:w="3983" w:type="dxa"/>
            <w:gridSpan w:val="10"/>
          </w:tcPr>
          <w:p w:rsidR="00861B82" w:rsidRPr="001E3283" w:rsidRDefault="00861B82" w:rsidP="006854DD">
            <w:pPr>
              <w:pStyle w:val="NoSpacing"/>
              <w:rPr>
                <w:sz w:val="20"/>
              </w:rPr>
            </w:pPr>
            <w:r w:rsidRPr="001E3283">
              <w:rPr>
                <w:sz w:val="20"/>
              </w:rPr>
              <w:t>Cash------------------------------------------1</w:t>
            </w:r>
          </w:p>
          <w:p w:rsidR="00861B82" w:rsidRPr="001E3283" w:rsidRDefault="00861B82" w:rsidP="006854DD">
            <w:pPr>
              <w:pStyle w:val="NoSpacing"/>
              <w:rPr>
                <w:sz w:val="20"/>
              </w:rPr>
            </w:pPr>
            <w:r w:rsidRPr="001E3283">
              <w:rPr>
                <w:sz w:val="20"/>
              </w:rPr>
              <w:t>Micro Credit --------------------------------2</w:t>
            </w:r>
          </w:p>
          <w:p w:rsidR="00861B82" w:rsidRPr="001E3283" w:rsidRDefault="00861B82" w:rsidP="006854DD">
            <w:pPr>
              <w:pStyle w:val="NoSpacing"/>
              <w:rPr>
                <w:sz w:val="20"/>
              </w:rPr>
            </w:pPr>
            <w:r w:rsidRPr="001E3283">
              <w:rPr>
                <w:sz w:val="20"/>
              </w:rPr>
              <w:t>Community Loan --------------------------3</w:t>
            </w:r>
          </w:p>
          <w:p w:rsidR="00861B82" w:rsidRPr="001E3283" w:rsidRDefault="00861B82" w:rsidP="006854DD">
            <w:pPr>
              <w:pStyle w:val="NoSpacing"/>
              <w:rPr>
                <w:sz w:val="20"/>
              </w:rPr>
            </w:pPr>
            <w:r w:rsidRPr="001E3283">
              <w:rPr>
                <w:sz w:val="20"/>
              </w:rPr>
              <w:t>Not Applicable ----------------------------- 4</w:t>
            </w:r>
          </w:p>
        </w:tc>
        <w:tc>
          <w:tcPr>
            <w:tcW w:w="1388" w:type="dxa"/>
          </w:tcPr>
          <w:p w:rsidR="00861B82" w:rsidRPr="001E3283" w:rsidRDefault="00861B82" w:rsidP="006854DD">
            <w:pPr>
              <w:pStyle w:val="NoSpacing"/>
              <w:rPr>
                <w:b/>
                <w:u w:val="single"/>
              </w:rPr>
            </w:pPr>
          </w:p>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T161</w:t>
            </w:r>
          </w:p>
        </w:tc>
        <w:tc>
          <w:tcPr>
            <w:tcW w:w="3503" w:type="dxa"/>
          </w:tcPr>
          <w:p w:rsidR="00861B82" w:rsidRPr="001E3283" w:rsidRDefault="00861B82" w:rsidP="006854DD">
            <w:pPr>
              <w:pStyle w:val="NoSpacing"/>
            </w:pPr>
            <w:r w:rsidRPr="001E3283">
              <w:t>If you have ever had to pay for transport during a maternal emergency, did you pay immediately or after the referral?</w:t>
            </w:r>
          </w:p>
          <w:p w:rsidR="00861B82" w:rsidRPr="001E3283" w:rsidRDefault="00861B82" w:rsidP="006854DD">
            <w:pPr>
              <w:pStyle w:val="NoSpacing"/>
            </w:pPr>
          </w:p>
          <w:p w:rsidR="00861B82" w:rsidRPr="001E3283" w:rsidRDefault="00861B82" w:rsidP="006854DD">
            <w:pPr>
              <w:pStyle w:val="NoSpacing"/>
              <w:rPr>
                <w:b/>
              </w:rPr>
            </w:pPr>
            <w:r w:rsidRPr="001E3283">
              <w:rPr>
                <w:b/>
              </w:rPr>
              <w:t>[SKIP IF B105 IS SINGLE OR WIDOWED]</w:t>
            </w:r>
          </w:p>
          <w:p w:rsidR="00861B82" w:rsidRPr="001E3283" w:rsidRDefault="00861B82" w:rsidP="006854DD">
            <w:pPr>
              <w:pStyle w:val="NoSpacing"/>
            </w:pPr>
          </w:p>
        </w:tc>
        <w:tc>
          <w:tcPr>
            <w:tcW w:w="3983" w:type="dxa"/>
            <w:gridSpan w:val="10"/>
          </w:tcPr>
          <w:p w:rsidR="00861B82" w:rsidRPr="001E3283" w:rsidRDefault="00861B82" w:rsidP="006854DD">
            <w:pPr>
              <w:pStyle w:val="NoSpacing"/>
              <w:rPr>
                <w:sz w:val="20"/>
              </w:rPr>
            </w:pPr>
            <w:r w:rsidRPr="001E3283">
              <w:rPr>
                <w:sz w:val="20"/>
              </w:rPr>
              <w:t>Immediately -------------------------------- 1</w:t>
            </w:r>
          </w:p>
          <w:p w:rsidR="00861B82" w:rsidRPr="001E3283" w:rsidRDefault="00861B82" w:rsidP="006854DD">
            <w:pPr>
              <w:pStyle w:val="NoSpacing"/>
              <w:rPr>
                <w:sz w:val="20"/>
              </w:rPr>
            </w:pPr>
            <w:r w:rsidRPr="001E3283">
              <w:rPr>
                <w:sz w:val="20"/>
              </w:rPr>
              <w:t>After the Referral -------------------------- 2</w:t>
            </w:r>
          </w:p>
          <w:p w:rsidR="00861B82" w:rsidRPr="001E3283" w:rsidRDefault="00861B82" w:rsidP="006854DD">
            <w:pPr>
              <w:pStyle w:val="NoSpacing"/>
              <w:rPr>
                <w:sz w:val="20"/>
              </w:rPr>
            </w:pPr>
            <w:r w:rsidRPr="001E3283">
              <w:rPr>
                <w:sz w:val="20"/>
              </w:rPr>
              <w:t>Did not pay --------------------------------- 3</w:t>
            </w:r>
          </w:p>
        </w:tc>
        <w:tc>
          <w:tcPr>
            <w:tcW w:w="1388" w:type="dxa"/>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T162</w:t>
            </w:r>
          </w:p>
        </w:tc>
        <w:tc>
          <w:tcPr>
            <w:tcW w:w="3503" w:type="dxa"/>
          </w:tcPr>
          <w:p w:rsidR="00861B82" w:rsidRPr="001E3283" w:rsidRDefault="00861B82" w:rsidP="006854DD">
            <w:pPr>
              <w:pStyle w:val="NoSpacing"/>
            </w:pPr>
            <w:r w:rsidRPr="001E3283">
              <w:t>If you have ever required transport during an emergency how long did it take to arrange transport?</w:t>
            </w:r>
          </w:p>
          <w:p w:rsidR="00861B82" w:rsidRPr="001E3283" w:rsidRDefault="00861B82" w:rsidP="006854DD">
            <w:pPr>
              <w:pStyle w:val="NoSpacing"/>
            </w:pPr>
          </w:p>
        </w:tc>
        <w:tc>
          <w:tcPr>
            <w:tcW w:w="3983" w:type="dxa"/>
            <w:gridSpan w:val="10"/>
          </w:tcPr>
          <w:p w:rsidR="00861B82" w:rsidRPr="001E3283" w:rsidRDefault="00861B82" w:rsidP="006854DD">
            <w:pPr>
              <w:pStyle w:val="NoSpacing"/>
              <w:rPr>
                <w:sz w:val="20"/>
              </w:rPr>
            </w:pPr>
            <w:r w:rsidRPr="001E3283">
              <w:rPr>
                <w:sz w:val="20"/>
              </w:rPr>
              <w:t>Less than 30 minutes ---------------------- 1</w:t>
            </w:r>
          </w:p>
          <w:p w:rsidR="00861B82" w:rsidRPr="001E3283" w:rsidRDefault="00861B82" w:rsidP="006854DD">
            <w:pPr>
              <w:pStyle w:val="NoSpacing"/>
              <w:rPr>
                <w:sz w:val="20"/>
              </w:rPr>
            </w:pPr>
            <w:r w:rsidRPr="001E3283">
              <w:rPr>
                <w:sz w:val="20"/>
              </w:rPr>
              <w:t>30 minutes – 1 hour ------------------------ 2</w:t>
            </w:r>
          </w:p>
          <w:p w:rsidR="00861B82" w:rsidRPr="001E3283" w:rsidRDefault="00861B82" w:rsidP="006854DD">
            <w:pPr>
              <w:pStyle w:val="NoSpacing"/>
              <w:rPr>
                <w:sz w:val="20"/>
              </w:rPr>
            </w:pPr>
            <w:r w:rsidRPr="001E3283">
              <w:rPr>
                <w:sz w:val="20"/>
              </w:rPr>
              <w:t>1 hour – 2 hours ---------------------------- 3</w:t>
            </w:r>
          </w:p>
          <w:p w:rsidR="00861B82" w:rsidRPr="001E3283" w:rsidRDefault="00861B82" w:rsidP="006854DD">
            <w:pPr>
              <w:pStyle w:val="NoSpacing"/>
              <w:rPr>
                <w:sz w:val="20"/>
              </w:rPr>
            </w:pPr>
            <w:r w:rsidRPr="001E3283">
              <w:rPr>
                <w:sz w:val="20"/>
              </w:rPr>
              <w:t>More than 2 hours -------------------------- 4</w:t>
            </w:r>
          </w:p>
          <w:p w:rsidR="00861B82" w:rsidRPr="001E3283" w:rsidRDefault="00861B82" w:rsidP="006854DD">
            <w:pPr>
              <w:pStyle w:val="NoSpacing"/>
              <w:rPr>
                <w:sz w:val="20"/>
              </w:rPr>
            </w:pPr>
            <w:r w:rsidRPr="001E3283">
              <w:rPr>
                <w:sz w:val="20"/>
              </w:rPr>
              <w:t>Longer (please specify) ---------------------5</w:t>
            </w:r>
          </w:p>
        </w:tc>
        <w:tc>
          <w:tcPr>
            <w:tcW w:w="1388" w:type="dxa"/>
          </w:tcPr>
          <w:p w:rsidR="00861B82" w:rsidRPr="001E3283" w:rsidRDefault="00861B82" w:rsidP="006854DD">
            <w:pPr>
              <w:pStyle w:val="NoSpacing"/>
              <w:rPr>
                <w:b/>
                <w:u w:val="single"/>
              </w:rPr>
            </w:pPr>
          </w:p>
        </w:tc>
      </w:tr>
      <w:tr w:rsidR="00861B82" w:rsidRPr="001E3283" w:rsidTr="006854DD">
        <w:trPr>
          <w:trHeight w:val="1250"/>
        </w:trPr>
        <w:tc>
          <w:tcPr>
            <w:tcW w:w="848" w:type="dxa"/>
          </w:tcPr>
          <w:p w:rsidR="00861B82" w:rsidRPr="001E3283" w:rsidRDefault="00861B82" w:rsidP="006854DD">
            <w:pPr>
              <w:pStyle w:val="NoSpacing"/>
            </w:pPr>
            <w:r w:rsidRPr="001E3283">
              <w:t>T163</w:t>
            </w:r>
          </w:p>
        </w:tc>
        <w:tc>
          <w:tcPr>
            <w:tcW w:w="3503" w:type="dxa"/>
          </w:tcPr>
          <w:p w:rsidR="00861B82" w:rsidRPr="001E3283" w:rsidRDefault="00861B82" w:rsidP="006854DD">
            <w:pPr>
              <w:pStyle w:val="NoSpacing"/>
            </w:pPr>
            <w:r w:rsidRPr="001E3283">
              <w:t>If you have ever required transport during an emergency how long did it take to reach the appropriate facility?</w:t>
            </w:r>
          </w:p>
          <w:p w:rsidR="00861B82" w:rsidRPr="001E3283" w:rsidRDefault="00861B82" w:rsidP="006854DD">
            <w:pPr>
              <w:pStyle w:val="NoSpacing"/>
              <w:rPr>
                <w:b/>
              </w:rPr>
            </w:pPr>
            <w:r w:rsidRPr="001E3283">
              <w:rPr>
                <w:b/>
              </w:rPr>
              <w:t>IF NEVER REQUIRED, ASK: How long will it take to reach the facility</w:t>
            </w:r>
          </w:p>
          <w:p w:rsidR="00861B82" w:rsidRPr="001E3283" w:rsidRDefault="00861B82" w:rsidP="006854DD">
            <w:pPr>
              <w:pStyle w:val="NoSpacing"/>
            </w:pPr>
          </w:p>
        </w:tc>
        <w:tc>
          <w:tcPr>
            <w:tcW w:w="3983" w:type="dxa"/>
            <w:gridSpan w:val="10"/>
          </w:tcPr>
          <w:p w:rsidR="00861B82" w:rsidRPr="001E3283" w:rsidRDefault="00861B82" w:rsidP="006854DD">
            <w:pPr>
              <w:pStyle w:val="NoSpacing"/>
              <w:rPr>
                <w:sz w:val="20"/>
              </w:rPr>
            </w:pPr>
            <w:r w:rsidRPr="001E3283">
              <w:rPr>
                <w:sz w:val="20"/>
              </w:rPr>
              <w:t>Less than 30 minutes ---------------------- 1</w:t>
            </w:r>
          </w:p>
          <w:p w:rsidR="00861B82" w:rsidRPr="001E3283" w:rsidRDefault="00861B82" w:rsidP="006854DD">
            <w:pPr>
              <w:pStyle w:val="NoSpacing"/>
              <w:rPr>
                <w:sz w:val="20"/>
              </w:rPr>
            </w:pPr>
            <w:r w:rsidRPr="001E3283">
              <w:rPr>
                <w:sz w:val="20"/>
              </w:rPr>
              <w:t>30 minutes – 1 hour ------------------------ 2</w:t>
            </w:r>
          </w:p>
          <w:p w:rsidR="00861B82" w:rsidRPr="001E3283" w:rsidRDefault="00861B82" w:rsidP="006854DD">
            <w:pPr>
              <w:pStyle w:val="NoSpacing"/>
              <w:rPr>
                <w:sz w:val="20"/>
              </w:rPr>
            </w:pPr>
            <w:r w:rsidRPr="001E3283">
              <w:rPr>
                <w:sz w:val="20"/>
              </w:rPr>
              <w:t>1 hour – 2 hours ---------------------------- 3</w:t>
            </w:r>
          </w:p>
          <w:p w:rsidR="00861B82" w:rsidRPr="001E3283" w:rsidRDefault="00861B82" w:rsidP="006854DD">
            <w:pPr>
              <w:pStyle w:val="NoSpacing"/>
              <w:rPr>
                <w:sz w:val="20"/>
              </w:rPr>
            </w:pPr>
            <w:r w:rsidRPr="001E3283">
              <w:rPr>
                <w:sz w:val="20"/>
              </w:rPr>
              <w:t xml:space="preserve"> 2 hours – 3 hours -------------------------- 4</w:t>
            </w:r>
          </w:p>
          <w:p w:rsidR="00861B82" w:rsidRPr="001E3283" w:rsidRDefault="00861B82" w:rsidP="006854DD">
            <w:pPr>
              <w:pStyle w:val="NoSpacing"/>
              <w:rPr>
                <w:sz w:val="20"/>
              </w:rPr>
            </w:pPr>
            <w:r w:rsidRPr="001E3283">
              <w:rPr>
                <w:sz w:val="20"/>
              </w:rPr>
              <w:t>Above 3 hours ------------------------------ 5</w:t>
            </w:r>
          </w:p>
          <w:p w:rsidR="00861B82" w:rsidRPr="001E3283" w:rsidRDefault="00861B82" w:rsidP="006854DD">
            <w:pPr>
              <w:pStyle w:val="NoSpacing"/>
              <w:rPr>
                <w:sz w:val="20"/>
              </w:rPr>
            </w:pPr>
            <w:r w:rsidRPr="001E3283">
              <w:rPr>
                <w:sz w:val="20"/>
              </w:rPr>
              <w:t>Longer (please specify) -------------------6</w:t>
            </w:r>
          </w:p>
        </w:tc>
        <w:tc>
          <w:tcPr>
            <w:tcW w:w="1388" w:type="dxa"/>
          </w:tcPr>
          <w:p w:rsidR="00861B82" w:rsidRPr="001E3283" w:rsidRDefault="00861B82" w:rsidP="006854DD">
            <w:pPr>
              <w:pStyle w:val="NoSpacing"/>
              <w:rPr>
                <w:b/>
                <w:u w:val="single"/>
              </w:rPr>
            </w:pPr>
          </w:p>
        </w:tc>
      </w:tr>
    </w:tbl>
    <w:p w:rsidR="00861B82" w:rsidRPr="001E3283" w:rsidRDefault="00861B82" w:rsidP="00861B82">
      <w:pPr>
        <w:pStyle w:val="NoSpacing"/>
      </w:pPr>
    </w:p>
    <w:p w:rsidR="00861B82" w:rsidRPr="001E3283" w:rsidRDefault="00861B82" w:rsidP="00861B82">
      <w:pPr>
        <w:pStyle w:val="NoSpacing"/>
      </w:pPr>
      <w:r w:rsidRPr="001E3283">
        <w:t>INTERVIEWER: THANK THE RESPONDENT AND CLOSE THE INTERVIEW</w:t>
      </w:r>
    </w:p>
    <w:p w:rsidR="00861B82" w:rsidRPr="001E3283" w:rsidRDefault="00861B82" w:rsidP="00861B82"/>
    <w:p w:rsidR="00861B82" w:rsidRPr="001E3283" w:rsidRDefault="00861B82" w:rsidP="00861B82"/>
    <w:p w:rsidR="00861B82" w:rsidRPr="001E3283" w:rsidRDefault="00861B82" w:rsidP="00861B82"/>
    <w:p w:rsidR="00DD1E88" w:rsidRPr="001E3283" w:rsidRDefault="00DD1E88" w:rsidP="00861B82"/>
    <w:sectPr w:rsidR="00DD1E88" w:rsidRPr="001E3283"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18" w:rsidRDefault="00060118" w:rsidP="008C661B">
      <w:pPr>
        <w:spacing w:after="0" w:line="240" w:lineRule="auto"/>
      </w:pPr>
      <w:r>
        <w:separator/>
      </w:r>
    </w:p>
  </w:endnote>
  <w:endnote w:type="continuationSeparator" w:id="0">
    <w:p w:rsidR="00060118" w:rsidRDefault="00060118"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DD" w:rsidRDefault="006854DD" w:rsidP="003460AE">
    <w:pPr>
      <w:pStyle w:val="Footer"/>
      <w:tabs>
        <w:tab w:val="clear" w:pos="4513"/>
        <w:tab w:val="clear" w:pos="9026"/>
        <w:tab w:val="left" w:pos="1203"/>
      </w:tabs>
    </w:pPr>
    <w:r>
      <w:rPr>
        <w:rFonts w:ascii="Helvetica" w:hAnsi="Helvetica"/>
        <w:noProof/>
        <w:lang w:eastAsia="en-GB"/>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854DD" w:rsidRPr="007417FC" w:rsidRDefault="006854DD"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854DD" w:rsidRPr="007417FC" w:rsidRDefault="006854DD"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6854DD" w:rsidRPr="007417FC" w:rsidRDefault="006854DD"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6854DD" w:rsidRPr="0007537D" w:rsidRDefault="006854DD"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6854DD" w:rsidRDefault="006854DD"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rsidR="006854DD" w:rsidRPr="007417FC" w:rsidRDefault="006854DD"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rsidR="006854DD" w:rsidRPr="007417FC" w:rsidRDefault="006854DD"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6854DD" w:rsidRPr="007417FC" w:rsidRDefault="006854DD"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rsidR="006854DD" w:rsidRPr="0007537D" w:rsidRDefault="006854DD"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6854DD" w:rsidRDefault="006854DD" w:rsidP="009F47B7"/>
                  </w:txbxContent>
                </v:textbox>
              </v:shape>
            </v:group>
          </w:pict>
        </mc:Fallback>
      </mc:AlternateContent>
    </w:r>
    <w:r>
      <w:rPr>
        <w:rFonts w:ascii="Helvetica" w:hAnsi="Helvetica"/>
        <w:noProof/>
        <w:lang w:eastAsia="en-GB"/>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tab/>
    </w:r>
  </w:p>
  <w:p w:rsidR="006854DD" w:rsidRDefault="006854DD" w:rsidP="0007537D">
    <w:pPr>
      <w:pStyle w:val="Footer"/>
      <w:tabs>
        <w:tab w:val="clear" w:pos="4513"/>
        <w:tab w:val="clear" w:pos="9026"/>
        <w:tab w:val="left" w:pos="930"/>
        <w:tab w:val="center" w:pos="170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18" w:rsidRDefault="00060118" w:rsidP="008C661B">
      <w:pPr>
        <w:spacing w:after="0" w:line="240" w:lineRule="auto"/>
      </w:pPr>
      <w:r>
        <w:separator/>
      </w:r>
    </w:p>
  </w:footnote>
  <w:footnote w:type="continuationSeparator" w:id="0">
    <w:p w:rsidR="00060118" w:rsidRDefault="00060118"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DD" w:rsidRDefault="006854DD" w:rsidP="00FB3908">
    <w:pPr>
      <w:pStyle w:val="Header"/>
      <w:tabs>
        <w:tab w:val="clear" w:pos="4513"/>
        <w:tab w:val="clear" w:pos="9026"/>
        <w:tab w:val="left" w:pos="3261"/>
        <w:tab w:val="left" w:pos="3686"/>
        <w:tab w:val="left" w:pos="7125"/>
        <w:tab w:val="right" w:pos="9190"/>
      </w:tabs>
      <w:ind w:left="-426"/>
    </w:pPr>
    <w:r w:rsidRPr="00C624EA">
      <w:rPr>
        <w:noProof/>
        <w:lang w:eastAsia="en-GB"/>
      </w:rPr>
      <mc:AlternateContent>
        <mc:Choice Requires="wps">
          <w:drawing>
            <wp:anchor distT="0" distB="0" distL="114300" distR="114300" simplePos="0" relativeHeight="251678720" behindDoc="0" locked="0" layoutInCell="1" allowOverlap="1" wp14:anchorId="14E1C114" wp14:editId="33B8E386">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6854DD" w:rsidRPr="00BD71E2" w:rsidRDefault="006854DD"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6854DD" w:rsidRPr="00BD71E2" w:rsidRDefault="006854DD"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6854DD" w:rsidRPr="00BD71E2" w:rsidRDefault="006854DD"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6854DD" w:rsidRPr="001E3283" w:rsidRDefault="006854DD" w:rsidP="00C624EA">
                          <w:pPr>
                            <w:spacing w:after="0" w:line="240" w:lineRule="auto"/>
                            <w:rPr>
                              <w:rFonts w:ascii="Helvetica" w:hAnsi="Helvetica"/>
                              <w:color w:val="910039"/>
                              <w:sz w:val="18"/>
                              <w:szCs w:val="18"/>
                              <w:lang w:val="fr-FR"/>
                            </w:rPr>
                          </w:pPr>
                          <w:r w:rsidRPr="001E3283">
                            <w:rPr>
                              <w:rFonts w:ascii="Helvetica" w:hAnsi="Helvetica"/>
                              <w:color w:val="910039"/>
                              <w:sz w:val="18"/>
                              <w:szCs w:val="18"/>
                              <w:lang w:val="fr-FR"/>
                            </w:rPr>
                            <w:t>T: +44(0)20 7387 8136</w:t>
                          </w:r>
                        </w:p>
                        <w:p w:rsidR="006854DD" w:rsidRPr="001E3283" w:rsidRDefault="006854DD" w:rsidP="00C624EA">
                          <w:pPr>
                            <w:spacing w:after="0"/>
                            <w:rPr>
                              <w:rFonts w:ascii="Helvetica" w:hAnsi="Helvetica"/>
                              <w:color w:val="910039"/>
                              <w:sz w:val="22"/>
                              <w:lang w:val="fr-FR"/>
                            </w:rPr>
                          </w:pPr>
                          <w:r w:rsidRPr="001E3283">
                            <w:rPr>
                              <w:rFonts w:ascii="Helvetica" w:hAnsi="Helvetica"/>
                              <w:color w:val="910039"/>
                              <w:sz w:val="18"/>
                              <w:szCs w:val="18"/>
                              <w:lang w:val="fr-FR"/>
                            </w:rPr>
                            <w:t xml:space="preserve">E: </w:t>
                          </w:r>
                          <w:hyperlink r:id="rId1" w:history="1">
                            <w:r w:rsidRPr="001E3283">
                              <w:rPr>
                                <w:rStyle w:val="Hyperlink"/>
                                <w:rFonts w:ascii="Helvetica" w:hAnsi="Helvetica"/>
                                <w:color w:val="910039"/>
                                <w:sz w:val="18"/>
                                <w:szCs w:val="18"/>
                                <w:u w:val="none"/>
                                <w:lang w:val="fr-FR"/>
                              </w:rPr>
                              <w:t>info@transaid.org</w:t>
                            </w:r>
                          </w:hyperlink>
                        </w:p>
                        <w:p w:rsidR="006854DD" w:rsidRPr="001E3283" w:rsidRDefault="006854DD" w:rsidP="00C624EA">
                          <w:pPr>
                            <w:spacing w:after="0"/>
                            <w:rPr>
                              <w:color w:val="D9B200"/>
                              <w:szCs w:val="24"/>
                              <w:lang w:val="fr-FR"/>
                            </w:rPr>
                          </w:pPr>
                          <w:r w:rsidRPr="001E3283">
                            <w:rPr>
                              <w:rFonts w:ascii="Helvetica" w:hAnsi="Helvetica"/>
                              <w:color w:val="D9B200"/>
                              <w:szCs w:val="24"/>
                              <w:lang w:val="fr-FR"/>
                            </w:rPr>
                            <w:t>transaid.org</w:t>
                          </w:r>
                          <w:r w:rsidRPr="001E3283">
                            <w:rPr>
                              <w:color w:val="D9B200"/>
                              <w:szCs w:val="24"/>
                              <w:lang w:val="fr-FR"/>
                            </w:rPr>
                            <w:t xml:space="preserve"> </w:t>
                          </w:r>
                        </w:p>
                        <w:p w:rsidR="006854DD" w:rsidRPr="001E3283" w:rsidRDefault="006854DD"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6854DD" w:rsidRPr="00BD71E2" w:rsidRDefault="006854DD"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6854DD" w:rsidRPr="00BD71E2" w:rsidRDefault="006854DD"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6854DD" w:rsidRPr="00BD71E2" w:rsidRDefault="006854DD"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6854DD" w:rsidRPr="001E3283" w:rsidRDefault="006854DD" w:rsidP="00C624EA">
                    <w:pPr>
                      <w:spacing w:after="0" w:line="240" w:lineRule="auto"/>
                      <w:rPr>
                        <w:rFonts w:ascii="Helvetica" w:hAnsi="Helvetica"/>
                        <w:color w:val="910039"/>
                        <w:sz w:val="18"/>
                        <w:szCs w:val="18"/>
                        <w:lang w:val="fr-FR"/>
                      </w:rPr>
                    </w:pPr>
                    <w:r w:rsidRPr="001E3283">
                      <w:rPr>
                        <w:rFonts w:ascii="Helvetica" w:hAnsi="Helvetica"/>
                        <w:color w:val="910039"/>
                        <w:sz w:val="18"/>
                        <w:szCs w:val="18"/>
                        <w:lang w:val="fr-FR"/>
                      </w:rPr>
                      <w:t>T: +44(0)20 7387 8136</w:t>
                    </w:r>
                  </w:p>
                  <w:p w:rsidR="006854DD" w:rsidRPr="001E3283" w:rsidRDefault="006854DD" w:rsidP="00C624EA">
                    <w:pPr>
                      <w:spacing w:after="0"/>
                      <w:rPr>
                        <w:rFonts w:ascii="Helvetica" w:hAnsi="Helvetica"/>
                        <w:color w:val="910039"/>
                        <w:sz w:val="22"/>
                        <w:lang w:val="fr-FR"/>
                      </w:rPr>
                    </w:pPr>
                    <w:r w:rsidRPr="001E3283">
                      <w:rPr>
                        <w:rFonts w:ascii="Helvetica" w:hAnsi="Helvetica"/>
                        <w:color w:val="910039"/>
                        <w:sz w:val="18"/>
                        <w:szCs w:val="18"/>
                        <w:lang w:val="fr-FR"/>
                      </w:rPr>
                      <w:t xml:space="preserve">E: </w:t>
                    </w:r>
                    <w:hyperlink r:id="rId2" w:history="1">
                      <w:r w:rsidRPr="001E3283">
                        <w:rPr>
                          <w:rStyle w:val="Hyperlink"/>
                          <w:rFonts w:ascii="Helvetica" w:hAnsi="Helvetica"/>
                          <w:color w:val="910039"/>
                          <w:sz w:val="18"/>
                          <w:szCs w:val="18"/>
                          <w:u w:val="none"/>
                          <w:lang w:val="fr-FR"/>
                        </w:rPr>
                        <w:t>info@transaid.org</w:t>
                      </w:r>
                    </w:hyperlink>
                  </w:p>
                  <w:p w:rsidR="006854DD" w:rsidRPr="001E3283" w:rsidRDefault="006854DD" w:rsidP="00C624EA">
                    <w:pPr>
                      <w:spacing w:after="0"/>
                      <w:rPr>
                        <w:color w:val="D9B200"/>
                        <w:szCs w:val="24"/>
                        <w:lang w:val="fr-FR"/>
                      </w:rPr>
                    </w:pPr>
                    <w:r w:rsidRPr="001E3283">
                      <w:rPr>
                        <w:rFonts w:ascii="Helvetica" w:hAnsi="Helvetica"/>
                        <w:color w:val="D9B200"/>
                        <w:szCs w:val="24"/>
                        <w:lang w:val="fr-FR"/>
                      </w:rPr>
                      <w:t>transaid.org</w:t>
                    </w:r>
                    <w:r w:rsidRPr="001E3283">
                      <w:rPr>
                        <w:color w:val="D9B200"/>
                        <w:szCs w:val="24"/>
                        <w:lang w:val="fr-FR"/>
                      </w:rPr>
                      <w:t xml:space="preserve"> </w:t>
                    </w:r>
                  </w:p>
                  <w:p w:rsidR="006854DD" w:rsidRPr="001E3283" w:rsidRDefault="006854DD" w:rsidP="00C624EA">
                    <w:pPr>
                      <w:rPr>
                        <w:color w:val="910039"/>
                        <w:lang w:val="fr-FR"/>
                      </w:rPr>
                    </w:pPr>
                  </w:p>
                </w:txbxContent>
              </v:textbox>
            </v:shape>
          </w:pict>
        </mc:Fallback>
      </mc:AlternateContent>
    </w:r>
    <w:r w:rsidRPr="00204006">
      <w:rPr>
        <w:noProof/>
        <w:lang w:eastAsia="en-GB"/>
      </w:rPr>
      <w:drawing>
        <wp:inline distT="0" distB="0" distL="0" distR="0">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15:restartNumberingAfterBreak="0">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E0"/>
    <w:rsid w:val="00060118"/>
    <w:rsid w:val="0007537D"/>
    <w:rsid w:val="001126F4"/>
    <w:rsid w:val="0016422B"/>
    <w:rsid w:val="001A1EB0"/>
    <w:rsid w:val="001D5ABF"/>
    <w:rsid w:val="001E3283"/>
    <w:rsid w:val="001E6066"/>
    <w:rsid w:val="00204006"/>
    <w:rsid w:val="00324859"/>
    <w:rsid w:val="003460AE"/>
    <w:rsid w:val="003A2396"/>
    <w:rsid w:val="003B37B7"/>
    <w:rsid w:val="003F4D85"/>
    <w:rsid w:val="00443C89"/>
    <w:rsid w:val="00457E6E"/>
    <w:rsid w:val="0047464C"/>
    <w:rsid w:val="004915B9"/>
    <w:rsid w:val="004A5C7B"/>
    <w:rsid w:val="004B3F68"/>
    <w:rsid w:val="005053D6"/>
    <w:rsid w:val="005259E0"/>
    <w:rsid w:val="00570C4A"/>
    <w:rsid w:val="005B4193"/>
    <w:rsid w:val="005F4E34"/>
    <w:rsid w:val="005F665C"/>
    <w:rsid w:val="00600533"/>
    <w:rsid w:val="006261F6"/>
    <w:rsid w:val="006678B4"/>
    <w:rsid w:val="006854DD"/>
    <w:rsid w:val="00732CD8"/>
    <w:rsid w:val="007417FC"/>
    <w:rsid w:val="00827360"/>
    <w:rsid w:val="00835E53"/>
    <w:rsid w:val="00843A0B"/>
    <w:rsid w:val="00861B82"/>
    <w:rsid w:val="0086503D"/>
    <w:rsid w:val="008A31D6"/>
    <w:rsid w:val="008B5432"/>
    <w:rsid w:val="008C661B"/>
    <w:rsid w:val="008F3D4F"/>
    <w:rsid w:val="00906620"/>
    <w:rsid w:val="009F47B7"/>
    <w:rsid w:val="00BA3467"/>
    <w:rsid w:val="00BB7DB0"/>
    <w:rsid w:val="00C53A1E"/>
    <w:rsid w:val="00C624EA"/>
    <w:rsid w:val="00C755CF"/>
    <w:rsid w:val="00D309C4"/>
    <w:rsid w:val="00D607EA"/>
    <w:rsid w:val="00D74E7D"/>
    <w:rsid w:val="00D97D86"/>
    <w:rsid w:val="00DD1E88"/>
    <w:rsid w:val="00E347E1"/>
    <w:rsid w:val="00EB052F"/>
    <w:rsid w:val="00ED55CE"/>
    <w:rsid w:val="00EF19AD"/>
    <w:rsid w:val="00F16680"/>
    <w:rsid w:val="00FB3908"/>
    <w:rsid w:val="00FC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205CE8-53B7-4DEA-9105-D8D9295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257C-5ECF-420C-BFE9-BE21776D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1</TotalTime>
  <Pages>8</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2</cp:revision>
  <dcterms:created xsi:type="dcterms:W3CDTF">2017-10-03T14:20:00Z</dcterms:created>
  <dcterms:modified xsi:type="dcterms:W3CDTF">2017-10-03T14:20:00Z</dcterms:modified>
</cp:coreProperties>
</file>