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6B7" w:rsidRPr="00470BE7" w:rsidRDefault="000426B7" w:rsidP="000426B7">
      <w:pPr>
        <w:pStyle w:val="NoSpacing"/>
        <w:jc w:val="center"/>
      </w:pPr>
      <w:r w:rsidRPr="00D82A68">
        <w:rPr>
          <w:i/>
        </w:rPr>
        <w:t>[</w:t>
      </w:r>
      <w:r w:rsidRPr="00B4097E">
        <w:rPr>
          <w:b/>
          <w:i/>
          <w:color w:val="FF0000"/>
          <w:sz w:val="20"/>
          <w:szCs w:val="20"/>
        </w:rPr>
        <w:t>Insert location here</w:t>
      </w:r>
      <w:r w:rsidRPr="00D82A68">
        <w:rPr>
          <w:i/>
        </w:rPr>
        <w:t>]</w:t>
      </w:r>
      <w:r w:rsidRPr="00D82A68">
        <w:t xml:space="preserve"> BASELINE SURVEY ON MATERNAL HEALTH &amp; TRANSPORT</w:t>
      </w:r>
    </w:p>
    <w:p w:rsidR="000426B7" w:rsidRPr="00470BE7" w:rsidRDefault="000426B7" w:rsidP="000426B7">
      <w:pPr>
        <w:pStyle w:val="NoSpacing"/>
        <w:jc w:val="center"/>
        <w:rPr>
          <w:b/>
          <w:i/>
        </w:rPr>
      </w:pPr>
      <w:r w:rsidRPr="00470BE7">
        <w:rPr>
          <w:b/>
          <w:i/>
        </w:rPr>
        <w:t>MATERNAL HEALTH QUESTIONNAIRE</w:t>
      </w:r>
    </w:p>
    <w:p w:rsidR="000426B7" w:rsidRPr="00470BE7" w:rsidRDefault="000426B7" w:rsidP="000426B7">
      <w:pPr>
        <w:pStyle w:val="NoSpacing"/>
        <w:jc w:val="center"/>
      </w:pPr>
      <w:r w:rsidRPr="00470BE7">
        <w:t xml:space="preserve">INDIVIDUAL INTERVIEW SCHEDULE FOR WOMEN AGED </w:t>
      </w:r>
      <w:r w:rsidRPr="00470BE7">
        <w:rPr>
          <w:b/>
        </w:rPr>
        <w:t>13-49</w:t>
      </w:r>
      <w:r w:rsidRPr="00470BE7">
        <w:t xml:space="preserve"> YEARS</w:t>
      </w:r>
    </w:p>
    <w:p w:rsidR="000426B7" w:rsidRPr="00470BE7" w:rsidRDefault="000426B7" w:rsidP="000426B7">
      <w:pPr>
        <w:pStyle w:val="NoSpacing"/>
        <w:jc w:val="center"/>
        <w:rPr>
          <w:b/>
          <w:szCs w:val="24"/>
        </w:rPr>
      </w:pPr>
      <w:r w:rsidRPr="00470BE7">
        <w:rPr>
          <w:b/>
          <w:szCs w:val="24"/>
        </w:rPr>
        <w:t>(CURRENTLY PREGNANT OR DELIVERED LAST 12 MONTHS)</w:t>
      </w:r>
    </w:p>
    <w:p w:rsidR="000426B7" w:rsidRPr="00470BE7" w:rsidRDefault="000426B7" w:rsidP="000426B7">
      <w:pPr>
        <w:pStyle w:val="NoSpacing"/>
        <w:rPr>
          <w:sz w:val="20"/>
        </w:rPr>
      </w:pPr>
    </w:p>
    <w:p w:rsidR="000426B7" w:rsidRPr="00470BE7" w:rsidRDefault="00F254A4" w:rsidP="000426B7">
      <w:pPr>
        <w:pStyle w:val="NoSpacing"/>
        <w:rPr>
          <w:sz w:val="20"/>
        </w:rPr>
      </w:pPr>
      <w:r w:rsidRPr="00470BE7">
        <w:rPr>
          <w:noProof/>
          <w:lang w:eastAsia="en-GB"/>
        </w:rPr>
        <mc:AlternateContent>
          <mc:Choice Requires="wpg">
            <w:drawing>
              <wp:anchor distT="0" distB="0" distL="114300" distR="114300" simplePos="0" relativeHeight="251663360" behindDoc="0" locked="0" layoutInCell="1" allowOverlap="1" wp14:anchorId="3C4B3D2C" wp14:editId="2D769030">
                <wp:simplePos x="0" y="0"/>
                <wp:positionH relativeFrom="column">
                  <wp:posOffset>981710</wp:posOffset>
                </wp:positionH>
                <wp:positionV relativeFrom="paragraph">
                  <wp:posOffset>18415</wp:posOffset>
                </wp:positionV>
                <wp:extent cx="751840" cy="195580"/>
                <wp:effectExtent l="10160" t="8890" r="9525" b="5080"/>
                <wp:wrapNone/>
                <wp:docPr id="1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95580"/>
                          <a:chOff x="7200" y="2670"/>
                          <a:chExt cx="1620" cy="540"/>
                        </a:xfrm>
                      </wpg:grpSpPr>
                      <wps:wsp>
                        <wps:cNvPr id="114" name="Rectangle 76"/>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5" name="Group 77"/>
                        <wpg:cNvGrpSpPr>
                          <a:grpSpLocks/>
                        </wpg:cNvGrpSpPr>
                        <wpg:grpSpPr bwMode="auto">
                          <a:xfrm>
                            <a:off x="7740" y="2670"/>
                            <a:ext cx="1080" cy="540"/>
                            <a:chOff x="2580" y="2670"/>
                            <a:chExt cx="1080" cy="540"/>
                          </a:xfrm>
                        </wpg:grpSpPr>
                        <wps:wsp>
                          <wps:cNvPr id="116" name="Rectangle 78"/>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79"/>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3C07FA" id="Group 75" o:spid="_x0000_s1026" style="position:absolute;margin-left:77.3pt;margin-top:1.45pt;width:59.2pt;height:15.4pt;z-index:251663360"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">
                <v:rect id="Rectangle 76"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id="Group 77"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78"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79"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group>
              </v:group>
            </w:pict>
          </mc:Fallback>
        </mc:AlternateContent>
      </w:r>
      <w:r w:rsidRPr="00470BE7">
        <w:rPr>
          <w:noProof/>
          <w:lang w:eastAsia="en-GB"/>
        </w:rPr>
        <mc:AlternateContent>
          <mc:Choice Requires="wps">
            <w:drawing>
              <wp:anchor distT="0" distB="0" distL="114300" distR="114300" simplePos="0" relativeHeight="251682816" behindDoc="0" locked="0" layoutInCell="1" allowOverlap="1" wp14:anchorId="71BD22CE" wp14:editId="7FED2D59">
                <wp:simplePos x="0" y="0"/>
                <wp:positionH relativeFrom="column">
                  <wp:posOffset>1731010</wp:posOffset>
                </wp:positionH>
                <wp:positionV relativeFrom="paragraph">
                  <wp:posOffset>10795</wp:posOffset>
                </wp:positionV>
                <wp:extent cx="250190" cy="195580"/>
                <wp:effectExtent l="0" t="0" r="16510" b="13970"/>
                <wp:wrapNone/>
                <wp:docPr id="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8424650" id="Rectangle 78" o:spid="_x0000_s1026" style="position:absolute;margin-left:136.3pt;margin-top:.85pt;width:19.7pt;height:15.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9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"/>
            </w:pict>
          </mc:Fallback>
        </mc:AlternateContent>
      </w:r>
      <w:r w:rsidRPr="00470BE7">
        <w:rPr>
          <w:noProof/>
          <w:lang w:eastAsia="en-GB"/>
        </w:rPr>
        <mc:AlternateContent>
          <mc:Choice Requires="wpg">
            <w:drawing>
              <wp:anchor distT="0" distB="0" distL="114300" distR="114300" simplePos="0" relativeHeight="251659264" behindDoc="0" locked="0" layoutInCell="1" allowOverlap="1" wp14:anchorId="116592EE" wp14:editId="00C2628C">
                <wp:simplePos x="0" y="0"/>
                <wp:positionH relativeFrom="column">
                  <wp:posOffset>3044825</wp:posOffset>
                </wp:positionH>
                <wp:positionV relativeFrom="paragraph">
                  <wp:posOffset>18415</wp:posOffset>
                </wp:positionV>
                <wp:extent cx="724535" cy="195580"/>
                <wp:effectExtent l="6350" t="8890" r="12065" b="5080"/>
                <wp:wrapNone/>
                <wp:docPr id="11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119"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0" name="Group 58"/>
                        <wpg:cNvGrpSpPr>
                          <a:grpSpLocks/>
                        </wpg:cNvGrpSpPr>
                        <wpg:grpSpPr bwMode="auto">
                          <a:xfrm>
                            <a:off x="7740" y="2670"/>
                            <a:ext cx="1080" cy="540"/>
                            <a:chOff x="2580" y="2670"/>
                            <a:chExt cx="1080" cy="540"/>
                          </a:xfrm>
                        </wpg:grpSpPr>
                        <wps:wsp>
                          <wps:cNvPr id="121"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CF49AF" id="Group 56" o:spid="_x0000_s1026" style="position:absolute;margin-left:239.75pt;margin-top:1.45pt;width:57.05pt;height:15.4pt;z-index:251659264"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group>
              </v:group>
            </w:pict>
          </mc:Fallback>
        </mc:AlternateContent>
      </w:r>
      <w:r w:rsidRPr="00470BE7">
        <w:rPr>
          <w:noProof/>
          <w:lang w:eastAsia="en-GB"/>
        </w:rPr>
        <mc:AlternateContent>
          <mc:Choice Requires="wps">
            <w:drawing>
              <wp:anchor distT="0" distB="0" distL="114300" distR="114300" simplePos="0" relativeHeight="251672576" behindDoc="0" locked="0" layoutInCell="1" allowOverlap="1" wp14:anchorId="48F19A8E" wp14:editId="77C310B9">
                <wp:simplePos x="0" y="0"/>
                <wp:positionH relativeFrom="column">
                  <wp:posOffset>3769360</wp:posOffset>
                </wp:positionH>
                <wp:positionV relativeFrom="paragraph">
                  <wp:posOffset>10795</wp:posOffset>
                </wp:positionV>
                <wp:extent cx="241300" cy="195580"/>
                <wp:effectExtent l="0" t="0" r="25400" b="13970"/>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CA45895" id="Rectangle 59" o:spid="_x0000_s1026" style="position:absolute;margin-left:296.8pt;margin-top:.85pt;width:19pt;height:15.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"/>
            </w:pict>
          </mc:Fallback>
        </mc:AlternateContent>
      </w:r>
      <w:r w:rsidR="000426B7" w:rsidRPr="00470BE7">
        <w:t>CLUSTER CODE</w:t>
      </w:r>
      <w:r w:rsidR="000426B7" w:rsidRPr="00470BE7" w:rsidDel="00F972C3">
        <w:t xml:space="preserve"> </w:t>
      </w:r>
      <w:r w:rsidR="000426B7" w:rsidRPr="00470BE7">
        <w:t xml:space="preserve">                                </w:t>
      </w:r>
      <w:r w:rsidR="000426B7" w:rsidRPr="00470BE7">
        <w:tab/>
      </w:r>
      <w:r w:rsidR="000426B7" w:rsidRPr="00470BE7">
        <w:tab/>
      </w:r>
      <w:bookmarkStart w:id="0" w:name="_GoBack"/>
      <w:bookmarkEnd w:id="0"/>
      <w:r w:rsidR="000426B7" w:rsidRPr="00470BE7">
        <w:t>Q. ID</w:t>
      </w:r>
    </w:p>
    <w:p w:rsidR="000426B7" w:rsidRPr="00470BE7" w:rsidRDefault="000426B7" w:rsidP="000426B7">
      <w:pPr>
        <w:pStyle w:val="NoSpacing"/>
      </w:pPr>
    </w:p>
    <w:p w:rsidR="000426B7" w:rsidRPr="00470BE7" w:rsidRDefault="000426B7" w:rsidP="000426B7">
      <w:pPr>
        <w:pStyle w:val="NoSpacing"/>
      </w:pPr>
      <w:r w:rsidRPr="00470BE7">
        <w:rPr>
          <w:noProof/>
          <w:lang w:eastAsia="en-GB"/>
        </w:rPr>
        <mc:AlternateContent>
          <mc:Choice Requires="wpg">
            <w:drawing>
              <wp:anchor distT="0" distB="0" distL="114300" distR="114300" simplePos="0" relativeHeight="251664384" behindDoc="0" locked="0" layoutInCell="1" allowOverlap="1" wp14:anchorId="38864027" wp14:editId="1157F349">
                <wp:simplePos x="0" y="0"/>
                <wp:positionH relativeFrom="column">
                  <wp:posOffset>3902710</wp:posOffset>
                </wp:positionH>
                <wp:positionV relativeFrom="paragraph">
                  <wp:posOffset>174625</wp:posOffset>
                </wp:positionV>
                <wp:extent cx="752475" cy="170180"/>
                <wp:effectExtent l="0" t="0" r="28575" b="20320"/>
                <wp:wrapNone/>
                <wp:docPr id="10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170180"/>
                          <a:chOff x="7200" y="2670"/>
                          <a:chExt cx="1620" cy="540"/>
                        </a:xfrm>
                      </wpg:grpSpPr>
                      <wps:wsp>
                        <wps:cNvPr id="109" name="Rectangle 81"/>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0" name="Group 82"/>
                        <wpg:cNvGrpSpPr>
                          <a:grpSpLocks/>
                        </wpg:cNvGrpSpPr>
                        <wpg:grpSpPr bwMode="auto">
                          <a:xfrm>
                            <a:off x="7740" y="2670"/>
                            <a:ext cx="1080" cy="540"/>
                            <a:chOff x="2580" y="2670"/>
                            <a:chExt cx="1080" cy="540"/>
                          </a:xfrm>
                        </wpg:grpSpPr>
                        <wps:wsp>
                          <wps:cNvPr id="111" name="Rectangle 8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8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AE9DA5" id="Group 80" o:spid="_x0000_s1026" style="position:absolute;margin-left:307.3pt;margin-top:13.75pt;width:59.25pt;height:13.4pt;z-index:251664384"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">
                <v:rect id="Rectangle 81"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group id="Group 82"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ect id="Rectangle 83"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84"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group>
              </v:group>
            </w:pict>
          </mc:Fallback>
        </mc:AlternateContent>
      </w:r>
      <w:r w:rsidRPr="00470BE7">
        <w:rPr>
          <w:noProof/>
          <w:lang w:eastAsia="en-GB"/>
        </w:rPr>
        <mc:AlternateContent>
          <mc:Choice Requires="wpg">
            <w:drawing>
              <wp:anchor distT="0" distB="0" distL="114300" distR="114300" simplePos="0" relativeHeight="251661312" behindDoc="0" locked="0" layoutInCell="1" allowOverlap="1" wp14:anchorId="761CE632" wp14:editId="4DB81296">
                <wp:simplePos x="0" y="0"/>
                <wp:positionH relativeFrom="column">
                  <wp:posOffset>5467350</wp:posOffset>
                </wp:positionH>
                <wp:positionV relativeFrom="paragraph">
                  <wp:posOffset>174625</wp:posOffset>
                </wp:positionV>
                <wp:extent cx="819150" cy="170180"/>
                <wp:effectExtent l="0" t="0" r="19050" b="20320"/>
                <wp:wrapNone/>
                <wp:docPr id="10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170180"/>
                          <a:chOff x="7200" y="2670"/>
                          <a:chExt cx="1620" cy="540"/>
                        </a:xfrm>
                      </wpg:grpSpPr>
                      <wps:wsp>
                        <wps:cNvPr id="104" name="Rectangle 63"/>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5" name="Group 64"/>
                        <wpg:cNvGrpSpPr>
                          <a:grpSpLocks/>
                        </wpg:cNvGrpSpPr>
                        <wpg:grpSpPr bwMode="auto">
                          <a:xfrm>
                            <a:off x="7740" y="2670"/>
                            <a:ext cx="1080" cy="540"/>
                            <a:chOff x="2580" y="2670"/>
                            <a:chExt cx="1080" cy="540"/>
                          </a:xfrm>
                        </wpg:grpSpPr>
                        <wps:wsp>
                          <wps:cNvPr id="106" name="Rectangle 65"/>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66"/>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DB6FAF" id="Group 62" o:spid="_x0000_s1026" style="position:absolute;margin-left:430.5pt;margin-top:13.75pt;width:64.5pt;height:13.4pt;z-index:251661312"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">
                <v:rect id="Rectangle 63"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group id="Group 64"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Rectangle 65"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66"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group>
              </v:group>
            </w:pict>
          </mc:Fallback>
        </mc:AlternateContent>
      </w:r>
      <w:r w:rsidRPr="00470BE7">
        <w:rPr>
          <w:noProof/>
          <w:highlight w:val="yellow"/>
          <w:lang w:eastAsia="en-GB"/>
        </w:rPr>
        <mc:AlternateContent>
          <mc:Choice Requires="wpg">
            <w:drawing>
              <wp:anchor distT="0" distB="0" distL="114300" distR="114300" simplePos="0" relativeHeight="251662336" behindDoc="0" locked="0" layoutInCell="1" allowOverlap="1" wp14:anchorId="29ADD93D" wp14:editId="0D73BD59">
                <wp:simplePos x="0" y="0"/>
                <wp:positionH relativeFrom="column">
                  <wp:posOffset>1400175</wp:posOffset>
                </wp:positionH>
                <wp:positionV relativeFrom="paragraph">
                  <wp:posOffset>174626</wp:posOffset>
                </wp:positionV>
                <wp:extent cx="583566" cy="170180"/>
                <wp:effectExtent l="0" t="0" r="26035" b="20320"/>
                <wp:wrapNone/>
                <wp:docPr id="10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6" cy="170180"/>
                          <a:chOff x="2580" y="2670"/>
                          <a:chExt cx="1080" cy="540"/>
                        </a:xfrm>
                      </wpg:grpSpPr>
                      <wps:wsp>
                        <wps:cNvPr id="101" name="Rectangle 7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7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EFD3F4" id="Group 72" o:spid="_x0000_s1026" style="position:absolute;margin-left:110.25pt;margin-top:13.75pt;width:45.95pt;height:13.4pt;z-index:251662336"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">
                <v:rect id="Rectangle 73"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74"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group>
            </w:pict>
          </mc:Fallback>
        </mc:AlternateContent>
      </w:r>
    </w:p>
    <w:p w:rsidR="000426B7" w:rsidRPr="00470BE7" w:rsidRDefault="000426B7" w:rsidP="000426B7">
      <w:pPr>
        <w:pStyle w:val="NoSpacing"/>
      </w:pPr>
      <w:r w:rsidRPr="00D82A68">
        <w:t xml:space="preserve">01 </w:t>
      </w:r>
      <w:r w:rsidRPr="00D82A68">
        <w:rPr>
          <w:b/>
          <w:i/>
          <w:sz w:val="18"/>
          <w:szCs w:val="18"/>
        </w:rPr>
        <w:t>[</w:t>
      </w:r>
      <w:r w:rsidRPr="00A700A2">
        <w:rPr>
          <w:b/>
          <w:i/>
          <w:color w:val="FF0000"/>
          <w:sz w:val="18"/>
          <w:szCs w:val="18"/>
        </w:rPr>
        <w:t>insert State or Province</w:t>
      </w:r>
      <w:r w:rsidRPr="00D82A68">
        <w:rPr>
          <w:i/>
        </w:rPr>
        <w:t>]</w:t>
      </w:r>
      <w:r w:rsidRPr="00D82A68">
        <w:t xml:space="preserve">       </w:t>
      </w:r>
      <w:r w:rsidRPr="00470BE7">
        <w:tab/>
      </w:r>
      <w:r>
        <w:t xml:space="preserve">      </w:t>
      </w:r>
      <w:r w:rsidRPr="00D82A68">
        <w:t>02</w:t>
      </w:r>
      <w:r>
        <w:t xml:space="preserve"> </w:t>
      </w:r>
      <w:r w:rsidRPr="00B4097E">
        <w:rPr>
          <w:i/>
        </w:rPr>
        <w:t>[</w:t>
      </w:r>
      <w:r w:rsidRPr="00B4097E">
        <w:rPr>
          <w:b/>
          <w:i/>
          <w:color w:val="FF0000"/>
          <w:sz w:val="18"/>
          <w:szCs w:val="18"/>
        </w:rPr>
        <w:t>insert Lower Administrative Unit</w:t>
      </w:r>
      <w:r w:rsidRPr="00B4097E">
        <w:rPr>
          <w:i/>
        </w:rPr>
        <w:t>]</w:t>
      </w:r>
      <w:r>
        <w:t xml:space="preserve">                            </w:t>
      </w:r>
      <w:r w:rsidRPr="00470BE7">
        <w:t>03 LOCALITY</w:t>
      </w:r>
    </w:p>
    <w:p w:rsidR="000426B7" w:rsidRPr="00470BE7" w:rsidRDefault="000426B7" w:rsidP="000426B7">
      <w:pPr>
        <w:pStyle w:val="NoSpacing"/>
      </w:pPr>
    </w:p>
    <w:p w:rsidR="000426B7" w:rsidRPr="00470BE7" w:rsidRDefault="000426B7" w:rsidP="000426B7">
      <w:pPr>
        <w:pStyle w:val="NoSpacing"/>
      </w:pPr>
      <w:r w:rsidRPr="00470BE7">
        <w:rPr>
          <w:noProof/>
          <w:lang w:eastAsia="en-GB"/>
        </w:rPr>
        <mc:AlternateContent>
          <mc:Choice Requires="wps">
            <w:drawing>
              <wp:anchor distT="0" distB="0" distL="114300" distR="114300" simplePos="0" relativeHeight="251660288" behindDoc="0" locked="0" layoutInCell="1" allowOverlap="1" wp14:anchorId="2C33BE0C" wp14:editId="580EAD79">
                <wp:simplePos x="0" y="0"/>
                <wp:positionH relativeFrom="column">
                  <wp:posOffset>2393315</wp:posOffset>
                </wp:positionH>
                <wp:positionV relativeFrom="paragraph">
                  <wp:posOffset>111125</wp:posOffset>
                </wp:positionV>
                <wp:extent cx="342900" cy="275590"/>
                <wp:effectExtent l="12065" t="6350" r="6985" b="13335"/>
                <wp:wrapNone/>
                <wp:docPr id="9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155204" id="Rectangle 61" o:spid="_x0000_s1026" style="position:absolute;margin-left:188.45pt;margin-top:8.75pt;width:27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"/>
            </w:pict>
          </mc:Fallback>
        </mc:AlternateContent>
      </w:r>
      <w:r w:rsidRPr="00470BE7">
        <w:t xml:space="preserve">     </w:t>
      </w:r>
      <w:r w:rsidRPr="00470BE7">
        <w:tab/>
        <w:t xml:space="preserve"> </w:t>
      </w:r>
      <w:r w:rsidRPr="00470BE7">
        <w:rPr>
          <w:noProof/>
          <w:lang w:eastAsia="en-GB"/>
        </w:rPr>
        <mc:AlternateContent>
          <mc:Choice Requires="wpg">
            <w:drawing>
              <wp:anchor distT="0" distB="0" distL="114300" distR="114300" simplePos="0" relativeHeight="251665408" behindDoc="0" locked="0" layoutInCell="1" allowOverlap="1" wp14:anchorId="4621D000" wp14:editId="1A357010">
                <wp:simplePos x="0" y="0"/>
                <wp:positionH relativeFrom="column">
                  <wp:posOffset>5015230</wp:posOffset>
                </wp:positionH>
                <wp:positionV relativeFrom="paragraph">
                  <wp:posOffset>111125</wp:posOffset>
                </wp:positionV>
                <wp:extent cx="500380" cy="265430"/>
                <wp:effectExtent l="5080" t="6350" r="8890" b="13970"/>
                <wp:wrapNone/>
                <wp:docPr id="9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265430"/>
                          <a:chOff x="2580" y="2670"/>
                          <a:chExt cx="1080" cy="540"/>
                        </a:xfrm>
                      </wpg:grpSpPr>
                      <wps:wsp>
                        <wps:cNvPr id="97" name="Rectangle 86"/>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87"/>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E23B36" id="Group 85" o:spid="_x0000_s1026" style="position:absolute;margin-left:394.9pt;margin-top:8.75pt;width:39.4pt;height:20.9pt;z-index:251665408"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">
                <v:rect id="Rectangle 86"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87"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group>
            </w:pict>
          </mc:Fallback>
        </mc:AlternateContent>
      </w:r>
    </w:p>
    <w:p w:rsidR="000426B7" w:rsidRPr="00470BE7" w:rsidRDefault="000426B7" w:rsidP="000426B7">
      <w:pPr>
        <w:pStyle w:val="NoSpacing"/>
      </w:pPr>
      <w:r w:rsidRPr="00470BE7">
        <w:t>004 LOCATION (URBAN=1 OR RURAL=2)</w:t>
      </w:r>
      <w:r w:rsidRPr="00470BE7">
        <w:tab/>
      </w:r>
      <w:r w:rsidRPr="00470BE7">
        <w:tab/>
        <w:t xml:space="preserve">        005 HOUSEHOLD NUMBER                                                       </w:t>
      </w:r>
    </w:p>
    <w:p w:rsidR="000426B7" w:rsidRPr="00470BE7" w:rsidRDefault="000426B7" w:rsidP="000426B7">
      <w:pPr>
        <w:pStyle w:val="NoSpacing"/>
      </w:pPr>
    </w:p>
    <w:p w:rsidR="000426B7" w:rsidRPr="00470BE7" w:rsidRDefault="000426B7" w:rsidP="000426B7">
      <w:pPr>
        <w:pStyle w:val="NoSpacing"/>
        <w:rPr>
          <w:b/>
        </w:rPr>
      </w:pPr>
    </w:p>
    <w:p w:rsidR="000426B7" w:rsidRPr="00470BE7" w:rsidRDefault="000426B7" w:rsidP="000426B7">
      <w:pPr>
        <w:pStyle w:val="NoSpacing"/>
        <w:rPr>
          <w:b/>
        </w:rPr>
      </w:pPr>
    </w:p>
    <w:p w:rsidR="000426B7" w:rsidRPr="00470BE7" w:rsidRDefault="000426B7" w:rsidP="000426B7">
      <w:pPr>
        <w:pStyle w:val="NoSpacing"/>
      </w:pPr>
      <w:r w:rsidRPr="00470BE7">
        <w:rPr>
          <w:b/>
        </w:rPr>
        <w:t>Introduction:</w:t>
      </w:r>
      <w:r w:rsidRPr="00470BE7">
        <w:t xml:space="preserve">  My name is</w:t>
      </w:r>
      <w:r>
        <w:t xml:space="preserve"> </w:t>
      </w:r>
      <w:r w:rsidRPr="00D82A68">
        <w:rPr>
          <w:b/>
          <w:i/>
        </w:rPr>
        <w:t>[</w:t>
      </w:r>
      <w:r w:rsidRPr="00D82A68">
        <w:rPr>
          <w:b/>
          <w:i/>
          <w:color w:val="FF0000"/>
          <w:sz w:val="20"/>
          <w:szCs w:val="20"/>
        </w:rPr>
        <w:t>insert</w:t>
      </w:r>
      <w:r w:rsidRPr="00D82A68">
        <w:rPr>
          <w:i/>
          <w:color w:val="FF0000"/>
          <w:sz w:val="20"/>
          <w:szCs w:val="20"/>
        </w:rPr>
        <w:t xml:space="preserve"> </w:t>
      </w:r>
      <w:r w:rsidRPr="00D82A68">
        <w:rPr>
          <w:b/>
          <w:i/>
          <w:color w:val="FF0000"/>
          <w:sz w:val="20"/>
          <w:szCs w:val="20"/>
        </w:rPr>
        <w:t>name</w:t>
      </w:r>
      <w:r w:rsidRPr="00D82A68">
        <w:rPr>
          <w:b/>
          <w:i/>
        </w:rPr>
        <w:t>]</w:t>
      </w:r>
      <w:r>
        <w:t xml:space="preserve"> </w:t>
      </w:r>
      <w:r w:rsidRPr="00470BE7">
        <w:t xml:space="preserve">and I am working </w:t>
      </w:r>
      <w:r w:rsidRPr="00D82A68">
        <w:t xml:space="preserve">for </w:t>
      </w:r>
      <w:r w:rsidRPr="00D82A68">
        <w:rPr>
          <w:b/>
          <w:i/>
        </w:rPr>
        <w:t>[</w:t>
      </w:r>
      <w:r w:rsidRPr="00D82A68">
        <w:rPr>
          <w:b/>
          <w:i/>
          <w:color w:val="FF0000"/>
          <w:sz w:val="20"/>
          <w:szCs w:val="20"/>
        </w:rPr>
        <w:t>Insert organisation here</w:t>
      </w:r>
      <w:r w:rsidRPr="00D82A68">
        <w:rPr>
          <w:b/>
          <w:i/>
        </w:rPr>
        <w:t>]</w:t>
      </w:r>
      <w:r w:rsidRPr="00D82A68">
        <w:t>.</w:t>
      </w:r>
      <w:r w:rsidRPr="00470BE7">
        <w:t xml:space="preserve"> We are interviewing people here in [</w:t>
      </w:r>
      <w:r w:rsidRPr="00D82A68">
        <w:rPr>
          <w:b/>
          <w:color w:val="FF0000"/>
          <w:sz w:val="20"/>
          <w:szCs w:val="20"/>
        </w:rPr>
        <w:t>NAME OF CITY, TOWN OR SITE</w:t>
      </w:r>
      <w:r w:rsidRPr="00470BE7">
        <w:t>] in order to find out about certain behaviours that affect people’s health in this environment.</w:t>
      </w:r>
    </w:p>
    <w:p w:rsidR="000426B7" w:rsidRPr="00470BE7" w:rsidRDefault="000426B7" w:rsidP="000426B7">
      <w:pPr>
        <w:pStyle w:val="NoSpacing"/>
      </w:pPr>
      <w:r w:rsidRPr="00470BE7">
        <w:rPr>
          <w:b/>
        </w:rPr>
        <w:t>Confidentiality and consent:</w:t>
      </w:r>
      <w:r w:rsidRPr="00470BE7">
        <w:t xml:space="preserve"> I am going to ask you some questions, some of which may be very personal.  Your answers are completely confidential.  Your name will not be written on this form, and will never be used in connection with any of the information you tell me. You may need to know that this exercise is taking place in </w:t>
      </w:r>
      <w:r w:rsidRPr="00D82A68">
        <w:rPr>
          <w:b/>
          <w:i/>
        </w:rPr>
        <w:t>[</w:t>
      </w:r>
      <w:r w:rsidRPr="00D82A68">
        <w:rPr>
          <w:b/>
          <w:i/>
          <w:color w:val="FF0000"/>
          <w:sz w:val="20"/>
          <w:szCs w:val="20"/>
        </w:rPr>
        <w:t>Insert location(s) here</w:t>
      </w:r>
      <w:r w:rsidRPr="00D82A68">
        <w:rPr>
          <w:b/>
          <w:i/>
        </w:rPr>
        <w:t>]</w:t>
      </w:r>
      <w:r w:rsidRPr="00D82A68">
        <w:rPr>
          <w:b/>
        </w:rPr>
        <w:t>.</w:t>
      </w:r>
      <w:r w:rsidRPr="00470BE7">
        <w:t xml:space="preserve"> Your honest answers to these questions will help us better understand what people think, say and do about certain kinds of behaviours.  The information collected from you and people like you will help the government to find solution to some health problems affecting people in this environment. We would greatly appreciate your help in responding to this survey. My supervisor may come back later to verify this information.</w:t>
      </w:r>
    </w:p>
    <w:p w:rsidR="000426B7" w:rsidRPr="00470BE7" w:rsidRDefault="000426B7" w:rsidP="000426B7">
      <w:pPr>
        <w:pStyle w:val="NoSpacing"/>
      </w:pPr>
    </w:p>
    <w:p w:rsidR="000426B7" w:rsidRPr="00470BE7" w:rsidRDefault="000426B7" w:rsidP="000426B7">
      <w:pPr>
        <w:pStyle w:val="NoSpacing"/>
      </w:pPr>
    </w:p>
    <w:p w:rsidR="000426B7" w:rsidRPr="00470BE7" w:rsidRDefault="000426B7" w:rsidP="000426B7">
      <w:pPr>
        <w:pStyle w:val="NoSpacing"/>
      </w:pPr>
      <w:r w:rsidRPr="00470BE7">
        <w:t>(Signature of interviewer certifying that informed consent has been given verbally by respondent)</w:t>
      </w:r>
    </w:p>
    <w:p w:rsidR="000426B7" w:rsidRPr="00470BE7" w:rsidRDefault="000426B7" w:rsidP="000426B7">
      <w:pPr>
        <w:pStyle w:val="NoSpacing"/>
      </w:pPr>
    </w:p>
    <w:p w:rsidR="000426B7" w:rsidRPr="00470BE7" w:rsidRDefault="000426B7" w:rsidP="000426B7">
      <w:pPr>
        <w:pStyle w:val="NoSpacing"/>
      </w:pPr>
      <w:r w:rsidRPr="00470BE7">
        <w:t>Interviewer’s visit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2376"/>
        <w:gridCol w:w="2376"/>
        <w:gridCol w:w="2376"/>
      </w:tblGrid>
      <w:tr w:rsidR="000426B7" w:rsidRPr="00470BE7" w:rsidTr="00706CCD">
        <w:tc>
          <w:tcPr>
            <w:tcW w:w="2376" w:type="dxa"/>
            <w:shd w:val="pct80" w:color="auto" w:fill="FFFFFF"/>
          </w:tcPr>
          <w:p w:rsidR="000426B7" w:rsidRPr="00470BE7" w:rsidRDefault="000426B7" w:rsidP="00706CCD">
            <w:pPr>
              <w:pStyle w:val="NoSpacing"/>
              <w:rPr>
                <w:b/>
              </w:rPr>
            </w:pPr>
          </w:p>
        </w:tc>
        <w:tc>
          <w:tcPr>
            <w:tcW w:w="2376" w:type="dxa"/>
            <w:shd w:val="pct80" w:color="auto" w:fill="FFFFFF"/>
          </w:tcPr>
          <w:p w:rsidR="000426B7" w:rsidRPr="00470BE7" w:rsidRDefault="000426B7" w:rsidP="00706CCD">
            <w:pPr>
              <w:pStyle w:val="NoSpacing"/>
              <w:rPr>
                <w:b/>
              </w:rPr>
            </w:pPr>
            <w:r w:rsidRPr="00470BE7">
              <w:rPr>
                <w:b/>
              </w:rPr>
              <w:t>Visit 1</w:t>
            </w:r>
          </w:p>
        </w:tc>
        <w:tc>
          <w:tcPr>
            <w:tcW w:w="2376" w:type="dxa"/>
            <w:shd w:val="pct80" w:color="auto" w:fill="FFFFFF"/>
          </w:tcPr>
          <w:p w:rsidR="000426B7" w:rsidRPr="00470BE7" w:rsidRDefault="000426B7" w:rsidP="00706CCD">
            <w:pPr>
              <w:pStyle w:val="NoSpacing"/>
              <w:rPr>
                <w:b/>
              </w:rPr>
            </w:pPr>
            <w:r w:rsidRPr="00470BE7">
              <w:rPr>
                <w:b/>
              </w:rPr>
              <w:t>Visit 2</w:t>
            </w:r>
          </w:p>
        </w:tc>
        <w:tc>
          <w:tcPr>
            <w:tcW w:w="2376" w:type="dxa"/>
            <w:shd w:val="pct80" w:color="auto" w:fill="FFFFFF"/>
          </w:tcPr>
          <w:p w:rsidR="000426B7" w:rsidRPr="00470BE7" w:rsidRDefault="000426B7" w:rsidP="00706CCD">
            <w:pPr>
              <w:pStyle w:val="NoSpacing"/>
              <w:rPr>
                <w:b/>
              </w:rPr>
            </w:pPr>
            <w:r w:rsidRPr="00470BE7">
              <w:rPr>
                <w:b/>
              </w:rPr>
              <w:t>Visit 3</w:t>
            </w:r>
          </w:p>
        </w:tc>
      </w:tr>
      <w:tr w:rsidR="000426B7" w:rsidRPr="00470BE7" w:rsidTr="00706CCD">
        <w:trPr>
          <w:trHeight w:val="222"/>
        </w:trPr>
        <w:tc>
          <w:tcPr>
            <w:tcW w:w="2376" w:type="dxa"/>
            <w:shd w:val="pct20" w:color="auto" w:fill="FFFFFF"/>
          </w:tcPr>
          <w:p w:rsidR="000426B7" w:rsidRPr="00470BE7" w:rsidRDefault="000426B7" w:rsidP="00706CCD">
            <w:pPr>
              <w:pStyle w:val="NoSpacing"/>
            </w:pPr>
            <w:r w:rsidRPr="00470BE7">
              <w:t>Date</w:t>
            </w:r>
          </w:p>
        </w:tc>
        <w:tc>
          <w:tcPr>
            <w:tcW w:w="2376" w:type="dxa"/>
          </w:tcPr>
          <w:p w:rsidR="000426B7" w:rsidRPr="00470BE7" w:rsidRDefault="000426B7" w:rsidP="00706CCD">
            <w:pPr>
              <w:pStyle w:val="NoSpacing"/>
            </w:pPr>
          </w:p>
        </w:tc>
        <w:tc>
          <w:tcPr>
            <w:tcW w:w="2376" w:type="dxa"/>
          </w:tcPr>
          <w:p w:rsidR="000426B7" w:rsidRPr="00470BE7" w:rsidRDefault="000426B7" w:rsidP="00706CCD">
            <w:pPr>
              <w:pStyle w:val="NoSpacing"/>
            </w:pPr>
          </w:p>
        </w:tc>
        <w:tc>
          <w:tcPr>
            <w:tcW w:w="2376" w:type="dxa"/>
          </w:tcPr>
          <w:p w:rsidR="000426B7" w:rsidRPr="00470BE7" w:rsidRDefault="000426B7" w:rsidP="00706CCD">
            <w:pPr>
              <w:pStyle w:val="NoSpacing"/>
            </w:pPr>
          </w:p>
        </w:tc>
      </w:tr>
      <w:tr w:rsidR="000426B7" w:rsidRPr="00470BE7" w:rsidTr="00706CCD">
        <w:tc>
          <w:tcPr>
            <w:tcW w:w="2376" w:type="dxa"/>
            <w:shd w:val="pct20" w:color="auto" w:fill="FFFFFF"/>
          </w:tcPr>
          <w:p w:rsidR="000426B7" w:rsidRPr="00470BE7" w:rsidRDefault="000426B7" w:rsidP="00706CCD">
            <w:pPr>
              <w:pStyle w:val="NoSpacing"/>
            </w:pPr>
            <w:r w:rsidRPr="00470BE7">
              <w:t>Result</w:t>
            </w:r>
          </w:p>
        </w:tc>
        <w:tc>
          <w:tcPr>
            <w:tcW w:w="2376" w:type="dxa"/>
          </w:tcPr>
          <w:p w:rsidR="000426B7" w:rsidRPr="00470BE7" w:rsidRDefault="000426B7" w:rsidP="00706CCD">
            <w:pPr>
              <w:pStyle w:val="NoSpacing"/>
            </w:pPr>
          </w:p>
        </w:tc>
        <w:tc>
          <w:tcPr>
            <w:tcW w:w="2376" w:type="dxa"/>
          </w:tcPr>
          <w:p w:rsidR="000426B7" w:rsidRPr="00470BE7" w:rsidRDefault="000426B7" w:rsidP="00706CCD">
            <w:pPr>
              <w:pStyle w:val="NoSpacing"/>
            </w:pPr>
          </w:p>
        </w:tc>
        <w:tc>
          <w:tcPr>
            <w:tcW w:w="2376" w:type="dxa"/>
          </w:tcPr>
          <w:p w:rsidR="000426B7" w:rsidRPr="00470BE7" w:rsidRDefault="000426B7" w:rsidP="00706CCD">
            <w:pPr>
              <w:pStyle w:val="NoSpacing"/>
            </w:pPr>
          </w:p>
        </w:tc>
      </w:tr>
      <w:tr w:rsidR="000426B7" w:rsidRPr="00470BE7" w:rsidTr="00706CCD">
        <w:tc>
          <w:tcPr>
            <w:tcW w:w="2376" w:type="dxa"/>
            <w:shd w:val="pct20" w:color="auto" w:fill="FFFFFF"/>
          </w:tcPr>
          <w:p w:rsidR="000426B7" w:rsidRPr="00470BE7" w:rsidRDefault="000426B7" w:rsidP="00706CCD">
            <w:pPr>
              <w:pStyle w:val="NoSpacing"/>
            </w:pPr>
            <w:r w:rsidRPr="00470BE7">
              <w:t xml:space="preserve">Interviewer </w:t>
            </w:r>
          </w:p>
        </w:tc>
        <w:tc>
          <w:tcPr>
            <w:tcW w:w="2376" w:type="dxa"/>
          </w:tcPr>
          <w:p w:rsidR="000426B7" w:rsidRPr="00470BE7" w:rsidRDefault="000426B7" w:rsidP="00706CCD">
            <w:pPr>
              <w:pStyle w:val="NoSpacing"/>
            </w:pPr>
          </w:p>
        </w:tc>
        <w:tc>
          <w:tcPr>
            <w:tcW w:w="2376" w:type="dxa"/>
          </w:tcPr>
          <w:p w:rsidR="000426B7" w:rsidRPr="00470BE7" w:rsidRDefault="000426B7" w:rsidP="00706CCD">
            <w:pPr>
              <w:pStyle w:val="NoSpacing"/>
            </w:pPr>
          </w:p>
        </w:tc>
        <w:tc>
          <w:tcPr>
            <w:tcW w:w="2376" w:type="dxa"/>
          </w:tcPr>
          <w:p w:rsidR="000426B7" w:rsidRPr="00470BE7" w:rsidRDefault="000426B7" w:rsidP="00706CCD">
            <w:pPr>
              <w:pStyle w:val="NoSpacing"/>
            </w:pPr>
          </w:p>
        </w:tc>
      </w:tr>
    </w:tbl>
    <w:p w:rsidR="000426B7" w:rsidRPr="00470BE7" w:rsidRDefault="000426B7" w:rsidP="000426B7">
      <w:pPr>
        <w:pStyle w:val="NoSpacing"/>
        <w:rPr>
          <w:b/>
        </w:rPr>
      </w:pPr>
    </w:p>
    <w:p w:rsidR="000426B7" w:rsidRPr="00470BE7" w:rsidRDefault="000426B7" w:rsidP="000426B7">
      <w:pPr>
        <w:pStyle w:val="NoSpacing"/>
        <w:rPr>
          <w:b/>
        </w:rPr>
      </w:pPr>
      <w:r w:rsidRPr="00470BE7">
        <w:rPr>
          <w:b/>
        </w:rPr>
        <w:t>Result codes: 1…Completed; 2…Respondent not available; 3…Refused; 4…Partially completed; 5… Others (Specify).</w:t>
      </w:r>
    </w:p>
    <w:p w:rsidR="000426B7" w:rsidRPr="00470BE7" w:rsidRDefault="000426B7" w:rsidP="000426B7">
      <w:pPr>
        <w:pStyle w:val="NoSpacing"/>
        <w:rPr>
          <w:b/>
        </w:rPr>
      </w:pPr>
    </w:p>
    <w:p w:rsidR="000426B7" w:rsidRPr="00470BE7" w:rsidRDefault="000426B7" w:rsidP="000426B7">
      <w:pPr>
        <w:pStyle w:val="NoSpacing"/>
        <w:rPr>
          <w:b/>
        </w:rPr>
      </w:pPr>
      <w:r w:rsidRPr="00470BE7">
        <w:rPr>
          <w:b/>
        </w:rPr>
        <w:t>006 INTERVIEWERS:  Code [____|____] Name__________________________ Signature__________</w:t>
      </w:r>
    </w:p>
    <w:p w:rsidR="000426B7" w:rsidRPr="00470BE7" w:rsidRDefault="000426B7" w:rsidP="000426B7">
      <w:pPr>
        <w:pStyle w:val="NoSpacing"/>
        <w:rPr>
          <w:b/>
        </w:rPr>
      </w:pPr>
    </w:p>
    <w:p w:rsidR="000426B7" w:rsidRPr="00470BE7" w:rsidRDefault="000426B7" w:rsidP="000426B7">
      <w:pPr>
        <w:pStyle w:val="NoSpacing"/>
        <w:rPr>
          <w:b/>
        </w:rPr>
      </w:pPr>
      <w:r w:rsidRPr="00470BE7">
        <w:rPr>
          <w:b/>
        </w:rPr>
        <w:t>007 DATE OF INTERVIEW: ___\ ____ \ _____ TIME INTERVIEW STARTED_______________</w:t>
      </w:r>
    </w:p>
    <w:p w:rsidR="000426B7" w:rsidRPr="00470BE7" w:rsidRDefault="000426B7" w:rsidP="000426B7">
      <w:pPr>
        <w:pStyle w:val="NoSpacing"/>
        <w:rPr>
          <w:b/>
        </w:rPr>
      </w:pPr>
      <w:r w:rsidRPr="00470BE7">
        <w:rPr>
          <w:b/>
        </w:rPr>
        <w:t xml:space="preserve">                                                   DD   MM    YYYY</w:t>
      </w:r>
    </w:p>
    <w:p w:rsidR="000426B7" w:rsidRPr="00470BE7" w:rsidRDefault="000426B7" w:rsidP="000426B7">
      <w:pPr>
        <w:pStyle w:val="NoSpacing"/>
        <w:rPr>
          <w:b/>
        </w:rPr>
      </w:pPr>
      <w:r w:rsidRPr="00470BE7">
        <w:rPr>
          <w:b/>
        </w:rPr>
        <w:t>CHECKED BY SUPERVISOR __________________ CODE [__] __] Date _____________________</w:t>
      </w:r>
    </w:p>
    <w:p w:rsidR="000426B7" w:rsidRPr="00470BE7" w:rsidRDefault="000426B7" w:rsidP="000426B7">
      <w:pPr>
        <w:pStyle w:val="NoSpacing"/>
        <w:rPr>
          <w:sz w:val="20"/>
          <w:szCs w:val="20"/>
        </w:rPr>
      </w:pPr>
    </w:p>
    <w:p w:rsidR="000426B7" w:rsidRPr="00470BE7" w:rsidRDefault="000426B7" w:rsidP="000426B7">
      <w:pPr>
        <w:pStyle w:val="NoSpacing"/>
        <w:rPr>
          <w:sz w:val="20"/>
          <w:szCs w:val="20"/>
        </w:rPr>
      </w:pPr>
    </w:p>
    <w:p w:rsidR="000426B7" w:rsidRPr="00470BE7" w:rsidRDefault="000426B7" w:rsidP="000426B7">
      <w:pPr>
        <w:pStyle w:val="NoSpacing"/>
      </w:pPr>
    </w:p>
    <w:p w:rsidR="000426B7" w:rsidRPr="00470BE7" w:rsidRDefault="000426B7" w:rsidP="000426B7">
      <w:pPr>
        <w:pStyle w:val="NoSpacing"/>
        <w:rPr>
          <w:sz w:val="20"/>
          <w:szCs w:val="20"/>
        </w:rPr>
      </w:pPr>
      <w:r w:rsidRPr="00470BE7">
        <w:rPr>
          <w:sz w:val="28"/>
          <w:szCs w:val="28"/>
        </w:rPr>
        <w:t>Name of Coder</w:t>
      </w:r>
      <w:r w:rsidRPr="00470BE7">
        <w:rPr>
          <w:sz w:val="20"/>
          <w:szCs w:val="20"/>
        </w:rPr>
        <w:t xml:space="preserve">____________________|___|___| </w:t>
      </w:r>
      <w:r w:rsidRPr="00470BE7">
        <w:rPr>
          <w:sz w:val="28"/>
          <w:szCs w:val="28"/>
        </w:rPr>
        <w:t>Signature_</w:t>
      </w:r>
      <w:r w:rsidRPr="00470BE7">
        <w:rPr>
          <w:sz w:val="20"/>
          <w:szCs w:val="20"/>
        </w:rPr>
        <w:t xml:space="preserve">_______________ </w:t>
      </w:r>
      <w:r w:rsidRPr="00470BE7">
        <w:rPr>
          <w:sz w:val="28"/>
          <w:szCs w:val="28"/>
        </w:rPr>
        <w:t>Date</w:t>
      </w:r>
      <w:r w:rsidRPr="00470BE7">
        <w:rPr>
          <w:sz w:val="20"/>
          <w:szCs w:val="20"/>
        </w:rPr>
        <w:t>______________</w:t>
      </w:r>
    </w:p>
    <w:p w:rsidR="000426B7" w:rsidRPr="00470BE7" w:rsidRDefault="000426B7" w:rsidP="000426B7">
      <w:pPr>
        <w:pStyle w:val="NoSpacing"/>
        <w:rPr>
          <w:b/>
        </w:rPr>
      </w:pPr>
    </w:p>
    <w:p w:rsidR="000426B7" w:rsidRPr="00470BE7" w:rsidRDefault="000426B7" w:rsidP="000426B7">
      <w:pPr>
        <w:pStyle w:val="NoSpacing"/>
        <w:rPr>
          <w:b/>
          <w:sz w:val="28"/>
          <w:szCs w:val="28"/>
        </w:rPr>
      </w:pPr>
      <w:r w:rsidRPr="00470BE7">
        <w:rPr>
          <w:b/>
          <w:sz w:val="28"/>
          <w:szCs w:val="28"/>
        </w:rPr>
        <w:t>Section 1. Background information</w:t>
      </w:r>
    </w:p>
    <w:p w:rsidR="000426B7" w:rsidRPr="00470BE7" w:rsidRDefault="000426B7" w:rsidP="000426B7">
      <w:pPr>
        <w:pStyle w:val="NoSpacing"/>
        <w:rPr>
          <w:b/>
          <w:sz w:val="28"/>
          <w:szCs w:val="28"/>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1101"/>
        <w:gridCol w:w="2835"/>
        <w:gridCol w:w="2976"/>
        <w:gridCol w:w="851"/>
        <w:gridCol w:w="992"/>
        <w:gridCol w:w="1276"/>
      </w:tblGrid>
      <w:tr w:rsidR="000426B7" w:rsidRPr="00470BE7" w:rsidTr="00706CCD">
        <w:trPr>
          <w:trHeight w:val="288"/>
          <w:tblHeader/>
        </w:trPr>
        <w:tc>
          <w:tcPr>
            <w:tcW w:w="1101" w:type="dxa"/>
          </w:tcPr>
          <w:p w:rsidR="000426B7" w:rsidRPr="00470BE7" w:rsidRDefault="000426B7" w:rsidP="00706CCD">
            <w:pPr>
              <w:pStyle w:val="NoSpacing"/>
              <w:rPr>
                <w:b/>
                <w:color w:val="000000"/>
              </w:rPr>
            </w:pPr>
            <w:r w:rsidRPr="00470BE7">
              <w:rPr>
                <w:b/>
                <w:color w:val="000000"/>
              </w:rPr>
              <w:t>No.</w:t>
            </w:r>
          </w:p>
        </w:tc>
        <w:tc>
          <w:tcPr>
            <w:tcW w:w="2835" w:type="dxa"/>
          </w:tcPr>
          <w:p w:rsidR="000426B7" w:rsidRPr="00470BE7" w:rsidRDefault="000426B7" w:rsidP="00706CCD">
            <w:pPr>
              <w:pStyle w:val="NoSpacing"/>
              <w:rPr>
                <w:b/>
                <w:color w:val="000000"/>
              </w:rPr>
            </w:pPr>
            <w:r w:rsidRPr="00470BE7">
              <w:rPr>
                <w:b/>
                <w:color w:val="000000"/>
              </w:rPr>
              <w:t>Questions and filters</w:t>
            </w:r>
          </w:p>
        </w:tc>
        <w:tc>
          <w:tcPr>
            <w:tcW w:w="4819" w:type="dxa"/>
            <w:gridSpan w:val="3"/>
          </w:tcPr>
          <w:p w:rsidR="000426B7" w:rsidRPr="00470BE7" w:rsidRDefault="000426B7" w:rsidP="00706CCD">
            <w:pPr>
              <w:pStyle w:val="NoSpacing"/>
              <w:rPr>
                <w:b/>
                <w:color w:val="000000"/>
              </w:rPr>
            </w:pPr>
            <w:r w:rsidRPr="00470BE7">
              <w:rPr>
                <w:b/>
                <w:color w:val="000000"/>
              </w:rPr>
              <w:t>Coding categories</w:t>
            </w:r>
          </w:p>
        </w:tc>
        <w:tc>
          <w:tcPr>
            <w:tcW w:w="1276" w:type="dxa"/>
          </w:tcPr>
          <w:p w:rsidR="000426B7" w:rsidRPr="00470BE7" w:rsidRDefault="000426B7" w:rsidP="00706CCD">
            <w:pPr>
              <w:pStyle w:val="NoSpacing"/>
              <w:rPr>
                <w:b/>
                <w:color w:val="000000"/>
              </w:rPr>
            </w:pPr>
            <w:r w:rsidRPr="00470BE7">
              <w:rPr>
                <w:b/>
                <w:color w:val="000000"/>
              </w:rPr>
              <w:t xml:space="preserve">Skip </w:t>
            </w:r>
          </w:p>
        </w:tc>
      </w:tr>
      <w:tr w:rsidR="000426B7" w:rsidRPr="00470BE7" w:rsidTr="00706CCD">
        <w:trPr>
          <w:trHeight w:val="1713"/>
        </w:trPr>
        <w:tc>
          <w:tcPr>
            <w:tcW w:w="1101" w:type="dxa"/>
          </w:tcPr>
          <w:p w:rsidR="000426B7" w:rsidRPr="00470BE7" w:rsidRDefault="000426B7" w:rsidP="00706CCD">
            <w:pPr>
              <w:pStyle w:val="NoSpacing"/>
            </w:pPr>
            <w:r w:rsidRPr="00470BE7">
              <w:t>B101</w:t>
            </w:r>
          </w:p>
        </w:tc>
        <w:tc>
          <w:tcPr>
            <w:tcW w:w="2835" w:type="dxa"/>
          </w:tcPr>
          <w:p w:rsidR="000426B7" w:rsidRPr="00470BE7" w:rsidRDefault="000426B7" w:rsidP="00706CCD">
            <w:pPr>
              <w:pStyle w:val="NoSpacing"/>
              <w:rPr>
                <w:b/>
              </w:rPr>
            </w:pPr>
            <w:r w:rsidRPr="00470BE7">
              <w:t>In what month and year were you born?</w:t>
            </w:r>
          </w:p>
        </w:tc>
        <w:tc>
          <w:tcPr>
            <w:tcW w:w="4819" w:type="dxa"/>
            <w:gridSpan w:val="3"/>
          </w:tcPr>
          <w:p w:rsidR="000426B7" w:rsidRPr="00470BE7" w:rsidRDefault="000426B7" w:rsidP="00706CCD">
            <w:pPr>
              <w:pStyle w:val="NoSpacing"/>
              <w:rPr>
                <w:sz w:val="20"/>
              </w:rPr>
            </w:pPr>
            <w:r w:rsidRPr="00470BE7">
              <w:rPr>
                <w:sz w:val="20"/>
              </w:rPr>
              <w:t>Month    [___|___]</w:t>
            </w:r>
          </w:p>
          <w:p w:rsidR="000426B7" w:rsidRPr="00470BE7" w:rsidRDefault="000426B7" w:rsidP="00706CCD">
            <w:pPr>
              <w:pStyle w:val="NoSpacing"/>
              <w:rPr>
                <w:sz w:val="20"/>
              </w:rPr>
            </w:pPr>
            <w:r w:rsidRPr="00470BE7">
              <w:rPr>
                <w:sz w:val="20"/>
              </w:rPr>
              <w:t>Don’t know month ………..88</w:t>
            </w:r>
          </w:p>
          <w:p w:rsidR="000426B7" w:rsidRPr="00470BE7" w:rsidRDefault="000426B7" w:rsidP="00706CCD">
            <w:pPr>
              <w:pStyle w:val="NoSpacing"/>
              <w:rPr>
                <w:sz w:val="20"/>
              </w:rPr>
            </w:pPr>
            <w:r w:rsidRPr="00470BE7">
              <w:rPr>
                <w:sz w:val="20"/>
              </w:rPr>
              <w:t>Year   [___|___ [___|___]</w:t>
            </w:r>
          </w:p>
          <w:p w:rsidR="000426B7" w:rsidRPr="00470BE7" w:rsidRDefault="000426B7" w:rsidP="00706CCD">
            <w:pPr>
              <w:pStyle w:val="NoSpacing"/>
              <w:rPr>
                <w:sz w:val="20"/>
              </w:rPr>
            </w:pPr>
          </w:p>
          <w:p w:rsidR="000426B7" w:rsidRPr="00470BE7" w:rsidRDefault="000426B7" w:rsidP="00706CCD">
            <w:pPr>
              <w:pStyle w:val="NoSpacing"/>
              <w:rPr>
                <w:sz w:val="20"/>
              </w:rPr>
            </w:pPr>
            <w:r w:rsidRPr="00470BE7">
              <w:rPr>
                <w:sz w:val="20"/>
              </w:rPr>
              <w:t>Don’t know year ………..…8888</w:t>
            </w:r>
          </w:p>
        </w:tc>
        <w:tc>
          <w:tcPr>
            <w:tcW w:w="1276" w:type="dxa"/>
          </w:tcPr>
          <w:p w:rsidR="000426B7" w:rsidRPr="00470BE7" w:rsidRDefault="000426B7" w:rsidP="00706CCD">
            <w:pPr>
              <w:pStyle w:val="NoSpacing"/>
              <w:rPr>
                <w:b/>
                <w:sz w:val="18"/>
                <w:szCs w:val="18"/>
              </w:rPr>
            </w:pPr>
          </w:p>
        </w:tc>
      </w:tr>
      <w:tr w:rsidR="000426B7" w:rsidRPr="00470BE7" w:rsidTr="00706CCD">
        <w:trPr>
          <w:trHeight w:val="1357"/>
        </w:trPr>
        <w:tc>
          <w:tcPr>
            <w:tcW w:w="1101" w:type="dxa"/>
          </w:tcPr>
          <w:p w:rsidR="000426B7" w:rsidRPr="00470BE7" w:rsidRDefault="000426B7" w:rsidP="00706CCD">
            <w:pPr>
              <w:pStyle w:val="NoSpacing"/>
            </w:pPr>
            <w:r w:rsidRPr="00470BE7">
              <w:t>B102</w:t>
            </w:r>
          </w:p>
        </w:tc>
        <w:tc>
          <w:tcPr>
            <w:tcW w:w="2835" w:type="dxa"/>
          </w:tcPr>
          <w:p w:rsidR="000426B7" w:rsidRPr="00470BE7" w:rsidRDefault="000426B7" w:rsidP="00706CCD">
            <w:pPr>
              <w:pStyle w:val="NoSpacing"/>
            </w:pPr>
            <w:r w:rsidRPr="00470BE7">
              <w:t xml:space="preserve">How old were you as at your </w:t>
            </w:r>
            <w:r w:rsidRPr="00470BE7">
              <w:rPr>
                <w:b/>
              </w:rPr>
              <w:t>last</w:t>
            </w:r>
            <w:r w:rsidRPr="00470BE7">
              <w:t xml:space="preserve"> birthday?</w:t>
            </w:r>
          </w:p>
          <w:p w:rsidR="000426B7" w:rsidRPr="00470BE7" w:rsidRDefault="000426B7" w:rsidP="00706CCD">
            <w:pPr>
              <w:pStyle w:val="NoSpacing"/>
              <w:rPr>
                <w:b/>
              </w:rPr>
            </w:pPr>
            <w:r w:rsidRPr="00470BE7">
              <w:rPr>
                <w:b/>
              </w:rPr>
              <w:t>[COMPARE WITH B101 IF NEEDED AND CORRECT B102]</w:t>
            </w:r>
          </w:p>
        </w:tc>
        <w:tc>
          <w:tcPr>
            <w:tcW w:w="4819" w:type="dxa"/>
            <w:gridSpan w:val="3"/>
          </w:tcPr>
          <w:p w:rsidR="000426B7" w:rsidRPr="00470BE7" w:rsidRDefault="000426B7" w:rsidP="00706CCD">
            <w:pPr>
              <w:pStyle w:val="NoSpacing"/>
              <w:rPr>
                <w:sz w:val="20"/>
              </w:rPr>
            </w:pPr>
          </w:p>
          <w:p w:rsidR="000426B7" w:rsidRPr="00470BE7" w:rsidRDefault="000426B7" w:rsidP="00706CCD">
            <w:pPr>
              <w:pStyle w:val="NoSpacing"/>
              <w:rPr>
                <w:b/>
              </w:rPr>
            </w:pPr>
            <w:r w:rsidRPr="00470BE7">
              <w:rPr>
                <w:sz w:val="20"/>
              </w:rPr>
              <w:t>Age in completed years    [___|___]</w:t>
            </w:r>
          </w:p>
        </w:tc>
        <w:tc>
          <w:tcPr>
            <w:tcW w:w="1276" w:type="dxa"/>
          </w:tcPr>
          <w:p w:rsidR="000426B7" w:rsidRPr="00470BE7" w:rsidRDefault="000426B7" w:rsidP="00706CCD">
            <w:pPr>
              <w:pStyle w:val="NoSpacing"/>
              <w:rPr>
                <w:b/>
                <w:sz w:val="18"/>
                <w:szCs w:val="18"/>
              </w:rPr>
            </w:pPr>
          </w:p>
        </w:tc>
      </w:tr>
      <w:tr w:rsidR="000426B7" w:rsidRPr="00470BE7" w:rsidTr="00706CCD">
        <w:trPr>
          <w:trHeight w:val="880"/>
        </w:trPr>
        <w:tc>
          <w:tcPr>
            <w:tcW w:w="1101" w:type="dxa"/>
          </w:tcPr>
          <w:p w:rsidR="000426B7" w:rsidRPr="00470BE7" w:rsidRDefault="000426B7" w:rsidP="00706CCD">
            <w:pPr>
              <w:pStyle w:val="NoSpacing"/>
            </w:pPr>
            <w:r w:rsidRPr="00470BE7">
              <w:t>B103</w:t>
            </w:r>
          </w:p>
          <w:p w:rsidR="000426B7" w:rsidRPr="00470BE7" w:rsidRDefault="000426B7" w:rsidP="00706CCD">
            <w:pPr>
              <w:pStyle w:val="NoSpacing"/>
            </w:pPr>
          </w:p>
          <w:p w:rsidR="000426B7" w:rsidRPr="00470BE7" w:rsidRDefault="000426B7" w:rsidP="00706CCD">
            <w:pPr>
              <w:pStyle w:val="NoSpacing"/>
              <w:rPr>
                <w:u w:val="single"/>
              </w:rPr>
            </w:pPr>
          </w:p>
        </w:tc>
        <w:tc>
          <w:tcPr>
            <w:tcW w:w="2835" w:type="dxa"/>
          </w:tcPr>
          <w:p w:rsidR="000426B7" w:rsidRPr="00470BE7" w:rsidRDefault="000426B7" w:rsidP="00706CCD">
            <w:pPr>
              <w:pStyle w:val="NoSpacing"/>
            </w:pPr>
            <w:r w:rsidRPr="00470BE7">
              <w:t>Have you ever attended school?</w:t>
            </w:r>
          </w:p>
        </w:tc>
        <w:tc>
          <w:tcPr>
            <w:tcW w:w="4819" w:type="dxa"/>
            <w:gridSpan w:val="3"/>
          </w:tcPr>
          <w:p w:rsidR="000426B7" w:rsidRPr="00470BE7" w:rsidRDefault="000426B7" w:rsidP="00706CCD">
            <w:pPr>
              <w:pStyle w:val="NoSpacing"/>
              <w:rPr>
                <w:sz w:val="20"/>
              </w:rPr>
            </w:pPr>
            <w:r w:rsidRPr="00470BE7">
              <w:rPr>
                <w:noProof/>
                <w:sz w:val="20"/>
                <w:lang w:eastAsia="en-GB"/>
              </w:rPr>
              <mc:AlternateContent>
                <mc:Choice Requires="wps">
                  <w:drawing>
                    <wp:anchor distT="0" distB="0" distL="114300" distR="114300" simplePos="0" relativeHeight="251681792" behindDoc="0" locked="0" layoutInCell="1" allowOverlap="1" wp14:anchorId="0F18C40C" wp14:editId="4425B69C">
                      <wp:simplePos x="0" y="0"/>
                      <wp:positionH relativeFrom="column">
                        <wp:posOffset>2974340</wp:posOffset>
                      </wp:positionH>
                      <wp:positionV relativeFrom="paragraph">
                        <wp:posOffset>111760</wp:posOffset>
                      </wp:positionV>
                      <wp:extent cx="241300" cy="635"/>
                      <wp:effectExtent l="0" t="76200" r="25400" b="94615"/>
                      <wp:wrapNone/>
                      <wp:docPr id="9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6E5874" id="_x0000_t32" coordsize="21600,21600" o:spt="32" o:oned="t" path="m,l21600,21600e" filled="f">
                      <v:path arrowok="t" fillok="f" o:connecttype="none"/>
                      <o:lock v:ext="edit" shapetype="t"/>
                    </v:shapetype>
                    <v:shape id="AutoShape 88" o:spid="_x0000_s1026" type="#_x0000_t32" style="position:absolute;margin-left:234.2pt;margin-top:8.8pt;width:19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zcNQIAAGA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">
                      <v:stroke endarrow="block"/>
                    </v:shape>
                  </w:pict>
                </mc:Fallback>
              </mc:AlternateContent>
            </w:r>
            <w:r w:rsidRPr="00470BE7">
              <w:rPr>
                <w:sz w:val="20"/>
              </w:rPr>
              <w:t>Yes………………….. …..   1</w:t>
            </w:r>
          </w:p>
          <w:p w:rsidR="000426B7" w:rsidRPr="00470BE7" w:rsidRDefault="000426B7" w:rsidP="00706CCD">
            <w:pPr>
              <w:pStyle w:val="NoSpacing"/>
              <w:rPr>
                <w:b/>
                <w:u w:val="single"/>
              </w:rPr>
            </w:pPr>
            <w:r w:rsidRPr="00470BE7">
              <w:rPr>
                <w:sz w:val="20"/>
              </w:rPr>
              <w:t xml:space="preserve"> No…………………. …….  2</w:t>
            </w:r>
          </w:p>
        </w:tc>
        <w:tc>
          <w:tcPr>
            <w:tcW w:w="1276" w:type="dxa"/>
          </w:tcPr>
          <w:p w:rsidR="000426B7" w:rsidRPr="00470BE7" w:rsidRDefault="000426B7" w:rsidP="00706CCD">
            <w:pPr>
              <w:pStyle w:val="NoSpacing"/>
              <w:rPr>
                <w:b/>
                <w:sz w:val="18"/>
                <w:szCs w:val="18"/>
              </w:rPr>
            </w:pPr>
            <w:r w:rsidRPr="00470BE7">
              <w:rPr>
                <w:b/>
                <w:sz w:val="18"/>
                <w:szCs w:val="18"/>
              </w:rPr>
              <w:t xml:space="preserve">    </w:t>
            </w:r>
          </w:p>
          <w:p w:rsidR="000426B7" w:rsidRPr="00470BE7" w:rsidRDefault="000426B7" w:rsidP="00706CCD">
            <w:pPr>
              <w:pStyle w:val="NoSpacing"/>
              <w:rPr>
                <w:b/>
                <w:sz w:val="18"/>
                <w:szCs w:val="18"/>
              </w:rPr>
            </w:pPr>
            <w:r w:rsidRPr="00470BE7">
              <w:rPr>
                <w:b/>
                <w:sz w:val="18"/>
                <w:szCs w:val="18"/>
              </w:rPr>
              <w:t xml:space="preserve">      NO, Skip to B105</w:t>
            </w:r>
          </w:p>
        </w:tc>
      </w:tr>
      <w:tr w:rsidR="000426B7" w:rsidRPr="00470BE7" w:rsidTr="00706CCD">
        <w:trPr>
          <w:trHeight w:val="1529"/>
        </w:trPr>
        <w:tc>
          <w:tcPr>
            <w:tcW w:w="1101" w:type="dxa"/>
          </w:tcPr>
          <w:p w:rsidR="000426B7" w:rsidRPr="00470BE7" w:rsidRDefault="000426B7" w:rsidP="00706CCD">
            <w:pPr>
              <w:pStyle w:val="NoSpacing"/>
            </w:pPr>
            <w:r w:rsidRPr="00470BE7">
              <w:t>B104</w:t>
            </w:r>
          </w:p>
        </w:tc>
        <w:tc>
          <w:tcPr>
            <w:tcW w:w="2835" w:type="dxa"/>
          </w:tcPr>
          <w:p w:rsidR="000426B7" w:rsidRPr="00470BE7" w:rsidRDefault="000426B7" w:rsidP="00706CCD">
            <w:pPr>
              <w:pStyle w:val="NoSpacing"/>
              <w:rPr>
                <w:b/>
              </w:rPr>
            </w:pPr>
            <w:r w:rsidRPr="00470BE7">
              <w:t>What is the highest level of school you completed: Qur’anic, primary, secondary or tertiary education?</w:t>
            </w:r>
          </w:p>
        </w:tc>
        <w:tc>
          <w:tcPr>
            <w:tcW w:w="4819" w:type="dxa"/>
            <w:gridSpan w:val="3"/>
          </w:tcPr>
          <w:p w:rsidR="000426B7" w:rsidRPr="00470BE7" w:rsidRDefault="000426B7" w:rsidP="00706CCD">
            <w:pPr>
              <w:pStyle w:val="NoSpacing"/>
              <w:rPr>
                <w:sz w:val="20"/>
                <w:szCs w:val="20"/>
              </w:rPr>
            </w:pPr>
            <w:r w:rsidRPr="00470BE7">
              <w:rPr>
                <w:sz w:val="20"/>
                <w:szCs w:val="20"/>
              </w:rPr>
              <w:t>Qur’anic education only ----------------1</w:t>
            </w:r>
          </w:p>
          <w:p w:rsidR="000426B7" w:rsidRPr="00470BE7" w:rsidRDefault="000426B7" w:rsidP="00706CCD">
            <w:pPr>
              <w:pStyle w:val="NoSpacing"/>
              <w:rPr>
                <w:sz w:val="20"/>
                <w:szCs w:val="20"/>
              </w:rPr>
            </w:pPr>
            <w:r w:rsidRPr="00470BE7">
              <w:rPr>
                <w:sz w:val="20"/>
                <w:szCs w:val="20"/>
              </w:rPr>
              <w:t>Did not complete primary school ------2</w:t>
            </w:r>
          </w:p>
          <w:p w:rsidR="000426B7" w:rsidRPr="00470BE7" w:rsidRDefault="000426B7" w:rsidP="00706CCD">
            <w:pPr>
              <w:pStyle w:val="NoSpacing"/>
              <w:rPr>
                <w:sz w:val="20"/>
                <w:szCs w:val="20"/>
              </w:rPr>
            </w:pPr>
            <w:r w:rsidRPr="00470BE7">
              <w:rPr>
                <w:sz w:val="20"/>
                <w:szCs w:val="20"/>
              </w:rPr>
              <w:t>Primary school completed -------------- 3</w:t>
            </w:r>
          </w:p>
          <w:p w:rsidR="000426B7" w:rsidRPr="00470BE7" w:rsidRDefault="000426B7" w:rsidP="00706CCD">
            <w:pPr>
              <w:pStyle w:val="NoSpacing"/>
              <w:rPr>
                <w:sz w:val="20"/>
                <w:szCs w:val="20"/>
              </w:rPr>
            </w:pPr>
            <w:r w:rsidRPr="00470BE7">
              <w:rPr>
                <w:sz w:val="20"/>
                <w:szCs w:val="20"/>
              </w:rPr>
              <w:t>Secondary --------------------------------  4</w:t>
            </w:r>
          </w:p>
          <w:p w:rsidR="000426B7" w:rsidRPr="00470BE7" w:rsidRDefault="000426B7" w:rsidP="00706CCD">
            <w:pPr>
              <w:pStyle w:val="NoSpacing"/>
              <w:rPr>
                <w:b/>
                <w:u w:val="single"/>
              </w:rPr>
            </w:pPr>
            <w:r w:rsidRPr="00470BE7">
              <w:rPr>
                <w:sz w:val="20"/>
                <w:szCs w:val="20"/>
              </w:rPr>
              <w:t>Tertiary school/University degree----- 5</w:t>
            </w:r>
          </w:p>
        </w:tc>
        <w:tc>
          <w:tcPr>
            <w:tcW w:w="1276" w:type="dxa"/>
          </w:tcPr>
          <w:p w:rsidR="000426B7" w:rsidRPr="00470BE7" w:rsidRDefault="000426B7" w:rsidP="00706CCD">
            <w:pPr>
              <w:pStyle w:val="NoSpacing"/>
              <w:rPr>
                <w:b/>
                <w:sz w:val="18"/>
                <w:szCs w:val="18"/>
              </w:rPr>
            </w:pPr>
          </w:p>
        </w:tc>
      </w:tr>
      <w:tr w:rsidR="000426B7" w:rsidRPr="00470BE7" w:rsidTr="00706CCD">
        <w:trPr>
          <w:trHeight w:val="890"/>
        </w:trPr>
        <w:tc>
          <w:tcPr>
            <w:tcW w:w="1101" w:type="dxa"/>
          </w:tcPr>
          <w:p w:rsidR="000426B7" w:rsidRPr="00470BE7" w:rsidRDefault="000426B7" w:rsidP="00706CCD">
            <w:pPr>
              <w:pStyle w:val="NoSpacing"/>
            </w:pPr>
            <w:r w:rsidRPr="00470BE7">
              <w:t>B105</w:t>
            </w:r>
          </w:p>
        </w:tc>
        <w:tc>
          <w:tcPr>
            <w:tcW w:w="2835" w:type="dxa"/>
          </w:tcPr>
          <w:p w:rsidR="000426B7" w:rsidRPr="00470BE7" w:rsidRDefault="000426B7" w:rsidP="00706CCD">
            <w:pPr>
              <w:pStyle w:val="NoSpacing"/>
              <w:rPr>
                <w:b/>
              </w:rPr>
            </w:pPr>
            <w:r w:rsidRPr="00470BE7">
              <w:t>What is your marital status?</w:t>
            </w:r>
          </w:p>
        </w:tc>
        <w:tc>
          <w:tcPr>
            <w:tcW w:w="4819" w:type="dxa"/>
            <w:gridSpan w:val="3"/>
          </w:tcPr>
          <w:p w:rsidR="000426B7" w:rsidRPr="00470BE7" w:rsidRDefault="000426B7" w:rsidP="00706CCD">
            <w:pPr>
              <w:pStyle w:val="NoSpacing"/>
              <w:rPr>
                <w:sz w:val="20"/>
                <w:szCs w:val="20"/>
              </w:rPr>
            </w:pPr>
            <w:r w:rsidRPr="00470BE7">
              <w:rPr>
                <w:sz w:val="20"/>
                <w:szCs w:val="20"/>
              </w:rPr>
              <w:t>Married ------------------------------ 1</w:t>
            </w:r>
          </w:p>
          <w:p w:rsidR="000426B7" w:rsidRPr="00470BE7" w:rsidRDefault="000426B7" w:rsidP="00706CCD">
            <w:pPr>
              <w:pStyle w:val="NoSpacing"/>
              <w:rPr>
                <w:sz w:val="20"/>
                <w:szCs w:val="20"/>
              </w:rPr>
            </w:pPr>
            <w:r w:rsidRPr="00470BE7">
              <w:rPr>
                <w:sz w:val="20"/>
                <w:szCs w:val="20"/>
              </w:rPr>
              <w:t>Single -------------------------------- 2</w:t>
            </w:r>
          </w:p>
          <w:p w:rsidR="000426B7" w:rsidRPr="00470BE7" w:rsidRDefault="000426B7" w:rsidP="00706CCD">
            <w:pPr>
              <w:pStyle w:val="NoSpacing"/>
              <w:rPr>
                <w:sz w:val="20"/>
                <w:szCs w:val="20"/>
              </w:rPr>
            </w:pPr>
            <w:r w:rsidRPr="00470BE7">
              <w:rPr>
                <w:sz w:val="20"/>
                <w:szCs w:val="20"/>
              </w:rPr>
              <w:t>Widowed/Separated/Divorced----  3</w:t>
            </w:r>
          </w:p>
        </w:tc>
        <w:tc>
          <w:tcPr>
            <w:tcW w:w="1276" w:type="dxa"/>
          </w:tcPr>
          <w:p w:rsidR="000426B7" w:rsidRPr="00470BE7" w:rsidRDefault="000426B7" w:rsidP="00706CCD">
            <w:pPr>
              <w:pStyle w:val="NoSpacing"/>
              <w:rPr>
                <w:b/>
                <w:sz w:val="18"/>
                <w:szCs w:val="18"/>
                <w:u w:val="single"/>
              </w:rPr>
            </w:pPr>
          </w:p>
        </w:tc>
      </w:tr>
      <w:tr w:rsidR="000426B7" w:rsidRPr="00470BE7" w:rsidTr="00706CCD">
        <w:trPr>
          <w:trHeight w:val="932"/>
        </w:trPr>
        <w:tc>
          <w:tcPr>
            <w:tcW w:w="1101" w:type="dxa"/>
          </w:tcPr>
          <w:p w:rsidR="000426B7" w:rsidRPr="00470BE7" w:rsidRDefault="000426B7" w:rsidP="00706CCD">
            <w:pPr>
              <w:pStyle w:val="NoSpacing"/>
              <w:rPr>
                <w:sz w:val="20"/>
                <w:szCs w:val="20"/>
              </w:rPr>
            </w:pPr>
            <w:r w:rsidRPr="00470BE7">
              <w:t>B106</w:t>
            </w:r>
          </w:p>
        </w:tc>
        <w:tc>
          <w:tcPr>
            <w:tcW w:w="2835" w:type="dxa"/>
          </w:tcPr>
          <w:p w:rsidR="000426B7" w:rsidRPr="00470BE7" w:rsidRDefault="000426B7" w:rsidP="00706CCD">
            <w:pPr>
              <w:pStyle w:val="NoSpacing"/>
              <w:rPr>
                <w:b/>
                <w:u w:val="single"/>
              </w:rPr>
            </w:pPr>
            <w:r w:rsidRPr="00470BE7">
              <w:t>What is your religion?</w:t>
            </w:r>
          </w:p>
        </w:tc>
        <w:tc>
          <w:tcPr>
            <w:tcW w:w="4819" w:type="dxa"/>
            <w:gridSpan w:val="3"/>
          </w:tcPr>
          <w:p w:rsidR="000426B7" w:rsidRPr="00470BE7" w:rsidRDefault="000426B7" w:rsidP="00706CCD">
            <w:pPr>
              <w:pStyle w:val="NoSpacing"/>
            </w:pPr>
            <w:r w:rsidRPr="00470BE7">
              <w:t>Christianity ------------------------1</w:t>
            </w:r>
          </w:p>
          <w:p w:rsidR="000426B7" w:rsidRPr="00470BE7" w:rsidRDefault="000426B7" w:rsidP="00706CCD">
            <w:pPr>
              <w:pStyle w:val="NoSpacing"/>
            </w:pPr>
            <w:r w:rsidRPr="00470BE7">
              <w:t>Islam --------------------------------2</w:t>
            </w:r>
          </w:p>
          <w:p w:rsidR="000426B7" w:rsidRPr="00470BE7" w:rsidRDefault="000426B7" w:rsidP="00706CCD">
            <w:pPr>
              <w:pStyle w:val="NoSpacing"/>
            </w:pPr>
            <w:r w:rsidRPr="00470BE7">
              <w:t>Traditional religion---------------3</w:t>
            </w:r>
          </w:p>
          <w:p w:rsidR="000426B7" w:rsidRDefault="000426B7" w:rsidP="00706CCD">
            <w:pPr>
              <w:pStyle w:val="NoSpacing"/>
            </w:pPr>
            <w:r w:rsidRPr="00470BE7">
              <w:t>O</w:t>
            </w:r>
            <w:r w:rsidR="00706CCD">
              <w:t>thers (specify) -------------</w:t>
            </w:r>
            <w:r w:rsidRPr="00470BE7">
              <w:t>-----6</w:t>
            </w:r>
          </w:p>
          <w:p w:rsidR="00706CCD" w:rsidRPr="00706CCD" w:rsidRDefault="00706CCD" w:rsidP="00706CCD">
            <w:pPr>
              <w:pStyle w:val="NoSpacing"/>
            </w:pPr>
          </w:p>
        </w:tc>
        <w:tc>
          <w:tcPr>
            <w:tcW w:w="1276" w:type="dxa"/>
          </w:tcPr>
          <w:p w:rsidR="000426B7" w:rsidRPr="00470BE7" w:rsidRDefault="000426B7" w:rsidP="00706CCD">
            <w:pPr>
              <w:pStyle w:val="NoSpacing"/>
              <w:rPr>
                <w:b/>
                <w:sz w:val="18"/>
                <w:szCs w:val="18"/>
                <w:u w:val="single"/>
              </w:rPr>
            </w:pPr>
          </w:p>
        </w:tc>
      </w:tr>
      <w:tr w:rsidR="000426B7" w:rsidRPr="00470BE7" w:rsidTr="00706CCD">
        <w:trPr>
          <w:trHeight w:val="376"/>
        </w:trPr>
        <w:tc>
          <w:tcPr>
            <w:tcW w:w="1101" w:type="dxa"/>
            <w:vMerge w:val="restart"/>
          </w:tcPr>
          <w:p w:rsidR="000426B7" w:rsidRPr="00470BE7" w:rsidRDefault="000426B7" w:rsidP="00706CCD">
            <w:pPr>
              <w:pStyle w:val="NoSpacing"/>
            </w:pPr>
            <w:r w:rsidRPr="00470BE7">
              <w:t>B107</w:t>
            </w:r>
          </w:p>
        </w:tc>
        <w:tc>
          <w:tcPr>
            <w:tcW w:w="2835" w:type="dxa"/>
            <w:vMerge w:val="restart"/>
          </w:tcPr>
          <w:p w:rsidR="000426B7" w:rsidRPr="00470BE7" w:rsidRDefault="000426B7" w:rsidP="00706CCD">
            <w:pPr>
              <w:pStyle w:val="NoSpacing"/>
            </w:pPr>
            <w:r w:rsidRPr="00470BE7">
              <w:t>What languages do you speak?</w:t>
            </w: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rPr>
                <w:b/>
              </w:rPr>
            </w:pPr>
            <w:r w:rsidRPr="00470BE7">
              <w:rPr>
                <w:b/>
              </w:rPr>
              <w:t>[DO NOT READ OUT OPTIONS; PROBE FULLY]</w:t>
            </w: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tc>
        <w:tc>
          <w:tcPr>
            <w:tcW w:w="2976" w:type="dxa"/>
            <w:tcBorders>
              <w:bottom w:val="single" w:sz="4" w:space="0" w:color="auto"/>
              <w:right w:val="single" w:sz="4" w:space="0" w:color="auto"/>
            </w:tcBorders>
          </w:tcPr>
          <w:p w:rsidR="000426B7" w:rsidRPr="00470BE7" w:rsidRDefault="000426B7" w:rsidP="00706CCD">
            <w:pPr>
              <w:pStyle w:val="NoSpacing"/>
              <w:rPr>
                <w:sz w:val="20"/>
              </w:rPr>
            </w:pPr>
          </w:p>
        </w:tc>
        <w:tc>
          <w:tcPr>
            <w:tcW w:w="851" w:type="dxa"/>
            <w:tcBorders>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Yes</w:t>
            </w:r>
          </w:p>
        </w:tc>
        <w:tc>
          <w:tcPr>
            <w:tcW w:w="992" w:type="dxa"/>
            <w:tcBorders>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No </w:t>
            </w:r>
          </w:p>
        </w:tc>
        <w:tc>
          <w:tcPr>
            <w:tcW w:w="1276" w:type="dxa"/>
            <w:vMerge w:val="restart"/>
          </w:tcPr>
          <w:p w:rsidR="000426B7" w:rsidRPr="00470BE7" w:rsidRDefault="000426B7" w:rsidP="00706CCD">
            <w:pPr>
              <w:pStyle w:val="NoSpacing"/>
              <w:rPr>
                <w:b/>
                <w:sz w:val="18"/>
                <w:szCs w:val="18"/>
                <w:u w:val="single"/>
              </w:rPr>
            </w:pPr>
          </w:p>
        </w:tc>
      </w:tr>
      <w:tr w:rsidR="000426B7" w:rsidRPr="00470BE7" w:rsidTr="00706CCD">
        <w:trPr>
          <w:trHeight w:val="259"/>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English   </w:t>
            </w: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259"/>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D82A68" w:rsidRDefault="000426B7" w:rsidP="00706CCD">
            <w:pPr>
              <w:pStyle w:val="NoSpacing"/>
              <w:rPr>
                <w:i/>
                <w:sz w:val="18"/>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286"/>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225"/>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228"/>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241"/>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Pr>
                <w:i/>
                <w:sz w:val="18"/>
              </w:rPr>
              <w:t>[</w:t>
            </w:r>
            <w:r w:rsidRPr="00A700A2">
              <w:rPr>
                <w:b/>
                <w:i/>
                <w:color w:val="FF0000"/>
                <w:sz w:val="18"/>
              </w:rPr>
              <w:t>insert main language</w:t>
            </w:r>
            <w:r>
              <w:rPr>
                <w:i/>
                <w:sz w:val="18"/>
              </w:rPr>
              <w:t>]</w:t>
            </w: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250"/>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268"/>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187"/>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259"/>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187"/>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169"/>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169"/>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2976"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992"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276" w:type="dxa"/>
            <w:vMerge/>
          </w:tcPr>
          <w:p w:rsidR="000426B7" w:rsidRPr="00470BE7" w:rsidRDefault="000426B7" w:rsidP="00706CCD">
            <w:pPr>
              <w:pStyle w:val="NoSpacing"/>
              <w:rPr>
                <w:b/>
                <w:sz w:val="18"/>
                <w:szCs w:val="18"/>
                <w:u w:val="single"/>
              </w:rPr>
            </w:pPr>
          </w:p>
        </w:tc>
      </w:tr>
      <w:tr w:rsidR="000426B7" w:rsidRPr="00470BE7" w:rsidTr="00706CCD">
        <w:trPr>
          <w:trHeight w:val="422"/>
        </w:trPr>
        <w:tc>
          <w:tcPr>
            <w:tcW w:w="1101" w:type="dxa"/>
            <w:vMerge/>
          </w:tcPr>
          <w:p w:rsidR="000426B7" w:rsidRPr="00470BE7" w:rsidRDefault="000426B7" w:rsidP="00706CCD">
            <w:pPr>
              <w:pStyle w:val="NoSpacing"/>
            </w:pPr>
          </w:p>
        </w:tc>
        <w:tc>
          <w:tcPr>
            <w:tcW w:w="2835" w:type="dxa"/>
            <w:vMerge/>
          </w:tcPr>
          <w:p w:rsidR="000426B7" w:rsidRPr="00470BE7" w:rsidRDefault="000426B7" w:rsidP="00706CCD">
            <w:pPr>
              <w:pStyle w:val="NoSpacing"/>
            </w:pPr>
          </w:p>
        </w:tc>
        <w:tc>
          <w:tcPr>
            <w:tcW w:w="4819"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Others (Specify) ---------------------------------</w:t>
            </w:r>
          </w:p>
        </w:tc>
        <w:tc>
          <w:tcPr>
            <w:tcW w:w="1276" w:type="dxa"/>
            <w:vMerge/>
          </w:tcPr>
          <w:p w:rsidR="000426B7" w:rsidRPr="00470BE7" w:rsidRDefault="000426B7" w:rsidP="00706CCD">
            <w:pPr>
              <w:pStyle w:val="NoSpacing"/>
              <w:rPr>
                <w:b/>
                <w:sz w:val="18"/>
                <w:szCs w:val="18"/>
                <w:u w:val="single"/>
              </w:rPr>
            </w:pPr>
          </w:p>
        </w:tc>
      </w:tr>
    </w:tbl>
    <w:p w:rsidR="000426B7" w:rsidRDefault="000426B7" w:rsidP="000426B7">
      <w:pPr>
        <w:pStyle w:val="NoSpacing"/>
        <w:rPr>
          <w:b/>
          <w:sz w:val="28"/>
          <w:szCs w:val="28"/>
        </w:rPr>
      </w:pPr>
    </w:p>
    <w:p w:rsidR="000426B7" w:rsidRPr="00470BE7" w:rsidRDefault="000426B7" w:rsidP="000426B7">
      <w:pPr>
        <w:pStyle w:val="NoSpacing"/>
        <w:rPr>
          <w:b/>
          <w:sz w:val="28"/>
          <w:szCs w:val="28"/>
        </w:rPr>
      </w:pPr>
      <w:r w:rsidRPr="00470BE7">
        <w:rPr>
          <w:b/>
          <w:sz w:val="28"/>
          <w:szCs w:val="28"/>
        </w:rPr>
        <w:t>Section 2. Maternal Health Characteristics</w:t>
      </w:r>
    </w:p>
    <w:p w:rsidR="000426B7" w:rsidRPr="00470BE7" w:rsidRDefault="000426B7" w:rsidP="000426B7">
      <w:pPr>
        <w:pStyle w:val="NoSpacing"/>
        <w:rPr>
          <w:b/>
          <w:sz w:val="28"/>
          <w:szCs w:val="28"/>
        </w:rPr>
      </w:pPr>
    </w:p>
    <w:p w:rsidR="000426B7" w:rsidRPr="00470BE7" w:rsidRDefault="000426B7" w:rsidP="000426B7">
      <w:pPr>
        <w:pStyle w:val="NoSpacing"/>
        <w:rPr>
          <w:b/>
          <w:sz w:val="28"/>
          <w:szCs w:val="28"/>
        </w:rPr>
      </w:pPr>
      <w:r w:rsidRPr="00470BE7">
        <w:rPr>
          <w:b/>
          <w:sz w:val="28"/>
          <w:szCs w:val="28"/>
        </w:rPr>
        <w:t>All women in the household aged 13-49 years</w:t>
      </w:r>
    </w:p>
    <w:p w:rsidR="000426B7" w:rsidRPr="00470BE7" w:rsidRDefault="000426B7" w:rsidP="000426B7">
      <w:pPr>
        <w:pStyle w:val="NoSpacing"/>
        <w:rPr>
          <w:b/>
          <w:sz w:val="28"/>
          <w:szCs w:val="28"/>
        </w:rPr>
      </w:pPr>
      <w:r w:rsidRPr="00470BE7">
        <w:rPr>
          <w:b/>
          <w:sz w:val="28"/>
          <w:szCs w:val="28"/>
        </w:rPr>
        <w:t xml:space="preserve">Interviewer: </w:t>
      </w:r>
      <w:r w:rsidRPr="00470BE7">
        <w:rPr>
          <w:sz w:val="28"/>
          <w:szCs w:val="28"/>
        </w:rPr>
        <w:t>When you get to the identified woman for interview you must first complete the consent procedure (above) before proceeding with the interview.</w:t>
      </w:r>
      <w:r w:rsidRPr="00470BE7">
        <w:rPr>
          <w:b/>
          <w:sz w:val="28"/>
          <w:szCs w:val="28"/>
        </w:rPr>
        <w:t xml:space="preserve"> IF TWO ELEGIBLES COMES FROM THE SAME HOUSEHOLD, CODE THE FIRST ONE “0001A” WHILE THE SECOND WILL BE “0002B”</w:t>
      </w:r>
    </w:p>
    <w:p w:rsidR="000426B7" w:rsidRPr="00470BE7" w:rsidRDefault="000426B7" w:rsidP="000426B7"/>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402"/>
        <w:gridCol w:w="4678"/>
        <w:gridCol w:w="1275"/>
      </w:tblGrid>
      <w:tr w:rsidR="000426B7" w:rsidRPr="00470BE7" w:rsidTr="00706CCD">
        <w:trPr>
          <w:trHeight w:val="350"/>
        </w:trPr>
        <w:tc>
          <w:tcPr>
            <w:tcW w:w="959" w:type="dxa"/>
          </w:tcPr>
          <w:p w:rsidR="000426B7" w:rsidRPr="00470BE7" w:rsidRDefault="000426B7" w:rsidP="00706CCD">
            <w:pPr>
              <w:pStyle w:val="NoSpacing"/>
              <w:rPr>
                <w:b/>
                <w:color w:val="000000"/>
              </w:rPr>
            </w:pPr>
            <w:r w:rsidRPr="00470BE7">
              <w:rPr>
                <w:b/>
                <w:color w:val="000000"/>
              </w:rPr>
              <w:t>No.</w:t>
            </w:r>
          </w:p>
        </w:tc>
        <w:tc>
          <w:tcPr>
            <w:tcW w:w="3402" w:type="dxa"/>
          </w:tcPr>
          <w:p w:rsidR="000426B7" w:rsidRPr="00470BE7" w:rsidRDefault="000426B7" w:rsidP="00706CCD">
            <w:pPr>
              <w:pStyle w:val="NoSpacing"/>
              <w:rPr>
                <w:b/>
                <w:color w:val="000000"/>
              </w:rPr>
            </w:pPr>
            <w:r w:rsidRPr="00470BE7">
              <w:rPr>
                <w:b/>
                <w:color w:val="000000"/>
              </w:rPr>
              <w:t>Questions and filters</w:t>
            </w:r>
          </w:p>
        </w:tc>
        <w:tc>
          <w:tcPr>
            <w:tcW w:w="4678" w:type="dxa"/>
          </w:tcPr>
          <w:p w:rsidR="000426B7" w:rsidRPr="00470BE7" w:rsidRDefault="000426B7" w:rsidP="00706CCD">
            <w:pPr>
              <w:pStyle w:val="NoSpacing"/>
              <w:rPr>
                <w:b/>
                <w:color w:val="000000"/>
              </w:rPr>
            </w:pPr>
            <w:r w:rsidRPr="00470BE7">
              <w:rPr>
                <w:b/>
                <w:color w:val="000000"/>
              </w:rPr>
              <w:t>Coding categories</w:t>
            </w:r>
          </w:p>
        </w:tc>
        <w:tc>
          <w:tcPr>
            <w:tcW w:w="1275" w:type="dxa"/>
          </w:tcPr>
          <w:p w:rsidR="000426B7" w:rsidRPr="00470BE7" w:rsidRDefault="000426B7" w:rsidP="00706CCD">
            <w:pPr>
              <w:pStyle w:val="NoSpacing"/>
              <w:rPr>
                <w:b/>
                <w:color w:val="000000"/>
              </w:rPr>
            </w:pPr>
            <w:r w:rsidRPr="00470BE7">
              <w:rPr>
                <w:b/>
                <w:color w:val="000000"/>
              </w:rPr>
              <w:t xml:space="preserve">Skip </w:t>
            </w:r>
          </w:p>
        </w:tc>
      </w:tr>
      <w:tr w:rsidR="000426B7" w:rsidRPr="00470BE7" w:rsidTr="00706CCD">
        <w:trPr>
          <w:trHeight w:val="932"/>
        </w:trPr>
        <w:tc>
          <w:tcPr>
            <w:tcW w:w="959" w:type="dxa"/>
          </w:tcPr>
          <w:p w:rsidR="000426B7" w:rsidRPr="00470BE7" w:rsidRDefault="000426B7" w:rsidP="00706CCD">
            <w:pPr>
              <w:pStyle w:val="NoSpacing"/>
            </w:pPr>
            <w:r w:rsidRPr="00470BE7">
              <w:t>M101</w:t>
            </w:r>
          </w:p>
        </w:tc>
        <w:tc>
          <w:tcPr>
            <w:tcW w:w="3402" w:type="dxa"/>
          </w:tcPr>
          <w:p w:rsidR="000426B7" w:rsidRPr="00470BE7" w:rsidRDefault="000426B7" w:rsidP="00706CCD">
            <w:pPr>
              <w:pStyle w:val="NoSpacing"/>
            </w:pPr>
            <w:r w:rsidRPr="00470BE7">
              <w:t>Have you ever given birth?</w:t>
            </w:r>
          </w:p>
          <w:p w:rsidR="000426B7" w:rsidRPr="00470BE7" w:rsidRDefault="000426B7" w:rsidP="00706CCD">
            <w:pPr>
              <w:pStyle w:val="NoSpacing"/>
            </w:pPr>
            <w:r w:rsidRPr="00470BE7">
              <w:rPr>
                <w:b/>
              </w:rPr>
              <w:t>[‘Baby cried or showed signs of life after delivery’]</w:t>
            </w:r>
          </w:p>
        </w:tc>
        <w:tc>
          <w:tcPr>
            <w:tcW w:w="4678" w:type="dxa"/>
          </w:tcPr>
          <w:p w:rsidR="000426B7" w:rsidRPr="00470BE7" w:rsidRDefault="000426B7" w:rsidP="00706CCD">
            <w:pPr>
              <w:pStyle w:val="NoSpacing"/>
              <w:rPr>
                <w:sz w:val="20"/>
              </w:rPr>
            </w:pPr>
            <w:r w:rsidRPr="00470BE7">
              <w:rPr>
                <w:b/>
                <w:noProof/>
                <w:u w:val="single"/>
                <w:lang w:eastAsia="en-GB"/>
              </w:rPr>
              <mc:AlternateContent>
                <mc:Choice Requires="wps">
                  <w:drawing>
                    <wp:anchor distT="0" distB="0" distL="114300" distR="114300" simplePos="0" relativeHeight="251678720" behindDoc="0" locked="0" layoutInCell="1" allowOverlap="1" wp14:anchorId="75DB45A0" wp14:editId="780B0BD9">
                      <wp:simplePos x="0" y="0"/>
                      <wp:positionH relativeFrom="column">
                        <wp:posOffset>2892425</wp:posOffset>
                      </wp:positionH>
                      <wp:positionV relativeFrom="paragraph">
                        <wp:posOffset>98425</wp:posOffset>
                      </wp:positionV>
                      <wp:extent cx="241300" cy="635"/>
                      <wp:effectExtent l="0" t="76200" r="25400" b="94615"/>
                      <wp:wrapNone/>
                      <wp:docPr id="9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154AE" id="AutoShape 97" o:spid="_x0000_s1026" type="#_x0000_t32" style="position:absolute;margin-left:227.75pt;margin-top:7.75pt;width:1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25NgIAAGA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">
                      <v:stroke endarrow="block"/>
                    </v:shape>
                  </w:pict>
                </mc:Fallback>
              </mc:AlternateContent>
            </w:r>
            <w:r w:rsidRPr="00470BE7">
              <w:rPr>
                <w:sz w:val="20"/>
              </w:rPr>
              <w:t>Yes ---------------------------------- 1</w:t>
            </w:r>
          </w:p>
          <w:p w:rsidR="000426B7" w:rsidRPr="00470BE7" w:rsidRDefault="000426B7" w:rsidP="00706CCD">
            <w:pPr>
              <w:pStyle w:val="NoSpacing"/>
              <w:rPr>
                <w:sz w:val="20"/>
              </w:rPr>
            </w:pPr>
            <w:r w:rsidRPr="00470BE7">
              <w:rPr>
                <w:sz w:val="20"/>
              </w:rPr>
              <w:t>No ----------------------------------- 2</w:t>
            </w:r>
          </w:p>
        </w:tc>
        <w:tc>
          <w:tcPr>
            <w:tcW w:w="1275" w:type="dxa"/>
          </w:tcPr>
          <w:p w:rsidR="000426B7" w:rsidRPr="00470BE7" w:rsidRDefault="000426B7" w:rsidP="00706CCD">
            <w:pPr>
              <w:pStyle w:val="NoSpacing"/>
              <w:rPr>
                <w:b/>
                <w:u w:val="single"/>
              </w:rPr>
            </w:pPr>
          </w:p>
          <w:p w:rsidR="000426B7" w:rsidRPr="00470BE7" w:rsidRDefault="000426B7" w:rsidP="00706CCD">
            <w:pPr>
              <w:pStyle w:val="NoSpacing"/>
              <w:rPr>
                <w:b/>
                <w:sz w:val="18"/>
                <w:szCs w:val="18"/>
              </w:rPr>
            </w:pPr>
            <w:r w:rsidRPr="00470BE7">
              <w:rPr>
                <w:b/>
                <w:sz w:val="18"/>
                <w:szCs w:val="18"/>
              </w:rPr>
              <w:t xml:space="preserve"> If NO Skip to M105</w:t>
            </w:r>
          </w:p>
        </w:tc>
      </w:tr>
      <w:tr w:rsidR="000426B7" w:rsidRPr="00470BE7" w:rsidTr="00706CCD">
        <w:trPr>
          <w:trHeight w:val="617"/>
        </w:trPr>
        <w:tc>
          <w:tcPr>
            <w:tcW w:w="959" w:type="dxa"/>
          </w:tcPr>
          <w:p w:rsidR="000426B7" w:rsidRPr="00470BE7" w:rsidRDefault="000426B7" w:rsidP="00706CCD">
            <w:pPr>
              <w:pStyle w:val="NoSpacing"/>
            </w:pPr>
            <w:r w:rsidRPr="00470BE7">
              <w:t>M102</w:t>
            </w:r>
          </w:p>
        </w:tc>
        <w:tc>
          <w:tcPr>
            <w:tcW w:w="3402" w:type="dxa"/>
          </w:tcPr>
          <w:p w:rsidR="000426B7" w:rsidRPr="00470BE7" w:rsidRDefault="000426B7" w:rsidP="00706CCD">
            <w:pPr>
              <w:pStyle w:val="NoSpacing"/>
              <w:rPr>
                <w:b/>
                <w:u w:val="single"/>
              </w:rPr>
            </w:pPr>
            <w:r w:rsidRPr="00470BE7">
              <w:t>How old were you when you gave birth to your first child?</w:t>
            </w:r>
          </w:p>
        </w:tc>
        <w:tc>
          <w:tcPr>
            <w:tcW w:w="4678" w:type="dxa"/>
          </w:tcPr>
          <w:p w:rsidR="000426B7" w:rsidRPr="00470BE7" w:rsidRDefault="000426B7" w:rsidP="00706CCD">
            <w:pPr>
              <w:pStyle w:val="NoSpacing"/>
            </w:pPr>
            <w:r w:rsidRPr="00470BE7">
              <w:rPr>
                <w:noProof/>
                <w:lang w:eastAsia="en-GB"/>
              </w:rPr>
              <mc:AlternateContent>
                <mc:Choice Requires="wpg">
                  <w:drawing>
                    <wp:anchor distT="0" distB="0" distL="114300" distR="114300" simplePos="0" relativeHeight="251667456" behindDoc="0" locked="0" layoutInCell="1" allowOverlap="1" wp14:anchorId="5AD2866E" wp14:editId="597C1AE0">
                      <wp:simplePos x="0" y="0"/>
                      <wp:positionH relativeFrom="column">
                        <wp:posOffset>1813560</wp:posOffset>
                      </wp:positionH>
                      <wp:positionV relativeFrom="paragraph">
                        <wp:posOffset>48895</wp:posOffset>
                      </wp:positionV>
                      <wp:extent cx="440055" cy="265430"/>
                      <wp:effectExtent l="13335" t="10795" r="13335" b="9525"/>
                      <wp:wrapNone/>
                      <wp:docPr id="9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265430"/>
                                <a:chOff x="2580" y="2670"/>
                                <a:chExt cx="1080" cy="540"/>
                              </a:xfrm>
                            </wpg:grpSpPr>
                            <wps:wsp>
                              <wps:cNvPr id="92" name="Rectangle 9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10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A9C46" id="Group 98" o:spid="_x0000_s1026" style="position:absolute;margin-left:142.8pt;margin-top:3.85pt;width:34.65pt;height:20.9pt;z-index:251667456"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">
                      <v:rect id="Rectangle 99"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100"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group>
                  </w:pict>
                </mc:Fallback>
              </mc:AlternateContent>
            </w:r>
            <w:r w:rsidRPr="00470BE7">
              <w:t xml:space="preserve">Age in completed </w:t>
            </w:r>
          </w:p>
          <w:p w:rsidR="000426B7" w:rsidRPr="00470BE7" w:rsidRDefault="000426B7" w:rsidP="00706CCD">
            <w:pPr>
              <w:pStyle w:val="NoSpacing"/>
            </w:pPr>
            <w:r w:rsidRPr="00470BE7">
              <w:t>years</w:t>
            </w:r>
          </w:p>
        </w:tc>
        <w:tc>
          <w:tcPr>
            <w:tcW w:w="1275" w:type="dxa"/>
          </w:tcPr>
          <w:p w:rsidR="000426B7" w:rsidRPr="00470BE7" w:rsidRDefault="000426B7" w:rsidP="00706CCD">
            <w:pPr>
              <w:pStyle w:val="NoSpacing"/>
              <w:rPr>
                <w:b/>
                <w:u w:val="single"/>
              </w:rPr>
            </w:pPr>
          </w:p>
        </w:tc>
      </w:tr>
      <w:tr w:rsidR="000426B7" w:rsidRPr="00470BE7" w:rsidTr="00706CCD">
        <w:trPr>
          <w:trHeight w:val="932"/>
        </w:trPr>
        <w:tc>
          <w:tcPr>
            <w:tcW w:w="959" w:type="dxa"/>
          </w:tcPr>
          <w:p w:rsidR="000426B7" w:rsidRPr="00470BE7" w:rsidRDefault="000426B7" w:rsidP="00706CCD">
            <w:pPr>
              <w:pStyle w:val="NoSpacing"/>
            </w:pPr>
            <w:r w:rsidRPr="00470BE7">
              <w:t>M103</w:t>
            </w:r>
          </w:p>
        </w:tc>
        <w:tc>
          <w:tcPr>
            <w:tcW w:w="3402" w:type="dxa"/>
          </w:tcPr>
          <w:p w:rsidR="000426B7" w:rsidRPr="00470BE7" w:rsidRDefault="000426B7" w:rsidP="00706CCD">
            <w:pPr>
              <w:pStyle w:val="NoSpacing"/>
            </w:pPr>
            <w:r w:rsidRPr="00470BE7">
              <w:t>When did you last give birth?</w:t>
            </w:r>
          </w:p>
          <w:p w:rsidR="000426B7" w:rsidRPr="00470BE7" w:rsidRDefault="000426B7" w:rsidP="00706CCD">
            <w:pPr>
              <w:pStyle w:val="NoSpacing"/>
              <w:rPr>
                <w:b/>
              </w:rPr>
            </w:pPr>
            <w:r w:rsidRPr="00470BE7">
              <w:rPr>
                <w:b/>
              </w:rPr>
              <w:t>[IF LESS THAN ONE MONTH CODE 000] CONVERT TO MONTHS IF GIVEN IN YEAR</w:t>
            </w:r>
          </w:p>
          <w:p w:rsidR="000426B7" w:rsidRPr="00470BE7" w:rsidRDefault="000426B7" w:rsidP="00706CCD">
            <w:pPr>
              <w:pStyle w:val="NoSpacing"/>
            </w:pPr>
          </w:p>
        </w:tc>
        <w:tc>
          <w:tcPr>
            <w:tcW w:w="4678" w:type="dxa"/>
          </w:tcPr>
          <w:p w:rsidR="000426B7" w:rsidRPr="00470BE7" w:rsidRDefault="000426B7" w:rsidP="00706CCD">
            <w:pPr>
              <w:pStyle w:val="NoSpacing"/>
              <w:rPr>
                <w:sz w:val="20"/>
              </w:rPr>
            </w:pPr>
            <w:r w:rsidRPr="00470BE7">
              <w:rPr>
                <w:noProof/>
                <w:sz w:val="20"/>
                <w:lang w:eastAsia="en-GB"/>
              </w:rPr>
              <mc:AlternateContent>
                <mc:Choice Requires="wps">
                  <w:drawing>
                    <wp:anchor distT="0" distB="0" distL="114300" distR="114300" simplePos="0" relativeHeight="251668480" behindDoc="0" locked="0" layoutInCell="1" allowOverlap="1" wp14:anchorId="091FF951" wp14:editId="2AAC4828">
                      <wp:simplePos x="0" y="0"/>
                      <wp:positionH relativeFrom="column">
                        <wp:posOffset>1628775</wp:posOffset>
                      </wp:positionH>
                      <wp:positionV relativeFrom="paragraph">
                        <wp:posOffset>21590</wp:posOffset>
                      </wp:positionV>
                      <wp:extent cx="219710" cy="215900"/>
                      <wp:effectExtent l="0" t="0" r="27940" b="12700"/>
                      <wp:wrapNone/>
                      <wp:docPr id="8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9E423E" id="Rectangle 105" o:spid="_x0000_s1026" style="position:absolute;margin-left:128.25pt;margin-top:1.7pt;width:17.3pt;height:1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SHIg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"/>
                  </w:pict>
                </mc:Fallback>
              </mc:AlternateContent>
            </w:r>
            <w:r w:rsidRPr="00470BE7">
              <w:rPr>
                <w:noProof/>
                <w:lang w:eastAsia="en-GB"/>
              </w:rPr>
              <mc:AlternateContent>
                <mc:Choice Requires="wps">
                  <w:drawing>
                    <wp:anchor distT="0" distB="0" distL="114300" distR="114300" simplePos="0" relativeHeight="251670528" behindDoc="0" locked="0" layoutInCell="1" allowOverlap="1" wp14:anchorId="2E58F50F" wp14:editId="25BE01B7">
                      <wp:simplePos x="0" y="0"/>
                      <wp:positionH relativeFrom="column">
                        <wp:posOffset>1846580</wp:posOffset>
                      </wp:positionH>
                      <wp:positionV relativeFrom="paragraph">
                        <wp:posOffset>17780</wp:posOffset>
                      </wp:positionV>
                      <wp:extent cx="219710" cy="215900"/>
                      <wp:effectExtent l="0" t="0" r="27940" b="12700"/>
                      <wp:wrapNone/>
                      <wp:docPr id="9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A0BAA4" id="Rectangle 106" o:spid="_x0000_s1026" style="position:absolute;margin-left:145.4pt;margin-top:1.4pt;width:17.3pt;height: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6IQIAAD4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"/>
                  </w:pict>
                </mc:Fallback>
              </mc:AlternateContent>
            </w:r>
            <w:r w:rsidRPr="00470BE7">
              <w:rPr>
                <w:noProof/>
                <w:lang w:eastAsia="en-GB"/>
              </w:rPr>
              <mc:AlternateContent>
                <mc:Choice Requires="wps">
                  <w:drawing>
                    <wp:anchor distT="0" distB="0" distL="114300" distR="114300" simplePos="0" relativeHeight="251671552" behindDoc="0" locked="0" layoutInCell="1" allowOverlap="1" wp14:anchorId="055484FA" wp14:editId="167E26D7">
                      <wp:simplePos x="0" y="0"/>
                      <wp:positionH relativeFrom="column">
                        <wp:posOffset>2066925</wp:posOffset>
                      </wp:positionH>
                      <wp:positionV relativeFrom="paragraph">
                        <wp:posOffset>17780</wp:posOffset>
                      </wp:positionV>
                      <wp:extent cx="219710" cy="215900"/>
                      <wp:effectExtent l="0" t="0" r="27940" b="12700"/>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E69E9" id="Rectangle 106" o:spid="_x0000_s1026" style="position:absolute;margin-left:162.75pt;margin-top:1.4pt;width:17.3pt;height:1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"/>
                  </w:pict>
                </mc:Fallback>
              </mc:AlternateContent>
            </w:r>
            <w:r w:rsidRPr="00470BE7">
              <w:rPr>
                <w:sz w:val="20"/>
              </w:rPr>
              <w:t xml:space="preserve">Months         </w:t>
            </w:r>
          </w:p>
          <w:p w:rsidR="000426B7" w:rsidRPr="00470BE7" w:rsidRDefault="000426B7" w:rsidP="00706CCD">
            <w:pPr>
              <w:pStyle w:val="NoSpacing"/>
              <w:rPr>
                <w:sz w:val="20"/>
              </w:rPr>
            </w:pPr>
          </w:p>
          <w:p w:rsidR="000426B7" w:rsidRPr="00470BE7" w:rsidRDefault="000426B7" w:rsidP="00706CCD">
            <w:pPr>
              <w:pStyle w:val="NoSpacing"/>
              <w:rPr>
                <w:sz w:val="20"/>
              </w:rPr>
            </w:pPr>
            <w:r w:rsidRPr="00470BE7">
              <w:rPr>
                <w:sz w:val="20"/>
              </w:rPr>
              <w:t>Can’t Remember ----------------- 888</w:t>
            </w:r>
          </w:p>
        </w:tc>
        <w:tc>
          <w:tcPr>
            <w:tcW w:w="1275" w:type="dxa"/>
          </w:tcPr>
          <w:p w:rsidR="000426B7" w:rsidRPr="00470BE7" w:rsidRDefault="000426B7" w:rsidP="00706CCD">
            <w:pPr>
              <w:pStyle w:val="NoSpacing"/>
              <w:rPr>
                <w:b/>
                <w:u w:val="single"/>
              </w:rPr>
            </w:pPr>
          </w:p>
        </w:tc>
      </w:tr>
      <w:tr w:rsidR="000426B7" w:rsidRPr="00470BE7" w:rsidTr="00706CCD">
        <w:trPr>
          <w:trHeight w:val="617"/>
        </w:trPr>
        <w:tc>
          <w:tcPr>
            <w:tcW w:w="959" w:type="dxa"/>
          </w:tcPr>
          <w:p w:rsidR="000426B7" w:rsidRPr="00470BE7" w:rsidRDefault="000426B7" w:rsidP="00706CCD">
            <w:pPr>
              <w:pStyle w:val="NoSpacing"/>
            </w:pPr>
            <w:r w:rsidRPr="00470BE7">
              <w:t>M104</w:t>
            </w:r>
          </w:p>
        </w:tc>
        <w:tc>
          <w:tcPr>
            <w:tcW w:w="3402" w:type="dxa"/>
          </w:tcPr>
          <w:p w:rsidR="000426B7" w:rsidRPr="00470BE7" w:rsidRDefault="000426B7" w:rsidP="00706CCD">
            <w:pPr>
              <w:pStyle w:val="NoSpacing"/>
              <w:rPr>
                <w:b/>
              </w:rPr>
            </w:pPr>
            <w:r w:rsidRPr="00470BE7">
              <w:rPr>
                <w:b/>
              </w:rPr>
              <w:t>[CHECK M103]: Was last delivery 12 months or below?</w:t>
            </w:r>
          </w:p>
        </w:tc>
        <w:tc>
          <w:tcPr>
            <w:tcW w:w="4678" w:type="dxa"/>
          </w:tcPr>
          <w:p w:rsidR="000426B7" w:rsidRPr="00470BE7" w:rsidRDefault="000426B7" w:rsidP="00706CCD">
            <w:pPr>
              <w:pStyle w:val="NoSpacing"/>
            </w:pPr>
            <w:r w:rsidRPr="00470BE7">
              <w:t>Yes ---------------1</w:t>
            </w:r>
          </w:p>
          <w:p w:rsidR="000426B7" w:rsidRPr="00470BE7" w:rsidRDefault="000426B7" w:rsidP="00706CCD">
            <w:pPr>
              <w:pStyle w:val="NoSpacing"/>
            </w:pPr>
            <w:r w:rsidRPr="00470BE7">
              <w:t>No----------------2</w:t>
            </w:r>
          </w:p>
        </w:tc>
        <w:tc>
          <w:tcPr>
            <w:tcW w:w="1275" w:type="dxa"/>
          </w:tcPr>
          <w:p w:rsidR="000426B7" w:rsidRPr="00470BE7" w:rsidRDefault="000426B7" w:rsidP="00706CCD">
            <w:pPr>
              <w:pStyle w:val="NoSpacing"/>
            </w:pPr>
          </w:p>
        </w:tc>
      </w:tr>
      <w:tr w:rsidR="000426B7" w:rsidRPr="00470BE7" w:rsidTr="00706CCD">
        <w:trPr>
          <w:trHeight w:val="145"/>
        </w:trPr>
        <w:tc>
          <w:tcPr>
            <w:tcW w:w="959" w:type="dxa"/>
          </w:tcPr>
          <w:p w:rsidR="000426B7" w:rsidRPr="00470BE7" w:rsidRDefault="000426B7" w:rsidP="00706CCD">
            <w:pPr>
              <w:pStyle w:val="NoSpacing"/>
            </w:pPr>
            <w:r w:rsidRPr="00470BE7">
              <w:t>M105</w:t>
            </w:r>
          </w:p>
        </w:tc>
        <w:tc>
          <w:tcPr>
            <w:tcW w:w="3402" w:type="dxa"/>
          </w:tcPr>
          <w:p w:rsidR="000426B7" w:rsidRPr="00470BE7" w:rsidRDefault="000426B7" w:rsidP="00706CCD">
            <w:pPr>
              <w:pStyle w:val="NoSpacing"/>
            </w:pPr>
            <w:r w:rsidRPr="00470BE7">
              <w:t>Are you currently pregnant?</w:t>
            </w:r>
          </w:p>
          <w:p w:rsidR="000426B7" w:rsidRPr="00470BE7" w:rsidRDefault="000426B7" w:rsidP="00706CCD">
            <w:pPr>
              <w:pStyle w:val="NoSpacing"/>
              <w:rPr>
                <w:b/>
                <w:sz w:val="20"/>
                <w:szCs w:val="20"/>
              </w:rPr>
            </w:pPr>
            <w:r w:rsidRPr="00470BE7">
              <w:rPr>
                <w:b/>
                <w:sz w:val="20"/>
                <w:szCs w:val="20"/>
              </w:rPr>
              <w:t>[IF M105 IS NO AND M101 IS NO/NOT SURE, TERMINATE INTERVIEW.   IF M101 IS NO &amp; M105 IS NO/NOT SURE, TERMINATE INTERVIEW]</w:t>
            </w:r>
          </w:p>
          <w:p w:rsidR="000426B7" w:rsidRPr="00470BE7" w:rsidRDefault="000426B7" w:rsidP="00706CCD">
            <w:pPr>
              <w:pStyle w:val="NoSpacing"/>
              <w:rPr>
                <w:b/>
                <w:u w:val="single"/>
              </w:rPr>
            </w:pPr>
            <w:r w:rsidRPr="00470BE7">
              <w:rPr>
                <w:b/>
                <w:sz w:val="20"/>
                <w:szCs w:val="20"/>
              </w:rPr>
              <w:t>[CONTINUE INTERVIEW ONLY IF WOMAN HAS GIVEN BIRTH WITHIN 12 MONTHS OR IS CURRENTLY PREGNANT]</w:t>
            </w:r>
          </w:p>
        </w:tc>
        <w:tc>
          <w:tcPr>
            <w:tcW w:w="4678" w:type="dxa"/>
          </w:tcPr>
          <w:p w:rsidR="000426B7" w:rsidRPr="00470BE7" w:rsidRDefault="000426B7" w:rsidP="00706CCD">
            <w:pPr>
              <w:pStyle w:val="NoSpacing"/>
              <w:rPr>
                <w:sz w:val="20"/>
              </w:rPr>
            </w:pPr>
            <w:r w:rsidRPr="00470BE7">
              <w:rPr>
                <w:sz w:val="20"/>
              </w:rPr>
              <w:t>Yes ---------------------------------- 1</w:t>
            </w:r>
          </w:p>
          <w:p w:rsidR="000426B7" w:rsidRPr="00470BE7" w:rsidRDefault="000426B7" w:rsidP="00706CCD">
            <w:pPr>
              <w:pStyle w:val="NoSpacing"/>
              <w:rPr>
                <w:sz w:val="20"/>
              </w:rPr>
            </w:pPr>
            <w:r w:rsidRPr="00470BE7">
              <w:rPr>
                <w:sz w:val="20"/>
              </w:rPr>
              <w:t>No ----------------------------------- 2</w:t>
            </w:r>
          </w:p>
          <w:p w:rsidR="000426B7" w:rsidRPr="00470BE7" w:rsidRDefault="000426B7" w:rsidP="00706CCD">
            <w:pPr>
              <w:pStyle w:val="NoSpacing"/>
              <w:rPr>
                <w:sz w:val="20"/>
              </w:rPr>
            </w:pPr>
            <w:r w:rsidRPr="00470BE7">
              <w:rPr>
                <w:sz w:val="20"/>
              </w:rPr>
              <w:t>Not Sure ---------------------------- 3</w:t>
            </w:r>
          </w:p>
        </w:tc>
        <w:tc>
          <w:tcPr>
            <w:tcW w:w="1275" w:type="dxa"/>
          </w:tcPr>
          <w:p w:rsidR="000426B7" w:rsidRPr="00470BE7" w:rsidRDefault="000426B7" w:rsidP="00706CCD">
            <w:pPr>
              <w:pStyle w:val="NoSpacing"/>
              <w:rPr>
                <w:b/>
                <w:u w:val="single"/>
              </w:rPr>
            </w:pPr>
          </w:p>
          <w:p w:rsidR="000426B7" w:rsidRPr="00470BE7" w:rsidRDefault="000426B7" w:rsidP="00706CCD">
            <w:pPr>
              <w:pStyle w:val="NoSpacing"/>
              <w:rPr>
                <w:b/>
                <w:sz w:val="18"/>
                <w:szCs w:val="18"/>
              </w:rPr>
            </w:pPr>
            <w:r w:rsidRPr="00470BE7">
              <w:rPr>
                <w:b/>
                <w:sz w:val="18"/>
                <w:szCs w:val="18"/>
              </w:rPr>
              <w:t xml:space="preserve">                </w:t>
            </w:r>
          </w:p>
          <w:p w:rsidR="000426B7" w:rsidRPr="00470BE7" w:rsidRDefault="000426B7" w:rsidP="00706CCD">
            <w:pPr>
              <w:pStyle w:val="NoSpacing"/>
              <w:rPr>
                <w:b/>
              </w:rPr>
            </w:pPr>
          </w:p>
        </w:tc>
      </w:tr>
      <w:tr w:rsidR="000426B7" w:rsidRPr="00470BE7" w:rsidTr="00706CCD">
        <w:trPr>
          <w:trHeight w:val="145"/>
        </w:trPr>
        <w:tc>
          <w:tcPr>
            <w:tcW w:w="959" w:type="dxa"/>
          </w:tcPr>
          <w:p w:rsidR="000426B7" w:rsidRPr="00470BE7" w:rsidRDefault="000426B7" w:rsidP="00706CCD">
            <w:pPr>
              <w:pStyle w:val="NoSpacing"/>
            </w:pPr>
            <w:r w:rsidRPr="00470BE7">
              <w:t>M106</w:t>
            </w:r>
          </w:p>
        </w:tc>
        <w:tc>
          <w:tcPr>
            <w:tcW w:w="3402" w:type="dxa"/>
          </w:tcPr>
          <w:p w:rsidR="000426B7" w:rsidRPr="00470BE7" w:rsidRDefault="000426B7" w:rsidP="00706CCD">
            <w:pPr>
              <w:pStyle w:val="NoSpacing"/>
            </w:pPr>
            <w:r w:rsidRPr="00470BE7">
              <w:t>How old is your pregnancy?</w:t>
            </w:r>
          </w:p>
          <w:p w:rsidR="000426B7" w:rsidRPr="00470BE7" w:rsidRDefault="000426B7" w:rsidP="00706CCD">
            <w:pPr>
              <w:pStyle w:val="NoSpacing"/>
            </w:pPr>
          </w:p>
          <w:p w:rsidR="000426B7" w:rsidRPr="00470BE7" w:rsidRDefault="000426B7" w:rsidP="00706CCD">
            <w:pPr>
              <w:pStyle w:val="NoSpacing"/>
              <w:rPr>
                <w:b/>
                <w:u w:val="single"/>
              </w:rPr>
            </w:pPr>
            <w:r w:rsidRPr="00470BE7">
              <w:rPr>
                <w:b/>
              </w:rPr>
              <w:t>[IF GIVEN IN WEEKS, CONVERT TO MONTHS]</w:t>
            </w:r>
          </w:p>
        </w:tc>
        <w:tc>
          <w:tcPr>
            <w:tcW w:w="4678" w:type="dxa"/>
          </w:tcPr>
          <w:p w:rsidR="000426B7" w:rsidRPr="00470BE7" w:rsidRDefault="00B276B7" w:rsidP="00706CCD">
            <w:pPr>
              <w:pStyle w:val="NoSpacing"/>
              <w:rPr>
                <w:b/>
                <w:noProof/>
              </w:rPr>
            </w:pPr>
            <w:r w:rsidRPr="00470BE7">
              <w:rPr>
                <w:b/>
                <w:noProof/>
                <w:lang w:eastAsia="en-GB"/>
              </w:rPr>
              <mc:AlternateContent>
                <mc:Choice Requires="wpg">
                  <w:drawing>
                    <wp:anchor distT="0" distB="0" distL="114300" distR="114300" simplePos="0" relativeHeight="251666432" behindDoc="0" locked="0" layoutInCell="1" allowOverlap="1" wp14:anchorId="00A4CC8B" wp14:editId="4D479A15">
                      <wp:simplePos x="0" y="0"/>
                      <wp:positionH relativeFrom="column">
                        <wp:posOffset>542290</wp:posOffset>
                      </wp:positionH>
                      <wp:positionV relativeFrom="paragraph">
                        <wp:posOffset>175895</wp:posOffset>
                      </wp:positionV>
                      <wp:extent cx="440055" cy="189865"/>
                      <wp:effectExtent l="0" t="0" r="17145" b="19685"/>
                      <wp:wrapNone/>
                      <wp:docPr id="8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189865"/>
                                <a:chOff x="2580" y="2670"/>
                                <a:chExt cx="1080" cy="540"/>
                              </a:xfrm>
                            </wpg:grpSpPr>
                            <wps:wsp>
                              <wps:cNvPr id="82" name="Rectangle 90"/>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91"/>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E0DD7F" id="Group 89" o:spid="_x0000_s1026" style="position:absolute;margin-left:42.7pt;margin-top:13.85pt;width:34.65pt;height:14.95pt;z-index:251666432"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">
                      <v:rect id="Rectangle 90"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rect id="Rectangle 91"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group>
                  </w:pict>
                </mc:Fallback>
              </mc:AlternateContent>
            </w:r>
          </w:p>
          <w:p w:rsidR="000426B7" w:rsidRPr="00470BE7" w:rsidRDefault="000426B7" w:rsidP="00706CCD">
            <w:pPr>
              <w:pStyle w:val="NoSpacing"/>
              <w:rPr>
                <w:sz w:val="20"/>
              </w:rPr>
            </w:pPr>
            <w:r w:rsidRPr="00470BE7">
              <w:rPr>
                <w:b/>
                <w:noProof/>
              </w:rPr>
              <w:t>Months</w:t>
            </w:r>
          </w:p>
        </w:tc>
        <w:tc>
          <w:tcPr>
            <w:tcW w:w="1275" w:type="dxa"/>
          </w:tcPr>
          <w:p w:rsidR="000426B7" w:rsidRPr="00470BE7" w:rsidRDefault="000426B7" w:rsidP="00706CCD">
            <w:pPr>
              <w:pStyle w:val="NoSpacing"/>
              <w:rPr>
                <w:b/>
                <w:u w:val="single"/>
              </w:rPr>
            </w:pPr>
          </w:p>
        </w:tc>
      </w:tr>
    </w:tbl>
    <w:p w:rsidR="000426B7" w:rsidRPr="00470BE7" w:rsidRDefault="000426B7" w:rsidP="000426B7">
      <w:r w:rsidRPr="00470BE7">
        <w:br w:type="page"/>
      </w: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402"/>
        <w:gridCol w:w="1134"/>
        <w:gridCol w:w="2268"/>
        <w:gridCol w:w="567"/>
        <w:gridCol w:w="709"/>
        <w:gridCol w:w="1275"/>
      </w:tblGrid>
      <w:tr w:rsidR="000426B7" w:rsidRPr="00470BE7" w:rsidTr="00706CCD">
        <w:trPr>
          <w:trHeight w:val="145"/>
        </w:trPr>
        <w:tc>
          <w:tcPr>
            <w:tcW w:w="959" w:type="dxa"/>
          </w:tcPr>
          <w:p w:rsidR="000426B7" w:rsidRPr="00470BE7" w:rsidRDefault="000426B7" w:rsidP="00706CCD">
            <w:pPr>
              <w:pStyle w:val="NoSpacing"/>
              <w:rPr>
                <w:b/>
                <w:color w:val="000000"/>
              </w:rPr>
            </w:pPr>
            <w:r w:rsidRPr="00470BE7">
              <w:rPr>
                <w:b/>
                <w:color w:val="000000"/>
              </w:rPr>
              <w:t>No</w:t>
            </w:r>
          </w:p>
        </w:tc>
        <w:tc>
          <w:tcPr>
            <w:tcW w:w="3402" w:type="dxa"/>
          </w:tcPr>
          <w:p w:rsidR="000426B7" w:rsidRPr="00470BE7" w:rsidRDefault="000426B7" w:rsidP="00706CCD">
            <w:pPr>
              <w:pStyle w:val="NoSpacing"/>
              <w:rPr>
                <w:b/>
                <w:color w:val="000000"/>
              </w:rPr>
            </w:pPr>
            <w:r w:rsidRPr="00470BE7">
              <w:rPr>
                <w:b/>
                <w:color w:val="000000"/>
              </w:rPr>
              <w:t>Questions and filters</w:t>
            </w:r>
          </w:p>
        </w:tc>
        <w:tc>
          <w:tcPr>
            <w:tcW w:w="4678" w:type="dxa"/>
            <w:gridSpan w:val="4"/>
          </w:tcPr>
          <w:p w:rsidR="000426B7" w:rsidRPr="00470BE7" w:rsidRDefault="000426B7" w:rsidP="00706CCD">
            <w:pPr>
              <w:pStyle w:val="NoSpacing"/>
              <w:rPr>
                <w:b/>
                <w:color w:val="000000"/>
              </w:rPr>
            </w:pPr>
            <w:r w:rsidRPr="00470BE7">
              <w:rPr>
                <w:b/>
                <w:color w:val="000000"/>
              </w:rPr>
              <w:t>Coding categories</w:t>
            </w:r>
          </w:p>
        </w:tc>
        <w:tc>
          <w:tcPr>
            <w:tcW w:w="1275" w:type="dxa"/>
          </w:tcPr>
          <w:p w:rsidR="000426B7" w:rsidRPr="00470BE7" w:rsidRDefault="000426B7" w:rsidP="00706CCD">
            <w:pPr>
              <w:pStyle w:val="NoSpacing"/>
              <w:rPr>
                <w:b/>
                <w:color w:val="000000"/>
              </w:rPr>
            </w:pPr>
            <w:r w:rsidRPr="00470BE7">
              <w:rPr>
                <w:b/>
                <w:color w:val="000000"/>
              </w:rPr>
              <w:t xml:space="preserve">Skip </w:t>
            </w:r>
          </w:p>
        </w:tc>
      </w:tr>
      <w:tr w:rsidR="000426B7" w:rsidRPr="00470BE7" w:rsidTr="00706CCD">
        <w:trPr>
          <w:trHeight w:val="145"/>
        </w:trPr>
        <w:tc>
          <w:tcPr>
            <w:tcW w:w="959" w:type="dxa"/>
          </w:tcPr>
          <w:p w:rsidR="000426B7" w:rsidRPr="00470BE7" w:rsidRDefault="000426B7" w:rsidP="00706CCD">
            <w:pPr>
              <w:pStyle w:val="NoSpacing"/>
            </w:pPr>
            <w:r w:rsidRPr="00470BE7">
              <w:t>M107</w:t>
            </w:r>
          </w:p>
        </w:tc>
        <w:tc>
          <w:tcPr>
            <w:tcW w:w="3402" w:type="dxa"/>
          </w:tcPr>
          <w:p w:rsidR="000426B7" w:rsidRPr="00470BE7" w:rsidRDefault="000426B7" w:rsidP="00706CCD">
            <w:pPr>
              <w:pStyle w:val="NoSpacing"/>
            </w:pPr>
            <w:r w:rsidRPr="00470BE7">
              <w:t>In this pregnancy/In your last pregnancy, how many times did you visit a health facility during your antenatal period?</w:t>
            </w:r>
          </w:p>
        </w:tc>
        <w:tc>
          <w:tcPr>
            <w:tcW w:w="4678" w:type="dxa"/>
            <w:gridSpan w:val="4"/>
          </w:tcPr>
          <w:p w:rsidR="000426B7" w:rsidRPr="00470BE7" w:rsidRDefault="00B276B7" w:rsidP="00706CCD">
            <w:pPr>
              <w:pStyle w:val="NoSpacing"/>
              <w:rPr>
                <w:sz w:val="20"/>
              </w:rPr>
            </w:pPr>
            <w:r w:rsidRPr="00470BE7">
              <w:rPr>
                <w:noProof/>
                <w:sz w:val="20"/>
                <w:lang w:eastAsia="en-GB"/>
              </w:rPr>
              <mc:AlternateContent>
                <mc:Choice Requires="wpg">
                  <w:drawing>
                    <wp:anchor distT="0" distB="0" distL="114300" distR="114300" simplePos="0" relativeHeight="251669504" behindDoc="0" locked="0" layoutInCell="1" allowOverlap="1" wp14:anchorId="4EEEEA33" wp14:editId="3E9B9246">
                      <wp:simplePos x="0" y="0"/>
                      <wp:positionH relativeFrom="column">
                        <wp:posOffset>875030</wp:posOffset>
                      </wp:positionH>
                      <wp:positionV relativeFrom="paragraph">
                        <wp:posOffset>159385</wp:posOffset>
                      </wp:positionV>
                      <wp:extent cx="440055" cy="203200"/>
                      <wp:effectExtent l="10160" t="6985" r="6985" b="8890"/>
                      <wp:wrapNone/>
                      <wp:docPr id="7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203200"/>
                                <a:chOff x="2580" y="2670"/>
                                <a:chExt cx="1080" cy="540"/>
                              </a:xfrm>
                            </wpg:grpSpPr>
                            <wps:wsp>
                              <wps:cNvPr id="72" name="Rectangle 111"/>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112"/>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A22CE9" id="Group 110" o:spid="_x0000_s1026" style="position:absolute;margin-left:68.9pt;margin-top:12.55pt;width:34.65pt;height:16pt;z-index:251669504"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">
                      <v:rect id="Rectangle 111"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rect id="Rectangle 112"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group>
                  </w:pict>
                </mc:Fallback>
              </mc:AlternateContent>
            </w:r>
          </w:p>
          <w:p w:rsidR="000426B7" w:rsidRPr="00470BE7" w:rsidRDefault="000426B7" w:rsidP="00706CCD">
            <w:pPr>
              <w:pStyle w:val="NoSpacing"/>
              <w:rPr>
                <w:sz w:val="20"/>
              </w:rPr>
            </w:pPr>
            <w:r w:rsidRPr="00470BE7">
              <w:rPr>
                <w:sz w:val="20"/>
              </w:rPr>
              <w:t>Number of time</w:t>
            </w:r>
          </w:p>
        </w:tc>
        <w:tc>
          <w:tcPr>
            <w:tcW w:w="1275" w:type="dxa"/>
          </w:tcPr>
          <w:p w:rsidR="000426B7" w:rsidRPr="00470BE7" w:rsidRDefault="000426B7" w:rsidP="00706CCD">
            <w:pPr>
              <w:pStyle w:val="NoSpacing"/>
              <w:rPr>
                <w:b/>
                <w:u w:val="single"/>
              </w:rPr>
            </w:pPr>
          </w:p>
        </w:tc>
      </w:tr>
      <w:tr w:rsidR="000426B7" w:rsidRPr="00470BE7" w:rsidTr="00706CCD">
        <w:trPr>
          <w:trHeight w:val="1115"/>
        </w:trPr>
        <w:tc>
          <w:tcPr>
            <w:tcW w:w="959" w:type="dxa"/>
          </w:tcPr>
          <w:p w:rsidR="000426B7" w:rsidRPr="00470BE7" w:rsidRDefault="000426B7" w:rsidP="00706CCD">
            <w:pPr>
              <w:pStyle w:val="NoSpacing"/>
            </w:pPr>
            <w:r w:rsidRPr="00470BE7">
              <w:t>M108</w:t>
            </w:r>
          </w:p>
        </w:tc>
        <w:tc>
          <w:tcPr>
            <w:tcW w:w="3402" w:type="dxa"/>
          </w:tcPr>
          <w:p w:rsidR="000426B7" w:rsidRPr="00470BE7" w:rsidRDefault="000426B7" w:rsidP="00706CCD">
            <w:pPr>
              <w:pStyle w:val="NoSpacing"/>
              <w:rPr>
                <w:b/>
                <w:u w:val="single"/>
              </w:rPr>
            </w:pPr>
            <w:r w:rsidRPr="00470BE7">
              <w:t>During (any of) your antenatal care visit(s), were you told about the danger signs in pregnancy (pregnancy complications)?</w:t>
            </w:r>
            <w:r w:rsidRPr="00470BE7">
              <w:tab/>
            </w:r>
          </w:p>
        </w:tc>
        <w:tc>
          <w:tcPr>
            <w:tcW w:w="4678" w:type="dxa"/>
            <w:gridSpan w:val="4"/>
          </w:tcPr>
          <w:p w:rsidR="000426B7" w:rsidRPr="00470BE7" w:rsidRDefault="000426B7" w:rsidP="00706CCD">
            <w:pPr>
              <w:pStyle w:val="NoSpacing"/>
              <w:rPr>
                <w:sz w:val="20"/>
              </w:rPr>
            </w:pPr>
            <w:r w:rsidRPr="00470BE7">
              <w:rPr>
                <w:sz w:val="20"/>
              </w:rPr>
              <w:t>Yes- --------------------------------1</w:t>
            </w:r>
          </w:p>
          <w:p w:rsidR="000426B7" w:rsidRPr="00470BE7" w:rsidRDefault="000426B7" w:rsidP="00706CCD">
            <w:pPr>
              <w:pStyle w:val="NoSpacing"/>
              <w:rPr>
                <w:sz w:val="20"/>
              </w:rPr>
            </w:pPr>
            <w:r w:rsidRPr="00470BE7">
              <w:rPr>
                <w:sz w:val="20"/>
              </w:rPr>
              <w:t>No ----------------------------------2</w:t>
            </w:r>
          </w:p>
        </w:tc>
        <w:tc>
          <w:tcPr>
            <w:tcW w:w="1275" w:type="dxa"/>
          </w:tcPr>
          <w:p w:rsidR="000426B7" w:rsidRPr="00470BE7" w:rsidRDefault="000426B7" w:rsidP="00706CCD">
            <w:pPr>
              <w:pStyle w:val="NoSpacing"/>
              <w:rPr>
                <w:b/>
              </w:rPr>
            </w:pPr>
          </w:p>
          <w:p w:rsidR="000426B7" w:rsidRPr="00470BE7" w:rsidRDefault="000426B7" w:rsidP="00706CCD">
            <w:pPr>
              <w:pStyle w:val="NoSpacing"/>
              <w:rPr>
                <w:b/>
                <w:sz w:val="20"/>
                <w:szCs w:val="20"/>
              </w:rPr>
            </w:pPr>
          </w:p>
        </w:tc>
      </w:tr>
      <w:tr w:rsidR="000426B7" w:rsidRPr="00470BE7" w:rsidTr="00706CCD">
        <w:trPr>
          <w:trHeight w:val="373"/>
        </w:trPr>
        <w:tc>
          <w:tcPr>
            <w:tcW w:w="959" w:type="dxa"/>
            <w:vMerge w:val="restart"/>
          </w:tcPr>
          <w:p w:rsidR="000426B7" w:rsidRPr="00470BE7" w:rsidRDefault="000426B7" w:rsidP="00706CCD">
            <w:pPr>
              <w:pStyle w:val="NoSpacing"/>
            </w:pPr>
          </w:p>
        </w:tc>
        <w:tc>
          <w:tcPr>
            <w:tcW w:w="3402" w:type="dxa"/>
            <w:vMerge w:val="restart"/>
          </w:tcPr>
          <w:p w:rsidR="000426B7" w:rsidRPr="00470BE7" w:rsidRDefault="000426B7" w:rsidP="00706CCD">
            <w:pPr>
              <w:pStyle w:val="NoSpacing"/>
            </w:pPr>
            <w:r w:rsidRPr="00470BE7">
              <w:t xml:space="preserve">During this/last pregnancy, did you experience any of the following problem(s)? </w:t>
            </w:r>
          </w:p>
          <w:p w:rsidR="000426B7" w:rsidRPr="00470BE7" w:rsidRDefault="000426B7" w:rsidP="00706CCD">
            <w:pPr>
              <w:pStyle w:val="NoSpacing"/>
            </w:pPr>
          </w:p>
          <w:p w:rsidR="000426B7" w:rsidRPr="00470BE7" w:rsidRDefault="000426B7" w:rsidP="00706CCD">
            <w:pPr>
              <w:pStyle w:val="NoSpacing"/>
              <w:rPr>
                <w:b/>
              </w:rPr>
            </w:pPr>
            <w:r w:rsidRPr="00470BE7">
              <w:rPr>
                <w:b/>
              </w:rPr>
              <w:t>[READ OUT OPTIONS]</w:t>
            </w:r>
          </w:p>
        </w:tc>
        <w:tc>
          <w:tcPr>
            <w:tcW w:w="3402" w:type="dxa"/>
            <w:gridSpan w:val="2"/>
          </w:tcPr>
          <w:p w:rsidR="000426B7" w:rsidRPr="00470BE7" w:rsidRDefault="000426B7" w:rsidP="00706CCD">
            <w:pPr>
              <w:pStyle w:val="NoSpacing"/>
              <w:rPr>
                <w:sz w:val="20"/>
              </w:rPr>
            </w:pPr>
          </w:p>
        </w:tc>
        <w:tc>
          <w:tcPr>
            <w:tcW w:w="567" w:type="dxa"/>
          </w:tcPr>
          <w:p w:rsidR="000426B7" w:rsidRPr="00470BE7" w:rsidRDefault="000426B7" w:rsidP="00706CCD">
            <w:pPr>
              <w:pStyle w:val="NoSpacing"/>
              <w:rPr>
                <w:sz w:val="20"/>
              </w:rPr>
            </w:pPr>
            <w:r w:rsidRPr="00470BE7">
              <w:rPr>
                <w:sz w:val="20"/>
              </w:rPr>
              <w:t>Yes</w:t>
            </w:r>
          </w:p>
        </w:tc>
        <w:tc>
          <w:tcPr>
            <w:tcW w:w="709" w:type="dxa"/>
          </w:tcPr>
          <w:p w:rsidR="000426B7" w:rsidRPr="00470BE7" w:rsidRDefault="000426B7" w:rsidP="00706CCD">
            <w:pPr>
              <w:pStyle w:val="NoSpacing"/>
              <w:rPr>
                <w:sz w:val="20"/>
              </w:rPr>
            </w:pPr>
            <w:r w:rsidRPr="00470BE7">
              <w:rPr>
                <w:sz w:val="20"/>
              </w:rPr>
              <w:t>No</w:t>
            </w:r>
          </w:p>
        </w:tc>
        <w:tc>
          <w:tcPr>
            <w:tcW w:w="1275" w:type="dxa"/>
            <w:vMerge w:val="restart"/>
          </w:tcPr>
          <w:p w:rsidR="000426B7" w:rsidRPr="00470BE7" w:rsidRDefault="000426B7" w:rsidP="00706CCD">
            <w:pPr>
              <w:pStyle w:val="NoSpacing"/>
              <w:rPr>
                <w:b/>
                <w:sz w:val="18"/>
                <w:szCs w:val="18"/>
              </w:rPr>
            </w:pPr>
          </w:p>
          <w:p w:rsidR="000426B7" w:rsidRPr="00470BE7" w:rsidRDefault="000426B7" w:rsidP="00706CCD">
            <w:pPr>
              <w:pStyle w:val="NoSpacing"/>
              <w:rPr>
                <w:b/>
                <w:sz w:val="18"/>
                <w:szCs w:val="18"/>
              </w:rPr>
            </w:pPr>
          </w:p>
          <w:p w:rsidR="000426B7" w:rsidRPr="00470BE7" w:rsidRDefault="000426B7" w:rsidP="00706CCD">
            <w:pPr>
              <w:pStyle w:val="NoSpacing"/>
              <w:rPr>
                <w:b/>
                <w:sz w:val="18"/>
                <w:szCs w:val="18"/>
              </w:rPr>
            </w:pPr>
            <w:r w:rsidRPr="00470BE7">
              <w:rPr>
                <w:b/>
                <w:noProof/>
                <w:u w:val="single"/>
                <w:lang w:eastAsia="en-GB"/>
              </w:rPr>
              <mc:AlternateContent>
                <mc:Choice Requires="wps">
                  <w:drawing>
                    <wp:anchor distT="0" distB="0" distL="114300" distR="114300" simplePos="0" relativeHeight="251679744" behindDoc="0" locked="0" layoutInCell="1" allowOverlap="1" wp14:anchorId="714768E9" wp14:editId="5B90988C">
                      <wp:simplePos x="0" y="0"/>
                      <wp:positionH relativeFrom="column">
                        <wp:posOffset>84455</wp:posOffset>
                      </wp:positionH>
                      <wp:positionV relativeFrom="paragraph">
                        <wp:posOffset>52070</wp:posOffset>
                      </wp:positionV>
                      <wp:extent cx="241300" cy="635"/>
                      <wp:effectExtent l="0" t="76200" r="25400" b="94615"/>
                      <wp:wrapNone/>
                      <wp:docPr id="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A15A37" id="AutoShape 97" o:spid="_x0000_s1026" type="#_x0000_t32" style="position:absolute;margin-left:6.65pt;margin-top:4.1pt;width:19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JkNgIAAF8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">
                      <v:stroke endarrow="block"/>
                    </v:shape>
                  </w:pict>
                </mc:Fallback>
              </mc:AlternateContent>
            </w:r>
          </w:p>
          <w:p w:rsidR="000426B7" w:rsidRPr="00470BE7" w:rsidRDefault="000426B7" w:rsidP="00706CCD">
            <w:pPr>
              <w:pStyle w:val="NoSpacing"/>
              <w:rPr>
                <w:b/>
                <w:sz w:val="18"/>
                <w:szCs w:val="18"/>
              </w:rPr>
            </w:pPr>
            <w:r w:rsidRPr="00470BE7">
              <w:rPr>
                <w:b/>
                <w:sz w:val="18"/>
                <w:szCs w:val="18"/>
              </w:rPr>
              <w:t>If no to all questions, skip to D101</w:t>
            </w:r>
          </w:p>
        </w:tc>
      </w:tr>
      <w:tr w:rsidR="000426B7" w:rsidRPr="00470BE7" w:rsidTr="00706CCD">
        <w:trPr>
          <w:trHeight w:val="373"/>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Pr>
          <w:p w:rsidR="000426B7" w:rsidRPr="00470BE7" w:rsidRDefault="000426B7" w:rsidP="00706CCD">
            <w:pPr>
              <w:pStyle w:val="NoSpacing"/>
              <w:rPr>
                <w:sz w:val="20"/>
              </w:rPr>
            </w:pPr>
            <w:r w:rsidRPr="00470BE7">
              <w:rPr>
                <w:sz w:val="20"/>
              </w:rPr>
              <w:t>M109</w:t>
            </w:r>
          </w:p>
        </w:tc>
        <w:tc>
          <w:tcPr>
            <w:tcW w:w="2268" w:type="dxa"/>
          </w:tcPr>
          <w:p w:rsidR="000426B7" w:rsidRPr="00470BE7" w:rsidRDefault="000426B7" w:rsidP="00706CCD">
            <w:pPr>
              <w:pStyle w:val="NoSpacing"/>
              <w:rPr>
                <w:sz w:val="20"/>
              </w:rPr>
            </w:pPr>
            <w:r w:rsidRPr="00470BE7">
              <w:rPr>
                <w:sz w:val="20"/>
              </w:rPr>
              <w:t>Fever</w:t>
            </w:r>
          </w:p>
        </w:tc>
        <w:tc>
          <w:tcPr>
            <w:tcW w:w="567" w:type="dxa"/>
          </w:tcPr>
          <w:p w:rsidR="000426B7" w:rsidRPr="00470BE7" w:rsidRDefault="000426B7" w:rsidP="00706CCD">
            <w:pPr>
              <w:pStyle w:val="NoSpacing"/>
              <w:rPr>
                <w:sz w:val="20"/>
              </w:rPr>
            </w:pPr>
            <w:r w:rsidRPr="00470BE7">
              <w:rPr>
                <w:sz w:val="20"/>
              </w:rPr>
              <w:t>1</w:t>
            </w:r>
          </w:p>
        </w:tc>
        <w:tc>
          <w:tcPr>
            <w:tcW w:w="709" w:type="dxa"/>
          </w:tcPr>
          <w:p w:rsidR="000426B7" w:rsidRPr="00470BE7" w:rsidRDefault="000426B7" w:rsidP="00706CCD">
            <w:pPr>
              <w:pStyle w:val="NoSpacing"/>
              <w:rPr>
                <w:sz w:val="20"/>
              </w:rPr>
            </w:pPr>
            <w:r w:rsidRPr="00470BE7">
              <w:rPr>
                <w:sz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386"/>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Pr>
          <w:p w:rsidR="000426B7" w:rsidRPr="00470BE7" w:rsidRDefault="000426B7" w:rsidP="00706CCD">
            <w:pPr>
              <w:pStyle w:val="NoSpacing"/>
              <w:rPr>
                <w:sz w:val="20"/>
              </w:rPr>
            </w:pPr>
            <w:r w:rsidRPr="00470BE7">
              <w:rPr>
                <w:sz w:val="20"/>
              </w:rPr>
              <w:t>M110</w:t>
            </w:r>
          </w:p>
        </w:tc>
        <w:tc>
          <w:tcPr>
            <w:tcW w:w="2268" w:type="dxa"/>
          </w:tcPr>
          <w:p w:rsidR="000426B7" w:rsidRPr="00470BE7" w:rsidRDefault="000426B7" w:rsidP="00706CCD">
            <w:pPr>
              <w:pStyle w:val="NoSpacing"/>
              <w:rPr>
                <w:sz w:val="20"/>
              </w:rPr>
            </w:pPr>
            <w:r w:rsidRPr="00470BE7">
              <w:rPr>
                <w:sz w:val="20"/>
              </w:rPr>
              <w:t xml:space="preserve">Swollen legs                              </w:t>
            </w:r>
          </w:p>
        </w:tc>
        <w:tc>
          <w:tcPr>
            <w:tcW w:w="567" w:type="dxa"/>
          </w:tcPr>
          <w:p w:rsidR="000426B7" w:rsidRPr="00470BE7" w:rsidRDefault="000426B7" w:rsidP="00706CCD">
            <w:pPr>
              <w:pStyle w:val="NoSpacing"/>
              <w:rPr>
                <w:sz w:val="20"/>
              </w:rPr>
            </w:pPr>
            <w:r w:rsidRPr="00470BE7">
              <w:rPr>
                <w:sz w:val="20"/>
              </w:rPr>
              <w:t>1</w:t>
            </w:r>
          </w:p>
        </w:tc>
        <w:tc>
          <w:tcPr>
            <w:tcW w:w="709" w:type="dxa"/>
          </w:tcPr>
          <w:p w:rsidR="000426B7" w:rsidRPr="00470BE7" w:rsidRDefault="000426B7" w:rsidP="00706CCD">
            <w:pPr>
              <w:pStyle w:val="NoSpacing"/>
              <w:rPr>
                <w:sz w:val="20"/>
              </w:rPr>
            </w:pPr>
            <w:r w:rsidRPr="00470BE7">
              <w:rPr>
                <w:sz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350"/>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Pr>
          <w:p w:rsidR="000426B7" w:rsidRPr="00470BE7" w:rsidRDefault="000426B7" w:rsidP="00706CCD">
            <w:pPr>
              <w:pStyle w:val="NoSpacing"/>
              <w:rPr>
                <w:sz w:val="20"/>
              </w:rPr>
            </w:pPr>
            <w:r w:rsidRPr="00470BE7">
              <w:rPr>
                <w:sz w:val="20"/>
              </w:rPr>
              <w:t>M111</w:t>
            </w:r>
          </w:p>
        </w:tc>
        <w:tc>
          <w:tcPr>
            <w:tcW w:w="2268" w:type="dxa"/>
          </w:tcPr>
          <w:p w:rsidR="000426B7" w:rsidRPr="00470BE7" w:rsidRDefault="000426B7" w:rsidP="00706CCD">
            <w:pPr>
              <w:pStyle w:val="NoSpacing"/>
              <w:rPr>
                <w:sz w:val="20"/>
              </w:rPr>
            </w:pPr>
            <w:r w:rsidRPr="00470BE7">
              <w:rPr>
                <w:sz w:val="20"/>
              </w:rPr>
              <w:t xml:space="preserve">Vaginal bleeding                </w:t>
            </w:r>
          </w:p>
        </w:tc>
        <w:tc>
          <w:tcPr>
            <w:tcW w:w="567" w:type="dxa"/>
          </w:tcPr>
          <w:p w:rsidR="000426B7" w:rsidRPr="00470BE7" w:rsidRDefault="000426B7" w:rsidP="00706CCD">
            <w:pPr>
              <w:pStyle w:val="NoSpacing"/>
              <w:rPr>
                <w:sz w:val="20"/>
              </w:rPr>
            </w:pPr>
            <w:r w:rsidRPr="00470BE7">
              <w:rPr>
                <w:sz w:val="20"/>
              </w:rPr>
              <w:t>1</w:t>
            </w:r>
          </w:p>
        </w:tc>
        <w:tc>
          <w:tcPr>
            <w:tcW w:w="709" w:type="dxa"/>
          </w:tcPr>
          <w:p w:rsidR="000426B7" w:rsidRPr="00470BE7" w:rsidRDefault="000426B7" w:rsidP="00706CCD">
            <w:pPr>
              <w:pStyle w:val="NoSpacing"/>
              <w:rPr>
                <w:sz w:val="20"/>
              </w:rPr>
            </w:pPr>
            <w:r w:rsidRPr="00470BE7">
              <w:rPr>
                <w:sz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467"/>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Pr>
          <w:p w:rsidR="000426B7" w:rsidRPr="00470BE7" w:rsidRDefault="000426B7" w:rsidP="00706CCD">
            <w:pPr>
              <w:pStyle w:val="NoSpacing"/>
              <w:rPr>
                <w:sz w:val="20"/>
              </w:rPr>
            </w:pPr>
            <w:r w:rsidRPr="00470BE7">
              <w:rPr>
                <w:sz w:val="20"/>
              </w:rPr>
              <w:t>M112</w:t>
            </w:r>
          </w:p>
        </w:tc>
        <w:tc>
          <w:tcPr>
            <w:tcW w:w="2268" w:type="dxa"/>
          </w:tcPr>
          <w:p w:rsidR="000426B7" w:rsidRPr="00470BE7" w:rsidRDefault="000426B7" w:rsidP="00706CCD">
            <w:pPr>
              <w:pStyle w:val="NoSpacing"/>
              <w:rPr>
                <w:sz w:val="20"/>
              </w:rPr>
            </w:pPr>
            <w:r w:rsidRPr="00470BE7">
              <w:rPr>
                <w:sz w:val="20"/>
              </w:rPr>
              <w:t>Anaemia (Lack of blood) due to bleeding</w:t>
            </w:r>
          </w:p>
        </w:tc>
        <w:tc>
          <w:tcPr>
            <w:tcW w:w="567" w:type="dxa"/>
          </w:tcPr>
          <w:p w:rsidR="000426B7" w:rsidRPr="00470BE7" w:rsidRDefault="000426B7" w:rsidP="00706CCD">
            <w:pPr>
              <w:pStyle w:val="NoSpacing"/>
              <w:rPr>
                <w:sz w:val="20"/>
              </w:rPr>
            </w:pPr>
            <w:r w:rsidRPr="00470BE7">
              <w:rPr>
                <w:sz w:val="20"/>
              </w:rPr>
              <w:t>1</w:t>
            </w:r>
          </w:p>
        </w:tc>
        <w:tc>
          <w:tcPr>
            <w:tcW w:w="709" w:type="dxa"/>
          </w:tcPr>
          <w:p w:rsidR="000426B7" w:rsidRPr="00470BE7" w:rsidRDefault="000426B7" w:rsidP="00706CCD">
            <w:pPr>
              <w:pStyle w:val="NoSpacing"/>
              <w:rPr>
                <w:sz w:val="20"/>
              </w:rPr>
            </w:pPr>
            <w:r w:rsidRPr="00470BE7">
              <w:rPr>
                <w:sz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476"/>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Pr>
          <w:p w:rsidR="000426B7" w:rsidRPr="00470BE7" w:rsidRDefault="000426B7" w:rsidP="00706CCD">
            <w:pPr>
              <w:pStyle w:val="NoSpacing"/>
              <w:rPr>
                <w:sz w:val="20"/>
              </w:rPr>
            </w:pPr>
            <w:r w:rsidRPr="00470BE7">
              <w:rPr>
                <w:sz w:val="20"/>
              </w:rPr>
              <w:t>M113</w:t>
            </w:r>
          </w:p>
        </w:tc>
        <w:tc>
          <w:tcPr>
            <w:tcW w:w="2268" w:type="dxa"/>
          </w:tcPr>
          <w:p w:rsidR="000426B7" w:rsidRPr="00470BE7" w:rsidRDefault="000426B7" w:rsidP="00706CCD">
            <w:pPr>
              <w:pStyle w:val="NoSpacing"/>
              <w:rPr>
                <w:sz w:val="20"/>
              </w:rPr>
            </w:pPr>
            <w:r w:rsidRPr="00470BE7">
              <w:rPr>
                <w:sz w:val="20"/>
              </w:rPr>
              <w:t xml:space="preserve">Anaemia due to malnutrition          </w:t>
            </w:r>
          </w:p>
        </w:tc>
        <w:tc>
          <w:tcPr>
            <w:tcW w:w="567" w:type="dxa"/>
          </w:tcPr>
          <w:p w:rsidR="000426B7" w:rsidRPr="00470BE7" w:rsidRDefault="000426B7" w:rsidP="00706CCD">
            <w:pPr>
              <w:pStyle w:val="NoSpacing"/>
              <w:rPr>
                <w:sz w:val="20"/>
              </w:rPr>
            </w:pPr>
            <w:r w:rsidRPr="00470BE7">
              <w:rPr>
                <w:sz w:val="20"/>
              </w:rPr>
              <w:t>1</w:t>
            </w:r>
          </w:p>
        </w:tc>
        <w:tc>
          <w:tcPr>
            <w:tcW w:w="709" w:type="dxa"/>
          </w:tcPr>
          <w:p w:rsidR="000426B7" w:rsidRPr="00470BE7" w:rsidRDefault="000426B7" w:rsidP="00706CCD">
            <w:pPr>
              <w:pStyle w:val="NoSpacing"/>
              <w:rPr>
                <w:sz w:val="20"/>
              </w:rPr>
            </w:pPr>
            <w:r w:rsidRPr="00470BE7">
              <w:rPr>
                <w:sz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881"/>
        </w:trPr>
        <w:tc>
          <w:tcPr>
            <w:tcW w:w="959" w:type="dxa"/>
          </w:tcPr>
          <w:p w:rsidR="000426B7" w:rsidRPr="00470BE7" w:rsidRDefault="000426B7" w:rsidP="00706CCD">
            <w:pPr>
              <w:pStyle w:val="NoSpacing"/>
            </w:pPr>
            <w:r w:rsidRPr="00470BE7">
              <w:t>M114</w:t>
            </w:r>
          </w:p>
        </w:tc>
        <w:tc>
          <w:tcPr>
            <w:tcW w:w="3402" w:type="dxa"/>
          </w:tcPr>
          <w:p w:rsidR="000426B7" w:rsidRPr="00470BE7" w:rsidRDefault="000426B7" w:rsidP="00706CCD">
            <w:pPr>
              <w:pStyle w:val="NoSpacing"/>
              <w:rPr>
                <w:b/>
              </w:rPr>
            </w:pPr>
            <w:r w:rsidRPr="00470BE7">
              <w:rPr>
                <w:b/>
              </w:rPr>
              <w:t xml:space="preserve">[IF YES TO ANY OF QUESTIONS ABOVE, ASK] </w:t>
            </w:r>
          </w:p>
          <w:p w:rsidR="000426B7" w:rsidRPr="00470BE7" w:rsidRDefault="000426B7" w:rsidP="00706CCD">
            <w:pPr>
              <w:pStyle w:val="NoSpacing"/>
            </w:pPr>
            <w:r w:rsidRPr="00470BE7">
              <w:t>Did you recognise the signs first at home or during an antenatal visit?</w:t>
            </w:r>
          </w:p>
        </w:tc>
        <w:tc>
          <w:tcPr>
            <w:tcW w:w="4678" w:type="dxa"/>
            <w:gridSpan w:val="4"/>
          </w:tcPr>
          <w:p w:rsidR="000426B7" w:rsidRPr="00470BE7" w:rsidRDefault="000426B7" w:rsidP="00706CCD">
            <w:pPr>
              <w:pStyle w:val="NoSpacing"/>
              <w:rPr>
                <w:sz w:val="20"/>
              </w:rPr>
            </w:pPr>
            <w:r w:rsidRPr="00470BE7">
              <w:rPr>
                <w:sz w:val="20"/>
              </w:rPr>
              <w:t>Home ------------------------------- 1</w:t>
            </w:r>
          </w:p>
          <w:p w:rsidR="000426B7" w:rsidRPr="00470BE7" w:rsidRDefault="000426B7" w:rsidP="00706CCD">
            <w:pPr>
              <w:pStyle w:val="NoSpacing"/>
              <w:rPr>
                <w:sz w:val="20"/>
              </w:rPr>
            </w:pPr>
            <w:r w:rsidRPr="00470BE7">
              <w:rPr>
                <w:sz w:val="20"/>
              </w:rPr>
              <w:t>Antenatal visit --------------------- 2</w:t>
            </w:r>
          </w:p>
        </w:tc>
        <w:tc>
          <w:tcPr>
            <w:tcW w:w="1275" w:type="dxa"/>
          </w:tcPr>
          <w:p w:rsidR="000426B7" w:rsidRPr="00470BE7" w:rsidRDefault="000426B7" w:rsidP="00706CCD">
            <w:pPr>
              <w:pStyle w:val="NoSpacing"/>
              <w:rPr>
                <w:b/>
              </w:rPr>
            </w:pPr>
          </w:p>
        </w:tc>
      </w:tr>
      <w:tr w:rsidR="000426B7" w:rsidRPr="00470BE7" w:rsidTr="00706CCD">
        <w:trPr>
          <w:trHeight w:val="81"/>
        </w:trPr>
        <w:tc>
          <w:tcPr>
            <w:tcW w:w="959" w:type="dxa"/>
            <w:vMerge w:val="restart"/>
          </w:tcPr>
          <w:p w:rsidR="000426B7" w:rsidRPr="00470BE7" w:rsidRDefault="000426B7" w:rsidP="00706CCD">
            <w:pPr>
              <w:pStyle w:val="NoSpacing"/>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tc>
        <w:tc>
          <w:tcPr>
            <w:tcW w:w="3402" w:type="dxa"/>
            <w:vMerge w:val="restart"/>
          </w:tcPr>
          <w:p w:rsidR="000426B7" w:rsidRPr="00470BE7" w:rsidRDefault="000426B7" w:rsidP="00706CCD">
            <w:pPr>
              <w:pStyle w:val="NoSpacing"/>
              <w:rPr>
                <w:b/>
              </w:rPr>
            </w:pPr>
            <w:r w:rsidRPr="00470BE7">
              <w:rPr>
                <w:b/>
              </w:rPr>
              <w:t>[IF YES TO ANY OF THE PROBLEMS, ASK:]</w:t>
            </w:r>
          </w:p>
          <w:p w:rsidR="000426B7" w:rsidRPr="00470BE7" w:rsidRDefault="000426B7" w:rsidP="00706CCD">
            <w:pPr>
              <w:pStyle w:val="NoSpacing"/>
              <w:rPr>
                <w:b/>
              </w:rPr>
            </w:pPr>
          </w:p>
          <w:p w:rsidR="000426B7" w:rsidRPr="00470BE7" w:rsidRDefault="000426B7" w:rsidP="00706CCD">
            <w:pPr>
              <w:pStyle w:val="NoSpacing"/>
              <w:rPr>
                <w:b/>
              </w:rPr>
            </w:pPr>
            <w:r w:rsidRPr="00470BE7">
              <w:rPr>
                <w:b/>
              </w:rPr>
              <w:t>MULTIPLE RESPONSE POSSIBLE</w:t>
            </w:r>
          </w:p>
          <w:p w:rsidR="000426B7" w:rsidRPr="00470BE7" w:rsidRDefault="000426B7" w:rsidP="00706CCD">
            <w:pPr>
              <w:pStyle w:val="NoSpacing"/>
              <w:rPr>
                <w:b/>
              </w:rPr>
            </w:pPr>
          </w:p>
          <w:p w:rsidR="000426B7" w:rsidRPr="00470BE7" w:rsidRDefault="000426B7" w:rsidP="00706CCD">
            <w:pPr>
              <w:pStyle w:val="NoSpacing"/>
            </w:pPr>
            <w:r w:rsidRPr="00470BE7">
              <w:t>When you experienced these signs, what was done?</w:t>
            </w:r>
          </w:p>
        </w:tc>
        <w:tc>
          <w:tcPr>
            <w:tcW w:w="3402" w:type="dxa"/>
            <w:gridSpan w:val="2"/>
            <w:tcBorders>
              <w:bottom w:val="single" w:sz="4" w:space="0" w:color="auto"/>
              <w:right w:val="single" w:sz="4" w:space="0" w:color="auto"/>
            </w:tcBorders>
          </w:tcPr>
          <w:p w:rsidR="000426B7" w:rsidRPr="00470BE7" w:rsidRDefault="000426B7" w:rsidP="00706CCD">
            <w:pPr>
              <w:pStyle w:val="NoSpacing"/>
              <w:rPr>
                <w:sz w:val="20"/>
                <w:szCs w:val="20"/>
              </w:rPr>
            </w:pPr>
          </w:p>
        </w:tc>
        <w:tc>
          <w:tcPr>
            <w:tcW w:w="567" w:type="dxa"/>
            <w:tcBorders>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Yes</w:t>
            </w:r>
          </w:p>
        </w:tc>
        <w:tc>
          <w:tcPr>
            <w:tcW w:w="709" w:type="dxa"/>
            <w:tcBorders>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No</w:t>
            </w:r>
          </w:p>
        </w:tc>
        <w:tc>
          <w:tcPr>
            <w:tcW w:w="1275" w:type="dxa"/>
            <w:vMerge w:val="restart"/>
          </w:tcPr>
          <w:p w:rsidR="000426B7" w:rsidRPr="00470BE7" w:rsidRDefault="000426B7" w:rsidP="00706CCD">
            <w:pPr>
              <w:pStyle w:val="NoSpacing"/>
              <w:rPr>
                <w:b/>
                <w:u w:val="single"/>
              </w:rPr>
            </w:pPr>
          </w:p>
        </w:tc>
      </w:tr>
      <w:tr w:rsidR="000426B7" w:rsidRPr="00470BE7" w:rsidTr="00706CCD">
        <w:trPr>
          <w:trHeight w:val="320"/>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M115</w:t>
            </w:r>
          </w:p>
        </w:tc>
        <w:tc>
          <w:tcPr>
            <w:tcW w:w="2268"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I was treated in Hospital where I do my antenatal care</w:t>
            </w:r>
          </w:p>
        </w:tc>
        <w:tc>
          <w:tcPr>
            <w:tcW w:w="567"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409"/>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M116</w:t>
            </w:r>
          </w:p>
        </w:tc>
        <w:tc>
          <w:tcPr>
            <w:tcW w:w="2268"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Attended to by Traditional Birth Attendant  </w:t>
            </w:r>
          </w:p>
        </w:tc>
        <w:tc>
          <w:tcPr>
            <w:tcW w:w="567"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20"/>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M117</w:t>
            </w:r>
          </w:p>
        </w:tc>
        <w:tc>
          <w:tcPr>
            <w:tcW w:w="2268"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Taken to Hospital/Clinic</w:t>
            </w:r>
          </w:p>
        </w:tc>
        <w:tc>
          <w:tcPr>
            <w:tcW w:w="567"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19"/>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M118</w:t>
            </w:r>
          </w:p>
        </w:tc>
        <w:tc>
          <w:tcPr>
            <w:tcW w:w="2268"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Given native herbs to drink</w:t>
            </w:r>
          </w:p>
        </w:tc>
        <w:tc>
          <w:tcPr>
            <w:tcW w:w="567"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260"/>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M119</w:t>
            </w:r>
          </w:p>
        </w:tc>
        <w:tc>
          <w:tcPr>
            <w:tcW w:w="2268"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Applied nature herbs or balm</w:t>
            </w:r>
          </w:p>
        </w:tc>
        <w:tc>
          <w:tcPr>
            <w:tcW w:w="567"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95"/>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134"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M120</w:t>
            </w:r>
          </w:p>
        </w:tc>
        <w:tc>
          <w:tcPr>
            <w:tcW w:w="2268"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Others [Specify]      </w:t>
            </w:r>
          </w:p>
          <w:p w:rsidR="000426B7" w:rsidRPr="00470BE7" w:rsidRDefault="000426B7" w:rsidP="00706CCD">
            <w:pPr>
              <w:pStyle w:val="NoSpacing"/>
              <w:rPr>
                <w:sz w:val="20"/>
                <w:szCs w:val="20"/>
              </w:rPr>
            </w:pPr>
          </w:p>
          <w:p w:rsidR="000426B7" w:rsidRPr="00470BE7" w:rsidRDefault="000426B7" w:rsidP="00706CCD">
            <w:pPr>
              <w:pStyle w:val="NoSpacing"/>
              <w:rPr>
                <w:sz w:val="20"/>
                <w:szCs w:val="20"/>
              </w:rPr>
            </w:pPr>
            <w:r w:rsidRPr="00470BE7">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 1</w:t>
            </w:r>
          </w:p>
        </w:tc>
        <w:tc>
          <w:tcPr>
            <w:tcW w:w="709" w:type="dxa"/>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 xml:space="preserve"> 2</w:t>
            </w:r>
          </w:p>
        </w:tc>
        <w:tc>
          <w:tcPr>
            <w:tcW w:w="1275" w:type="dxa"/>
            <w:vMerge/>
          </w:tcPr>
          <w:p w:rsidR="000426B7" w:rsidRPr="00470BE7" w:rsidRDefault="000426B7" w:rsidP="00706CCD">
            <w:pPr>
              <w:pStyle w:val="NoSpacing"/>
              <w:rPr>
                <w:b/>
                <w:u w:val="single"/>
              </w:rPr>
            </w:pPr>
          </w:p>
        </w:tc>
      </w:tr>
    </w:tbl>
    <w:p w:rsidR="000426B7" w:rsidRPr="00470BE7" w:rsidRDefault="000426B7" w:rsidP="000426B7">
      <w:pPr>
        <w:pStyle w:val="NoSpacing"/>
        <w:rPr>
          <w:rFonts w:eastAsiaTheme="minorEastAsia"/>
          <w:lang w:eastAsia="en-GB"/>
        </w:rPr>
      </w:pPr>
    </w:p>
    <w:p w:rsidR="000426B7" w:rsidRPr="00470BE7" w:rsidRDefault="000426B7" w:rsidP="000426B7">
      <w:pPr>
        <w:pStyle w:val="NoSpacing"/>
        <w:rPr>
          <w:rFonts w:eastAsiaTheme="minorEastAsia"/>
          <w:lang w:eastAsia="en-GB"/>
        </w:rPr>
      </w:pPr>
    </w:p>
    <w:p w:rsidR="000426B7" w:rsidRPr="00470BE7" w:rsidRDefault="000426B7" w:rsidP="000426B7">
      <w:pPr>
        <w:pStyle w:val="NoSpacing"/>
        <w:rPr>
          <w:b/>
          <w:sz w:val="28"/>
          <w:szCs w:val="28"/>
        </w:rPr>
      </w:pPr>
      <w:r w:rsidRPr="00470BE7">
        <w:rPr>
          <w:b/>
          <w:sz w:val="28"/>
          <w:szCs w:val="28"/>
        </w:rPr>
        <w:t>Section 3: Delivery/New-born Care (Ask only mothers who have given birth in the past 12 months</w:t>
      </w:r>
    </w:p>
    <w:p w:rsidR="000426B7" w:rsidRPr="00470BE7" w:rsidRDefault="000426B7" w:rsidP="000426B7">
      <w:pPr>
        <w:pStyle w:val="NoSpacing"/>
        <w:rPr>
          <w:b/>
          <w:sz w:val="28"/>
          <w:szCs w:val="28"/>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402"/>
        <w:gridCol w:w="992"/>
        <w:gridCol w:w="579"/>
        <w:gridCol w:w="1805"/>
        <w:gridCol w:w="26"/>
        <w:gridCol w:w="170"/>
        <w:gridCol w:w="397"/>
        <w:gridCol w:w="111"/>
        <w:gridCol w:w="59"/>
        <w:gridCol w:w="539"/>
        <w:gridCol w:w="1275"/>
      </w:tblGrid>
      <w:tr w:rsidR="000426B7" w:rsidRPr="00470BE7" w:rsidTr="00706CCD">
        <w:trPr>
          <w:trHeight w:val="145"/>
        </w:trPr>
        <w:tc>
          <w:tcPr>
            <w:tcW w:w="959" w:type="dxa"/>
          </w:tcPr>
          <w:p w:rsidR="000426B7" w:rsidRPr="00470BE7" w:rsidRDefault="000426B7" w:rsidP="00706CCD">
            <w:pPr>
              <w:pStyle w:val="NoSpacing"/>
            </w:pPr>
            <w:r w:rsidRPr="00470BE7">
              <w:t>No</w:t>
            </w:r>
          </w:p>
        </w:tc>
        <w:tc>
          <w:tcPr>
            <w:tcW w:w="3402" w:type="dxa"/>
          </w:tcPr>
          <w:p w:rsidR="000426B7" w:rsidRPr="00470BE7" w:rsidRDefault="000426B7" w:rsidP="00706CCD">
            <w:pPr>
              <w:pStyle w:val="NoSpacing"/>
              <w:rPr>
                <w:b/>
                <w:color w:val="000000"/>
              </w:rPr>
            </w:pPr>
            <w:r w:rsidRPr="00470BE7">
              <w:rPr>
                <w:b/>
                <w:color w:val="000000"/>
              </w:rPr>
              <w:t>Questions and filters</w:t>
            </w:r>
          </w:p>
        </w:tc>
        <w:tc>
          <w:tcPr>
            <w:tcW w:w="4678" w:type="dxa"/>
            <w:gridSpan w:val="9"/>
          </w:tcPr>
          <w:p w:rsidR="000426B7" w:rsidRPr="00470BE7" w:rsidRDefault="000426B7" w:rsidP="00706CCD">
            <w:pPr>
              <w:pStyle w:val="NoSpacing"/>
              <w:rPr>
                <w:b/>
                <w:color w:val="000000"/>
              </w:rPr>
            </w:pPr>
            <w:r w:rsidRPr="00470BE7">
              <w:rPr>
                <w:b/>
                <w:color w:val="000000"/>
              </w:rPr>
              <w:t>Coding categories</w:t>
            </w:r>
          </w:p>
        </w:tc>
        <w:tc>
          <w:tcPr>
            <w:tcW w:w="1275" w:type="dxa"/>
          </w:tcPr>
          <w:p w:rsidR="000426B7" w:rsidRPr="00470BE7" w:rsidRDefault="000426B7" w:rsidP="00706CCD">
            <w:pPr>
              <w:pStyle w:val="NoSpacing"/>
              <w:rPr>
                <w:b/>
                <w:color w:val="000000"/>
              </w:rPr>
            </w:pPr>
            <w:r w:rsidRPr="00470BE7">
              <w:rPr>
                <w:b/>
                <w:color w:val="000000"/>
              </w:rPr>
              <w:t xml:space="preserve">Skip </w:t>
            </w:r>
          </w:p>
        </w:tc>
      </w:tr>
      <w:tr w:rsidR="000426B7" w:rsidRPr="00470BE7" w:rsidTr="00706CCD">
        <w:trPr>
          <w:trHeight w:val="145"/>
        </w:trPr>
        <w:tc>
          <w:tcPr>
            <w:tcW w:w="959" w:type="dxa"/>
          </w:tcPr>
          <w:p w:rsidR="000426B7" w:rsidRPr="00470BE7" w:rsidRDefault="000426B7" w:rsidP="00706CCD">
            <w:pPr>
              <w:pStyle w:val="NoSpacing"/>
            </w:pPr>
            <w:r w:rsidRPr="00470BE7">
              <w:t>D101</w:t>
            </w:r>
          </w:p>
        </w:tc>
        <w:tc>
          <w:tcPr>
            <w:tcW w:w="3402" w:type="dxa"/>
          </w:tcPr>
          <w:p w:rsidR="000426B7" w:rsidRPr="00470BE7" w:rsidRDefault="000426B7" w:rsidP="00706CCD">
            <w:pPr>
              <w:pStyle w:val="NoSpacing"/>
              <w:rPr>
                <w:b/>
              </w:rPr>
            </w:pPr>
            <w:r w:rsidRPr="00470BE7">
              <w:rPr>
                <w:b/>
              </w:rPr>
              <w:t>[CHECK M101. HAS THE RESPONDENT EVER GIVEN BIRTH WITHIN THE LAST 12 MONTHS?]</w:t>
            </w:r>
          </w:p>
          <w:p w:rsidR="000426B7" w:rsidRPr="00470BE7" w:rsidRDefault="000426B7" w:rsidP="00706CCD">
            <w:pPr>
              <w:pStyle w:val="NoSpacing"/>
              <w:rPr>
                <w:b/>
              </w:rPr>
            </w:pPr>
          </w:p>
        </w:tc>
        <w:tc>
          <w:tcPr>
            <w:tcW w:w="4678" w:type="dxa"/>
            <w:gridSpan w:val="9"/>
          </w:tcPr>
          <w:p w:rsidR="000426B7" w:rsidRPr="00470BE7" w:rsidRDefault="000426B7" w:rsidP="00706CCD">
            <w:pPr>
              <w:pStyle w:val="NoSpacing"/>
              <w:rPr>
                <w:noProof/>
              </w:rPr>
            </w:pPr>
            <w:r w:rsidRPr="00470BE7">
              <w:rPr>
                <w:b/>
                <w:noProof/>
                <w:sz w:val="18"/>
                <w:szCs w:val="18"/>
                <w:lang w:eastAsia="en-GB"/>
              </w:rPr>
              <mc:AlternateContent>
                <mc:Choice Requires="wps">
                  <w:drawing>
                    <wp:anchor distT="0" distB="0" distL="114300" distR="114300" simplePos="0" relativeHeight="251677696" behindDoc="0" locked="0" layoutInCell="1" allowOverlap="1" wp14:anchorId="55390DE5" wp14:editId="08D6FEA2">
                      <wp:simplePos x="0" y="0"/>
                      <wp:positionH relativeFrom="column">
                        <wp:posOffset>2903855</wp:posOffset>
                      </wp:positionH>
                      <wp:positionV relativeFrom="paragraph">
                        <wp:posOffset>112395</wp:posOffset>
                      </wp:positionV>
                      <wp:extent cx="178435" cy="635"/>
                      <wp:effectExtent l="0" t="76200" r="12065" b="94615"/>
                      <wp:wrapNone/>
                      <wp:docPr id="5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9E814" id="AutoShape 132" o:spid="_x0000_s1026" type="#_x0000_t32" style="position:absolute;margin-left:228.65pt;margin-top:8.85pt;width:14.0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">
                      <v:stroke endarrow="block"/>
                    </v:shape>
                  </w:pict>
                </mc:Fallback>
              </mc:AlternateContent>
            </w:r>
            <w:r w:rsidRPr="00470BE7">
              <w:rPr>
                <w:noProof/>
              </w:rPr>
              <w:t>Yes ---------------------------------------------1</w:t>
            </w:r>
          </w:p>
          <w:p w:rsidR="000426B7" w:rsidRPr="00470BE7" w:rsidRDefault="000426B7" w:rsidP="00706CCD">
            <w:pPr>
              <w:pStyle w:val="NoSpacing"/>
              <w:rPr>
                <w:sz w:val="20"/>
              </w:rPr>
            </w:pPr>
            <w:r w:rsidRPr="00470BE7">
              <w:rPr>
                <w:noProof/>
              </w:rPr>
              <w:t>No ----------------------------------------------2</w:t>
            </w:r>
          </w:p>
        </w:tc>
        <w:tc>
          <w:tcPr>
            <w:tcW w:w="1275" w:type="dxa"/>
          </w:tcPr>
          <w:p w:rsidR="000426B7" w:rsidRPr="00470BE7" w:rsidRDefault="000426B7" w:rsidP="00706CCD">
            <w:pPr>
              <w:pStyle w:val="NoSpacing"/>
              <w:rPr>
                <w:b/>
                <w:sz w:val="18"/>
                <w:szCs w:val="18"/>
              </w:rPr>
            </w:pPr>
            <w:r w:rsidRPr="00470BE7">
              <w:rPr>
                <w:b/>
                <w:sz w:val="18"/>
                <w:szCs w:val="18"/>
              </w:rPr>
              <w:t xml:space="preserve">      </w:t>
            </w:r>
          </w:p>
          <w:p w:rsidR="000426B7" w:rsidRPr="00470BE7" w:rsidRDefault="000426B7" w:rsidP="00706CCD">
            <w:pPr>
              <w:pStyle w:val="NoSpacing"/>
              <w:rPr>
                <w:b/>
                <w:sz w:val="18"/>
                <w:szCs w:val="18"/>
              </w:rPr>
            </w:pPr>
            <w:r w:rsidRPr="00470BE7">
              <w:rPr>
                <w:b/>
                <w:sz w:val="18"/>
                <w:szCs w:val="18"/>
              </w:rPr>
              <w:t xml:space="preserve">    If NO skip to Section 4</w:t>
            </w:r>
          </w:p>
        </w:tc>
      </w:tr>
      <w:tr w:rsidR="000426B7" w:rsidRPr="00470BE7" w:rsidTr="00706CCD">
        <w:trPr>
          <w:trHeight w:val="145"/>
        </w:trPr>
        <w:tc>
          <w:tcPr>
            <w:tcW w:w="959" w:type="dxa"/>
          </w:tcPr>
          <w:p w:rsidR="000426B7" w:rsidRPr="00470BE7" w:rsidRDefault="000426B7" w:rsidP="00706CCD">
            <w:pPr>
              <w:pStyle w:val="NoSpacing"/>
            </w:pPr>
            <w:r w:rsidRPr="00470BE7">
              <w:t>D102A</w:t>
            </w:r>
          </w:p>
        </w:tc>
        <w:tc>
          <w:tcPr>
            <w:tcW w:w="3402" w:type="dxa"/>
          </w:tcPr>
          <w:p w:rsidR="000426B7" w:rsidRPr="00470BE7" w:rsidRDefault="000426B7" w:rsidP="00706CCD">
            <w:pPr>
              <w:pStyle w:val="NoSpacing"/>
            </w:pPr>
            <w:r w:rsidRPr="00470BE7">
              <w:t>Your last baby who was born less than 12 months ago, is the baby still living?</w:t>
            </w:r>
          </w:p>
          <w:p w:rsidR="000426B7" w:rsidRPr="00470BE7" w:rsidRDefault="000426B7" w:rsidP="00706CCD">
            <w:pPr>
              <w:pStyle w:val="NoSpacing"/>
            </w:pPr>
          </w:p>
        </w:tc>
        <w:tc>
          <w:tcPr>
            <w:tcW w:w="4678" w:type="dxa"/>
            <w:gridSpan w:val="9"/>
          </w:tcPr>
          <w:p w:rsidR="000426B7" w:rsidRPr="00470BE7" w:rsidRDefault="000426B7" w:rsidP="00706CCD">
            <w:pPr>
              <w:pStyle w:val="NoSpacing"/>
              <w:rPr>
                <w:sz w:val="20"/>
              </w:rPr>
            </w:pPr>
            <w:r w:rsidRPr="00470BE7">
              <w:rPr>
                <w:sz w:val="20"/>
              </w:rPr>
              <w:t>Yes………1</w:t>
            </w:r>
          </w:p>
          <w:p w:rsidR="000426B7" w:rsidRPr="00470BE7" w:rsidRDefault="000426B7" w:rsidP="00706CCD">
            <w:pPr>
              <w:pStyle w:val="NoSpacing"/>
              <w:rPr>
                <w:sz w:val="20"/>
              </w:rPr>
            </w:pPr>
            <w:r w:rsidRPr="00470BE7">
              <w:rPr>
                <w:sz w:val="20"/>
              </w:rPr>
              <w:t>No………2</w:t>
            </w:r>
          </w:p>
        </w:tc>
        <w:tc>
          <w:tcPr>
            <w:tcW w:w="1275" w:type="dxa"/>
          </w:tcPr>
          <w:p w:rsidR="000426B7" w:rsidRPr="00470BE7" w:rsidRDefault="000426B7" w:rsidP="00706CCD">
            <w:pPr>
              <w:pStyle w:val="NoSpacing"/>
              <w:rPr>
                <w:b/>
                <w:noProof/>
                <w:sz w:val="18"/>
                <w:szCs w:val="18"/>
                <w:u w:val="single"/>
              </w:rPr>
            </w:pPr>
            <w:r w:rsidRPr="00470BE7">
              <w:rPr>
                <w:b/>
                <w:noProof/>
                <w:sz w:val="18"/>
                <w:szCs w:val="18"/>
                <w:u w:val="single"/>
                <w:lang w:eastAsia="en-GB"/>
              </w:rPr>
              <mc:AlternateContent>
                <mc:Choice Requires="wps">
                  <w:drawing>
                    <wp:anchor distT="0" distB="0" distL="114300" distR="114300" simplePos="0" relativeHeight="251673600" behindDoc="0" locked="0" layoutInCell="1" allowOverlap="1" wp14:anchorId="3AF34AAB" wp14:editId="22845658">
                      <wp:simplePos x="0" y="0"/>
                      <wp:positionH relativeFrom="column">
                        <wp:posOffset>-64770</wp:posOffset>
                      </wp:positionH>
                      <wp:positionV relativeFrom="paragraph">
                        <wp:posOffset>74295</wp:posOffset>
                      </wp:positionV>
                      <wp:extent cx="178435" cy="635"/>
                      <wp:effectExtent l="0" t="76200" r="12065" b="94615"/>
                      <wp:wrapNone/>
                      <wp:docPr id="5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01678F" id="AutoShape 144" o:spid="_x0000_s1026" type="#_x0000_t32" style="position:absolute;margin-left:-5.1pt;margin-top:5.85pt;width:14.0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">
                      <v:stroke endarrow="block"/>
                    </v:shape>
                  </w:pict>
                </mc:Fallback>
              </mc:AlternateContent>
            </w:r>
            <w:r w:rsidRPr="00470BE7">
              <w:rPr>
                <w:b/>
                <w:sz w:val="18"/>
                <w:szCs w:val="18"/>
              </w:rPr>
              <w:t xml:space="preserve">       If YES, go to D103</w:t>
            </w:r>
          </w:p>
        </w:tc>
      </w:tr>
      <w:tr w:rsidR="000426B7" w:rsidRPr="00470BE7" w:rsidTr="00706CCD">
        <w:trPr>
          <w:trHeight w:val="145"/>
        </w:trPr>
        <w:tc>
          <w:tcPr>
            <w:tcW w:w="959" w:type="dxa"/>
          </w:tcPr>
          <w:p w:rsidR="000426B7" w:rsidRPr="00470BE7" w:rsidRDefault="000426B7" w:rsidP="00706CCD">
            <w:pPr>
              <w:pStyle w:val="NoSpacing"/>
            </w:pPr>
            <w:r w:rsidRPr="00470BE7">
              <w:t>D102B</w:t>
            </w:r>
          </w:p>
        </w:tc>
        <w:tc>
          <w:tcPr>
            <w:tcW w:w="3402" w:type="dxa"/>
          </w:tcPr>
          <w:p w:rsidR="000426B7" w:rsidRPr="00470BE7" w:rsidRDefault="000426B7" w:rsidP="00706CCD">
            <w:pPr>
              <w:pStyle w:val="NoSpacing"/>
            </w:pPr>
            <w:r w:rsidRPr="00470BE7">
              <w:t>At what age did the baby die?</w:t>
            </w:r>
          </w:p>
          <w:p w:rsidR="000426B7" w:rsidRPr="00470BE7" w:rsidRDefault="000426B7" w:rsidP="00706CCD">
            <w:pPr>
              <w:pStyle w:val="NoSpacing"/>
            </w:pPr>
            <w:r w:rsidRPr="00470BE7">
              <w:t>[</w:t>
            </w:r>
            <w:r w:rsidRPr="00470BE7">
              <w:rPr>
                <w:b/>
              </w:rPr>
              <w:t>IF AGE GIVEN IN MONTHS OR WEEKS, CONVERT TO DAYS AND RECORD]</w:t>
            </w:r>
          </w:p>
        </w:tc>
        <w:tc>
          <w:tcPr>
            <w:tcW w:w="4678" w:type="dxa"/>
            <w:gridSpan w:val="9"/>
          </w:tcPr>
          <w:p w:rsidR="000426B7" w:rsidRPr="00470BE7" w:rsidRDefault="00B276B7" w:rsidP="00706CCD">
            <w:pPr>
              <w:pStyle w:val="NoSpacing"/>
              <w:rPr>
                <w:sz w:val="20"/>
              </w:rPr>
            </w:pPr>
            <w:r w:rsidRPr="00470BE7">
              <w:rPr>
                <w:noProof/>
                <w:sz w:val="20"/>
                <w:lang w:eastAsia="en-GB"/>
              </w:rPr>
              <mc:AlternateContent>
                <mc:Choice Requires="wps">
                  <w:drawing>
                    <wp:anchor distT="0" distB="0" distL="114300" distR="114300" simplePos="0" relativeHeight="251676672" behindDoc="0" locked="0" layoutInCell="1" allowOverlap="1" wp14:anchorId="49F127BD" wp14:editId="438E5939">
                      <wp:simplePos x="0" y="0"/>
                      <wp:positionH relativeFrom="column">
                        <wp:posOffset>1216660</wp:posOffset>
                      </wp:positionH>
                      <wp:positionV relativeFrom="paragraph">
                        <wp:posOffset>73660</wp:posOffset>
                      </wp:positionV>
                      <wp:extent cx="440055" cy="267970"/>
                      <wp:effectExtent l="0" t="0" r="17145" b="17780"/>
                      <wp:wrapNone/>
                      <wp:docPr id="4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E060A" id="Rectangle 147" o:spid="_x0000_s1026" style="position:absolute;margin-left:95.8pt;margin-top:5.8pt;width:34.65pt;height:2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"/>
                  </w:pict>
                </mc:Fallback>
              </mc:AlternateContent>
            </w:r>
            <w:r w:rsidRPr="00470BE7">
              <w:rPr>
                <w:noProof/>
                <w:sz w:val="20"/>
                <w:lang w:eastAsia="en-GB"/>
              </w:rPr>
              <mc:AlternateContent>
                <mc:Choice Requires="wps">
                  <w:drawing>
                    <wp:anchor distT="0" distB="0" distL="114300" distR="114300" simplePos="0" relativeHeight="251675648" behindDoc="0" locked="0" layoutInCell="1" allowOverlap="1" wp14:anchorId="4701B832" wp14:editId="280443DC">
                      <wp:simplePos x="0" y="0"/>
                      <wp:positionH relativeFrom="column">
                        <wp:posOffset>776605</wp:posOffset>
                      </wp:positionH>
                      <wp:positionV relativeFrom="paragraph">
                        <wp:posOffset>73660</wp:posOffset>
                      </wp:positionV>
                      <wp:extent cx="440055" cy="267970"/>
                      <wp:effectExtent l="12700" t="6985" r="13970" b="10795"/>
                      <wp:wrapNone/>
                      <wp:docPr id="4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6E7199" id="Rectangle 146" o:spid="_x0000_s1026" style="position:absolute;margin-left:61.15pt;margin-top:5.8pt;width:34.65pt;height:2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"/>
                  </w:pict>
                </mc:Fallback>
              </mc:AlternateContent>
            </w:r>
            <w:r w:rsidRPr="00470BE7">
              <w:rPr>
                <w:noProof/>
                <w:sz w:val="20"/>
                <w:lang w:eastAsia="en-GB"/>
              </w:rPr>
              <mc:AlternateContent>
                <mc:Choice Requires="wps">
                  <w:drawing>
                    <wp:anchor distT="0" distB="0" distL="114300" distR="114300" simplePos="0" relativeHeight="251674624" behindDoc="0" locked="0" layoutInCell="1" allowOverlap="1" wp14:anchorId="46AC25C4" wp14:editId="553197AF">
                      <wp:simplePos x="0" y="0"/>
                      <wp:positionH relativeFrom="column">
                        <wp:posOffset>334645</wp:posOffset>
                      </wp:positionH>
                      <wp:positionV relativeFrom="paragraph">
                        <wp:posOffset>73660</wp:posOffset>
                      </wp:positionV>
                      <wp:extent cx="440055" cy="267970"/>
                      <wp:effectExtent l="10795" t="6985" r="6350" b="10795"/>
                      <wp:wrapNone/>
                      <wp:docPr id="4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0B56A0" id="Rectangle 145" o:spid="_x0000_s1026" style="position:absolute;margin-left:26.35pt;margin-top:5.8pt;width:34.65pt;height:2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"/>
                  </w:pict>
                </mc:Fallback>
              </mc:AlternateContent>
            </w:r>
            <w:r w:rsidR="000426B7" w:rsidRPr="00470BE7">
              <w:rPr>
                <w:sz w:val="20"/>
              </w:rPr>
              <w:t xml:space="preserve">Days </w:t>
            </w:r>
          </w:p>
          <w:p w:rsidR="000426B7" w:rsidRPr="00470BE7" w:rsidRDefault="000426B7" w:rsidP="00706CCD">
            <w:pPr>
              <w:pStyle w:val="NoSpacing"/>
              <w:rPr>
                <w:sz w:val="20"/>
              </w:rPr>
            </w:pPr>
          </w:p>
        </w:tc>
        <w:tc>
          <w:tcPr>
            <w:tcW w:w="1275" w:type="dxa"/>
          </w:tcPr>
          <w:p w:rsidR="000426B7" w:rsidRPr="00470BE7" w:rsidRDefault="000426B7" w:rsidP="00706CCD">
            <w:pPr>
              <w:pStyle w:val="NoSpacing"/>
              <w:rPr>
                <w:b/>
                <w:u w:val="single"/>
              </w:rPr>
            </w:pPr>
          </w:p>
        </w:tc>
      </w:tr>
      <w:tr w:rsidR="000426B7" w:rsidRPr="00470BE7" w:rsidTr="00706CCD">
        <w:trPr>
          <w:trHeight w:val="145"/>
        </w:trPr>
        <w:tc>
          <w:tcPr>
            <w:tcW w:w="959" w:type="dxa"/>
          </w:tcPr>
          <w:p w:rsidR="000426B7" w:rsidRPr="00470BE7" w:rsidRDefault="000426B7" w:rsidP="00706CCD">
            <w:pPr>
              <w:pStyle w:val="NoSpacing"/>
            </w:pPr>
            <w:r w:rsidRPr="00470BE7">
              <w:t>D103</w:t>
            </w:r>
          </w:p>
        </w:tc>
        <w:tc>
          <w:tcPr>
            <w:tcW w:w="3402" w:type="dxa"/>
          </w:tcPr>
          <w:p w:rsidR="000426B7" w:rsidRPr="00470BE7" w:rsidRDefault="000426B7" w:rsidP="00706CCD">
            <w:pPr>
              <w:pStyle w:val="NoSpacing"/>
              <w:rPr>
                <w:b/>
                <w:u w:val="single"/>
              </w:rPr>
            </w:pPr>
            <w:r w:rsidRPr="00470BE7">
              <w:t>When your baby (</w:t>
            </w:r>
            <w:r w:rsidRPr="00A700A2">
              <w:rPr>
                <w:color w:val="FF0000"/>
              </w:rPr>
              <w:t>NAME</w:t>
            </w:r>
            <w:r w:rsidRPr="00470BE7">
              <w:t>) was born, was he/she very big, bigger than average, smaller than average or very small?</w:t>
            </w:r>
            <w:r w:rsidRPr="00470BE7">
              <w:tab/>
            </w:r>
          </w:p>
        </w:tc>
        <w:tc>
          <w:tcPr>
            <w:tcW w:w="4678" w:type="dxa"/>
            <w:gridSpan w:val="9"/>
          </w:tcPr>
          <w:p w:rsidR="000426B7" w:rsidRPr="00470BE7" w:rsidRDefault="000426B7" w:rsidP="00706CCD">
            <w:pPr>
              <w:pStyle w:val="NoSpacing"/>
              <w:rPr>
                <w:sz w:val="20"/>
              </w:rPr>
            </w:pPr>
            <w:r w:rsidRPr="00470BE7">
              <w:rPr>
                <w:sz w:val="20"/>
              </w:rPr>
              <w:t>Very Big --------------------------------------1</w:t>
            </w:r>
          </w:p>
          <w:p w:rsidR="000426B7" w:rsidRPr="00470BE7" w:rsidRDefault="000426B7" w:rsidP="00706CCD">
            <w:pPr>
              <w:pStyle w:val="NoSpacing"/>
              <w:rPr>
                <w:sz w:val="20"/>
              </w:rPr>
            </w:pPr>
            <w:r w:rsidRPr="00470BE7">
              <w:rPr>
                <w:sz w:val="20"/>
              </w:rPr>
              <w:t>Bigger than Average -------------------------2</w:t>
            </w:r>
          </w:p>
          <w:p w:rsidR="000426B7" w:rsidRPr="00470BE7" w:rsidRDefault="000426B7" w:rsidP="00706CCD">
            <w:pPr>
              <w:pStyle w:val="NoSpacing"/>
              <w:rPr>
                <w:sz w:val="20"/>
              </w:rPr>
            </w:pPr>
            <w:r w:rsidRPr="00470BE7">
              <w:rPr>
                <w:sz w:val="20"/>
              </w:rPr>
              <w:t>Average ---------------------------------------3</w:t>
            </w:r>
          </w:p>
          <w:p w:rsidR="000426B7" w:rsidRPr="00470BE7" w:rsidRDefault="000426B7" w:rsidP="00706CCD">
            <w:pPr>
              <w:pStyle w:val="NoSpacing"/>
              <w:rPr>
                <w:sz w:val="20"/>
              </w:rPr>
            </w:pPr>
            <w:r w:rsidRPr="00470BE7">
              <w:rPr>
                <w:sz w:val="20"/>
              </w:rPr>
              <w:t>Smaller than Average ------------------------4</w:t>
            </w:r>
          </w:p>
          <w:p w:rsidR="000426B7" w:rsidRPr="00470BE7" w:rsidRDefault="000426B7" w:rsidP="00706CCD">
            <w:pPr>
              <w:pStyle w:val="NoSpacing"/>
              <w:rPr>
                <w:sz w:val="20"/>
              </w:rPr>
            </w:pPr>
            <w:r w:rsidRPr="00470BE7">
              <w:rPr>
                <w:sz w:val="20"/>
              </w:rPr>
              <w:t>Very Small-------------------------------------5</w:t>
            </w:r>
          </w:p>
          <w:p w:rsidR="000426B7" w:rsidRPr="00470BE7" w:rsidRDefault="000426B7" w:rsidP="00706CCD">
            <w:pPr>
              <w:pStyle w:val="NoSpacing"/>
              <w:rPr>
                <w:sz w:val="20"/>
              </w:rPr>
            </w:pPr>
            <w:r w:rsidRPr="00470BE7">
              <w:rPr>
                <w:sz w:val="20"/>
              </w:rPr>
              <w:t>Don’t Know ---------------------------------- 8</w:t>
            </w:r>
          </w:p>
        </w:tc>
        <w:tc>
          <w:tcPr>
            <w:tcW w:w="1275" w:type="dxa"/>
          </w:tcPr>
          <w:p w:rsidR="000426B7" w:rsidRPr="00470BE7" w:rsidRDefault="000426B7" w:rsidP="00706CCD">
            <w:pPr>
              <w:pStyle w:val="NoSpacing"/>
              <w:rPr>
                <w:b/>
                <w:u w:val="single"/>
              </w:rPr>
            </w:pPr>
          </w:p>
        </w:tc>
      </w:tr>
      <w:tr w:rsidR="000426B7" w:rsidRPr="00470BE7" w:rsidTr="00706CCD">
        <w:trPr>
          <w:trHeight w:val="2186"/>
        </w:trPr>
        <w:tc>
          <w:tcPr>
            <w:tcW w:w="959" w:type="dxa"/>
          </w:tcPr>
          <w:p w:rsidR="000426B7" w:rsidRPr="00470BE7" w:rsidRDefault="000426B7" w:rsidP="00706CCD">
            <w:pPr>
              <w:pStyle w:val="NoSpacing"/>
            </w:pPr>
            <w:r w:rsidRPr="00470BE7">
              <w:t>D104</w:t>
            </w: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tc>
        <w:tc>
          <w:tcPr>
            <w:tcW w:w="3402" w:type="dxa"/>
          </w:tcPr>
          <w:p w:rsidR="000426B7" w:rsidRPr="00470BE7" w:rsidRDefault="000426B7" w:rsidP="00706CCD">
            <w:pPr>
              <w:pStyle w:val="NoSpacing"/>
            </w:pPr>
            <w:r w:rsidRPr="00470BE7">
              <w:t>Where did you give birth to your baby (Name)?</w:t>
            </w:r>
          </w:p>
          <w:p w:rsidR="000426B7" w:rsidRPr="00470BE7" w:rsidRDefault="000426B7" w:rsidP="00706CCD">
            <w:pPr>
              <w:pStyle w:val="NoSpacing"/>
              <w:rPr>
                <w:b/>
              </w:rPr>
            </w:pPr>
          </w:p>
          <w:p w:rsidR="000426B7" w:rsidRPr="00470BE7" w:rsidRDefault="000426B7" w:rsidP="00706CCD">
            <w:pPr>
              <w:pStyle w:val="NoSpacing"/>
              <w:rPr>
                <w:b/>
                <w:u w:val="single"/>
              </w:rPr>
            </w:pPr>
            <w:r w:rsidRPr="00470BE7">
              <w:rPr>
                <w:b/>
              </w:rPr>
              <w:t>DO NOT READ OUT OPTIONS</w:t>
            </w:r>
          </w:p>
        </w:tc>
        <w:tc>
          <w:tcPr>
            <w:tcW w:w="4678" w:type="dxa"/>
            <w:gridSpan w:val="9"/>
          </w:tcPr>
          <w:p w:rsidR="000426B7" w:rsidRPr="00470BE7" w:rsidRDefault="000426B7" w:rsidP="00706CCD">
            <w:pPr>
              <w:pStyle w:val="NoSpacing"/>
              <w:rPr>
                <w:sz w:val="20"/>
              </w:rPr>
            </w:pPr>
            <w:r w:rsidRPr="00470BE7">
              <w:rPr>
                <w:sz w:val="20"/>
              </w:rPr>
              <w:t>At home/relative’s home-------------------------1</w:t>
            </w:r>
          </w:p>
          <w:p w:rsidR="000426B7" w:rsidRPr="00470BE7" w:rsidRDefault="000426B7" w:rsidP="00706CCD">
            <w:pPr>
              <w:pStyle w:val="NoSpacing"/>
              <w:rPr>
                <w:sz w:val="20"/>
              </w:rPr>
            </w:pPr>
            <w:r w:rsidRPr="00470BE7">
              <w:rPr>
                <w:sz w:val="20"/>
              </w:rPr>
              <w:t>House of the TBA -----------------------------2</w:t>
            </w:r>
          </w:p>
          <w:p w:rsidR="000426B7" w:rsidRPr="00470BE7" w:rsidRDefault="000426B7" w:rsidP="00706CCD">
            <w:pPr>
              <w:pStyle w:val="NoSpacing"/>
              <w:rPr>
                <w:sz w:val="20"/>
              </w:rPr>
            </w:pPr>
            <w:r w:rsidRPr="00470BE7">
              <w:rPr>
                <w:sz w:val="20"/>
              </w:rPr>
              <w:t>Government Hospital ------------------------3</w:t>
            </w:r>
          </w:p>
          <w:p w:rsidR="000426B7" w:rsidRPr="00470BE7" w:rsidRDefault="000426B7" w:rsidP="00706CCD">
            <w:pPr>
              <w:pStyle w:val="NoSpacing"/>
              <w:rPr>
                <w:sz w:val="20"/>
              </w:rPr>
            </w:pPr>
            <w:r w:rsidRPr="00470BE7">
              <w:rPr>
                <w:sz w:val="20"/>
              </w:rPr>
              <w:t>Primary Health Care Centre----------------------4</w:t>
            </w:r>
          </w:p>
          <w:p w:rsidR="000426B7" w:rsidRPr="00470BE7" w:rsidRDefault="000426B7" w:rsidP="00706CCD">
            <w:pPr>
              <w:pStyle w:val="NoSpacing"/>
              <w:rPr>
                <w:sz w:val="20"/>
              </w:rPr>
            </w:pPr>
            <w:r w:rsidRPr="00470BE7">
              <w:rPr>
                <w:sz w:val="20"/>
              </w:rPr>
              <w:t>On the mean of transport that was taking me to the health facility --------------------------5</w:t>
            </w:r>
          </w:p>
          <w:p w:rsidR="000426B7" w:rsidRPr="00470BE7" w:rsidRDefault="000426B7" w:rsidP="00706CCD">
            <w:pPr>
              <w:pStyle w:val="NoSpacing"/>
              <w:rPr>
                <w:sz w:val="20"/>
              </w:rPr>
            </w:pPr>
            <w:r w:rsidRPr="00470BE7">
              <w:rPr>
                <w:sz w:val="20"/>
              </w:rPr>
              <w:t>Others (Specify)---------------------------------6</w:t>
            </w:r>
          </w:p>
        </w:tc>
        <w:tc>
          <w:tcPr>
            <w:tcW w:w="1275" w:type="dxa"/>
          </w:tcPr>
          <w:p w:rsidR="000426B7" w:rsidRPr="00470BE7" w:rsidRDefault="000426B7" w:rsidP="00706CCD">
            <w:pPr>
              <w:pStyle w:val="NoSpacing"/>
              <w:rPr>
                <w:b/>
                <w:u w:val="single"/>
              </w:rPr>
            </w:pPr>
          </w:p>
        </w:tc>
      </w:tr>
      <w:tr w:rsidR="000426B7" w:rsidRPr="00470BE7" w:rsidTr="00B276B7">
        <w:trPr>
          <w:trHeight w:val="1473"/>
        </w:trPr>
        <w:tc>
          <w:tcPr>
            <w:tcW w:w="959" w:type="dxa"/>
          </w:tcPr>
          <w:p w:rsidR="000426B7" w:rsidRPr="00470BE7" w:rsidRDefault="000426B7" w:rsidP="00706CCD">
            <w:pPr>
              <w:pStyle w:val="NoSpacing"/>
            </w:pPr>
            <w:r w:rsidRPr="00470BE7">
              <w:t>D105A</w:t>
            </w:r>
          </w:p>
        </w:tc>
        <w:tc>
          <w:tcPr>
            <w:tcW w:w="3402" w:type="dxa"/>
          </w:tcPr>
          <w:p w:rsidR="000426B7" w:rsidRPr="00470BE7" w:rsidRDefault="000426B7" w:rsidP="00706CCD">
            <w:pPr>
              <w:pStyle w:val="NoSpacing"/>
              <w:rPr>
                <w:b/>
              </w:rPr>
            </w:pPr>
            <w:r w:rsidRPr="00470BE7">
              <w:rPr>
                <w:b/>
              </w:rPr>
              <w:t>(FOR HOSPITAL DELIVERIES ONLY)</w:t>
            </w:r>
          </w:p>
          <w:p w:rsidR="000426B7" w:rsidRPr="00470BE7" w:rsidRDefault="000426B7" w:rsidP="00706CCD">
            <w:pPr>
              <w:pStyle w:val="NoSpacing"/>
            </w:pPr>
            <w:r w:rsidRPr="00470BE7">
              <w:t>Did you have a Caesarean section?</w:t>
            </w:r>
          </w:p>
          <w:p w:rsidR="000426B7" w:rsidRPr="00470BE7" w:rsidRDefault="000426B7" w:rsidP="00706CCD">
            <w:pPr>
              <w:pStyle w:val="NoSpacing"/>
            </w:pPr>
          </w:p>
          <w:p w:rsidR="000426B7" w:rsidRPr="00470BE7" w:rsidRDefault="000426B7" w:rsidP="00706CCD">
            <w:pPr>
              <w:pStyle w:val="NoSpacing"/>
              <w:rPr>
                <w:b/>
              </w:rPr>
            </w:pPr>
            <w:r w:rsidRPr="00470BE7">
              <w:rPr>
                <w:b/>
              </w:rPr>
              <w:t>[EXPLAIN WHAT A CAESARIAN SECTION IS TO THE RESPONDENT]</w:t>
            </w:r>
          </w:p>
        </w:tc>
        <w:tc>
          <w:tcPr>
            <w:tcW w:w="4678" w:type="dxa"/>
            <w:gridSpan w:val="9"/>
          </w:tcPr>
          <w:p w:rsidR="000426B7" w:rsidRPr="00470BE7" w:rsidRDefault="000426B7" w:rsidP="00706CCD">
            <w:pPr>
              <w:pStyle w:val="NoSpacing"/>
              <w:rPr>
                <w:sz w:val="20"/>
              </w:rPr>
            </w:pPr>
            <w:r w:rsidRPr="00470BE7">
              <w:rPr>
                <w:sz w:val="20"/>
              </w:rPr>
              <w:t>Yes……………..1</w:t>
            </w:r>
          </w:p>
          <w:p w:rsidR="000426B7" w:rsidRPr="00470BE7" w:rsidRDefault="000426B7" w:rsidP="00706CCD">
            <w:pPr>
              <w:pStyle w:val="NoSpacing"/>
              <w:rPr>
                <w:sz w:val="20"/>
              </w:rPr>
            </w:pPr>
            <w:r w:rsidRPr="00470BE7">
              <w:rPr>
                <w:sz w:val="20"/>
              </w:rPr>
              <w:t>No……………….2</w:t>
            </w:r>
          </w:p>
        </w:tc>
        <w:tc>
          <w:tcPr>
            <w:tcW w:w="1275" w:type="dxa"/>
          </w:tcPr>
          <w:p w:rsidR="000426B7" w:rsidRPr="00470BE7" w:rsidRDefault="000426B7" w:rsidP="00706CCD">
            <w:pPr>
              <w:pStyle w:val="NoSpacing"/>
              <w:rPr>
                <w:b/>
                <w:u w:val="single"/>
              </w:rPr>
            </w:pPr>
          </w:p>
        </w:tc>
      </w:tr>
      <w:tr w:rsidR="000426B7" w:rsidRPr="00470BE7" w:rsidTr="00B276B7">
        <w:trPr>
          <w:trHeight w:val="264"/>
        </w:trPr>
        <w:tc>
          <w:tcPr>
            <w:tcW w:w="959" w:type="dxa"/>
            <w:vMerge w:val="restart"/>
          </w:tcPr>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tc>
        <w:tc>
          <w:tcPr>
            <w:tcW w:w="3402" w:type="dxa"/>
            <w:vMerge w:val="restart"/>
          </w:tcPr>
          <w:p w:rsidR="000426B7" w:rsidRPr="00470BE7" w:rsidRDefault="000426B7" w:rsidP="00706CCD">
            <w:pPr>
              <w:pStyle w:val="NoSpacing"/>
              <w:rPr>
                <w:color w:val="000000"/>
                <w:sz w:val="20"/>
                <w:szCs w:val="20"/>
              </w:rPr>
            </w:pPr>
            <w:r w:rsidRPr="00470BE7">
              <w:rPr>
                <w:color w:val="000000"/>
                <w:sz w:val="20"/>
                <w:szCs w:val="20"/>
              </w:rPr>
              <w:t>Who assisted with the delivery of your baby (</w:t>
            </w:r>
            <w:r w:rsidRPr="00B4097E">
              <w:rPr>
                <w:color w:val="FF0000"/>
                <w:sz w:val="20"/>
                <w:szCs w:val="20"/>
              </w:rPr>
              <w:t>Name</w:t>
            </w:r>
            <w:r w:rsidRPr="00470BE7">
              <w:rPr>
                <w:color w:val="000000"/>
                <w:sz w:val="20"/>
                <w:szCs w:val="20"/>
              </w:rPr>
              <w:t xml:space="preserve">)? </w:t>
            </w:r>
          </w:p>
          <w:p w:rsidR="000426B7" w:rsidRPr="00470BE7" w:rsidRDefault="000426B7" w:rsidP="00706CCD">
            <w:pPr>
              <w:pStyle w:val="NoSpacing"/>
              <w:rPr>
                <w:b/>
                <w:color w:val="000000"/>
                <w:sz w:val="20"/>
                <w:szCs w:val="20"/>
              </w:rPr>
            </w:pPr>
            <w:r w:rsidRPr="00470BE7">
              <w:rPr>
                <w:b/>
                <w:color w:val="000000"/>
                <w:sz w:val="20"/>
                <w:szCs w:val="20"/>
              </w:rPr>
              <w:t xml:space="preserve">[MULTIPLE CODES POSSIBLE] </w:t>
            </w:r>
          </w:p>
        </w:tc>
        <w:tc>
          <w:tcPr>
            <w:tcW w:w="3572" w:type="dxa"/>
            <w:gridSpan w:val="5"/>
            <w:tcBorders>
              <w:bottom w:val="single" w:sz="4" w:space="0" w:color="auto"/>
              <w:right w:val="single" w:sz="4" w:space="0" w:color="auto"/>
            </w:tcBorders>
          </w:tcPr>
          <w:p w:rsidR="000426B7" w:rsidRPr="00470BE7" w:rsidRDefault="000426B7" w:rsidP="00706CCD">
            <w:pPr>
              <w:pStyle w:val="NoSpacing"/>
              <w:rPr>
                <w:sz w:val="20"/>
              </w:rPr>
            </w:pPr>
          </w:p>
        </w:tc>
        <w:tc>
          <w:tcPr>
            <w:tcW w:w="567" w:type="dxa"/>
            <w:gridSpan w:val="3"/>
            <w:tcBorders>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Yes</w:t>
            </w:r>
          </w:p>
        </w:tc>
        <w:tc>
          <w:tcPr>
            <w:tcW w:w="539" w:type="dxa"/>
            <w:tcBorders>
              <w:left w:val="single" w:sz="4" w:space="0" w:color="auto"/>
              <w:bottom w:val="single" w:sz="4" w:space="0" w:color="auto"/>
            </w:tcBorders>
          </w:tcPr>
          <w:p w:rsidR="000426B7" w:rsidRPr="00470BE7" w:rsidRDefault="000426B7" w:rsidP="00706CCD">
            <w:pPr>
              <w:pStyle w:val="NoSpacing"/>
              <w:rPr>
                <w:sz w:val="20"/>
              </w:rPr>
            </w:pPr>
            <w:r w:rsidRPr="00470BE7">
              <w:rPr>
                <w:sz w:val="20"/>
              </w:rPr>
              <w:t>No</w:t>
            </w:r>
          </w:p>
        </w:tc>
        <w:tc>
          <w:tcPr>
            <w:tcW w:w="1275" w:type="dxa"/>
            <w:vMerge w:val="restart"/>
          </w:tcPr>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p w:rsidR="000426B7" w:rsidRPr="00470BE7" w:rsidRDefault="000426B7" w:rsidP="00706CCD">
            <w:pPr>
              <w:pStyle w:val="NoSpacing"/>
              <w:rPr>
                <w:b/>
                <w:u w:val="single"/>
              </w:rPr>
            </w:pPr>
          </w:p>
        </w:tc>
      </w:tr>
      <w:tr w:rsidR="000426B7" w:rsidRPr="00470BE7" w:rsidTr="00B276B7">
        <w:trPr>
          <w:trHeight w:val="284"/>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rPr>
                <w:color w:val="000000"/>
              </w:rPr>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D106</w:t>
            </w:r>
          </w:p>
        </w:tc>
        <w:tc>
          <w:tcPr>
            <w:tcW w:w="2580" w:type="dxa"/>
            <w:gridSpan w:val="4"/>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Doctor</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275" w:type="dxa"/>
            <w:vMerge/>
          </w:tcPr>
          <w:p w:rsidR="000426B7" w:rsidRPr="00470BE7" w:rsidRDefault="000426B7" w:rsidP="00706CCD">
            <w:pPr>
              <w:pStyle w:val="NoSpacing"/>
              <w:rPr>
                <w:b/>
                <w:u w:val="single"/>
              </w:rPr>
            </w:pPr>
          </w:p>
        </w:tc>
      </w:tr>
      <w:tr w:rsidR="000426B7" w:rsidRPr="00470BE7" w:rsidTr="00B276B7">
        <w:trPr>
          <w:trHeight w:val="338"/>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rPr>
                <w:color w:val="000000"/>
              </w:rPr>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D107</w:t>
            </w:r>
          </w:p>
        </w:tc>
        <w:tc>
          <w:tcPr>
            <w:tcW w:w="2580" w:type="dxa"/>
            <w:gridSpan w:val="4"/>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Nurse/Midwife</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275" w:type="dxa"/>
            <w:vMerge/>
          </w:tcPr>
          <w:p w:rsidR="000426B7" w:rsidRPr="00470BE7" w:rsidRDefault="000426B7" w:rsidP="00706CCD">
            <w:pPr>
              <w:pStyle w:val="NoSpacing"/>
              <w:rPr>
                <w:b/>
                <w:u w:val="single"/>
              </w:rPr>
            </w:pPr>
          </w:p>
        </w:tc>
      </w:tr>
      <w:tr w:rsidR="000426B7" w:rsidRPr="00470BE7" w:rsidTr="00B276B7">
        <w:trPr>
          <w:trHeight w:val="426"/>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rPr>
                <w:color w:val="000000"/>
              </w:rPr>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D108</w:t>
            </w:r>
          </w:p>
        </w:tc>
        <w:tc>
          <w:tcPr>
            <w:tcW w:w="2580" w:type="dxa"/>
            <w:gridSpan w:val="4"/>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Traditional Birth Attendant</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275" w:type="dxa"/>
            <w:vMerge/>
          </w:tcPr>
          <w:p w:rsidR="000426B7" w:rsidRPr="00470BE7" w:rsidRDefault="000426B7" w:rsidP="00706CCD">
            <w:pPr>
              <w:pStyle w:val="NoSpacing"/>
              <w:rPr>
                <w:b/>
                <w:u w:val="single"/>
              </w:rPr>
            </w:pPr>
          </w:p>
        </w:tc>
      </w:tr>
      <w:tr w:rsidR="000426B7" w:rsidRPr="00470BE7" w:rsidTr="00B276B7">
        <w:trPr>
          <w:trHeight w:val="391"/>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rPr>
                <w:color w:val="000000"/>
              </w:rPr>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D109</w:t>
            </w:r>
          </w:p>
        </w:tc>
        <w:tc>
          <w:tcPr>
            <w:tcW w:w="2580" w:type="dxa"/>
            <w:gridSpan w:val="4"/>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Com./Village H. Worker</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275" w:type="dxa"/>
            <w:vMerge/>
          </w:tcPr>
          <w:p w:rsidR="000426B7" w:rsidRPr="00470BE7" w:rsidRDefault="000426B7" w:rsidP="00706CCD">
            <w:pPr>
              <w:pStyle w:val="NoSpacing"/>
              <w:rPr>
                <w:b/>
                <w:u w:val="single"/>
              </w:rPr>
            </w:pPr>
          </w:p>
        </w:tc>
      </w:tr>
      <w:tr w:rsidR="000426B7" w:rsidRPr="00470BE7" w:rsidTr="00B276B7">
        <w:trPr>
          <w:trHeight w:val="391"/>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rPr>
                <w:color w:val="000000"/>
              </w:rPr>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D110</w:t>
            </w:r>
          </w:p>
        </w:tc>
        <w:tc>
          <w:tcPr>
            <w:tcW w:w="2580" w:type="dxa"/>
            <w:gridSpan w:val="4"/>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Community Health Extension Worker</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275" w:type="dxa"/>
            <w:vMerge/>
          </w:tcPr>
          <w:p w:rsidR="000426B7" w:rsidRPr="00470BE7" w:rsidRDefault="000426B7" w:rsidP="00706CCD">
            <w:pPr>
              <w:pStyle w:val="NoSpacing"/>
              <w:rPr>
                <w:b/>
                <w:u w:val="single"/>
              </w:rPr>
            </w:pPr>
          </w:p>
        </w:tc>
      </w:tr>
      <w:tr w:rsidR="000426B7" w:rsidRPr="00470BE7" w:rsidTr="00B276B7">
        <w:trPr>
          <w:trHeight w:val="391"/>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rPr>
                <w:color w:val="000000"/>
              </w:rPr>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D111</w:t>
            </w:r>
          </w:p>
        </w:tc>
        <w:tc>
          <w:tcPr>
            <w:tcW w:w="2580" w:type="dxa"/>
            <w:gridSpan w:val="4"/>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Alone/Self assisted</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275" w:type="dxa"/>
            <w:vMerge/>
          </w:tcPr>
          <w:p w:rsidR="000426B7" w:rsidRPr="00470BE7" w:rsidRDefault="000426B7" w:rsidP="00706CCD">
            <w:pPr>
              <w:pStyle w:val="NoSpacing"/>
              <w:rPr>
                <w:b/>
                <w:u w:val="single"/>
              </w:rPr>
            </w:pPr>
          </w:p>
        </w:tc>
      </w:tr>
      <w:tr w:rsidR="000426B7" w:rsidRPr="00470BE7" w:rsidTr="00B276B7">
        <w:trPr>
          <w:trHeight w:val="391"/>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rPr>
                <w:color w:val="000000"/>
              </w:rPr>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D112</w:t>
            </w:r>
          </w:p>
        </w:tc>
        <w:tc>
          <w:tcPr>
            <w:tcW w:w="2580" w:type="dxa"/>
            <w:gridSpan w:val="4"/>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Driver </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708"/>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rPr>
                <w:color w:val="000000"/>
              </w:rPr>
            </w:pPr>
          </w:p>
        </w:tc>
        <w:tc>
          <w:tcPr>
            <w:tcW w:w="4678" w:type="dxa"/>
            <w:gridSpan w:val="9"/>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D113 Other (please specify)</w:t>
            </w:r>
          </w:p>
          <w:p w:rsidR="000426B7" w:rsidRPr="00470BE7" w:rsidRDefault="000426B7" w:rsidP="00706CCD">
            <w:pPr>
              <w:pStyle w:val="NoSpacing"/>
              <w:rPr>
                <w:sz w:val="20"/>
              </w:rPr>
            </w:pPr>
          </w:p>
          <w:p w:rsidR="000426B7" w:rsidRPr="00470BE7" w:rsidRDefault="000426B7" w:rsidP="00706CCD">
            <w:pPr>
              <w:pStyle w:val="NoSpacing"/>
              <w:rPr>
                <w:sz w:val="20"/>
              </w:rPr>
            </w:pPr>
          </w:p>
          <w:p w:rsidR="000426B7" w:rsidRPr="00470BE7" w:rsidRDefault="000426B7" w:rsidP="00706CCD">
            <w:pPr>
              <w:pStyle w:val="NoSpacing"/>
              <w:rPr>
                <w:sz w:val="20"/>
              </w:rPr>
            </w:pPr>
          </w:p>
          <w:p w:rsidR="000426B7" w:rsidRPr="00470BE7" w:rsidRDefault="000426B7" w:rsidP="00706CCD">
            <w:pPr>
              <w:pStyle w:val="NoSpacing"/>
              <w:rPr>
                <w:sz w:val="20"/>
              </w:rPr>
            </w:pPr>
          </w:p>
        </w:tc>
        <w:tc>
          <w:tcPr>
            <w:tcW w:w="1275" w:type="dxa"/>
            <w:vMerge/>
          </w:tcPr>
          <w:p w:rsidR="000426B7" w:rsidRPr="00470BE7" w:rsidRDefault="000426B7" w:rsidP="00706CCD">
            <w:pPr>
              <w:pStyle w:val="NoSpacing"/>
              <w:rPr>
                <w:b/>
                <w:u w:val="single"/>
              </w:rPr>
            </w:pPr>
          </w:p>
        </w:tc>
      </w:tr>
      <w:tr w:rsidR="000426B7" w:rsidRPr="00470BE7" w:rsidTr="00B276B7">
        <w:trPr>
          <w:trHeight w:val="373"/>
        </w:trPr>
        <w:tc>
          <w:tcPr>
            <w:tcW w:w="959" w:type="dxa"/>
            <w:vMerge w:val="restart"/>
          </w:tcPr>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tc>
        <w:tc>
          <w:tcPr>
            <w:tcW w:w="3402" w:type="dxa"/>
            <w:vMerge w:val="restart"/>
          </w:tcPr>
          <w:p w:rsidR="000426B7" w:rsidRPr="00470BE7" w:rsidRDefault="000426B7" w:rsidP="00706CCD">
            <w:pPr>
              <w:pStyle w:val="NoSpacing"/>
            </w:pPr>
            <w:r w:rsidRPr="00470BE7">
              <w:t>If Respondent’s response is “At Home” to D104, ask:</w:t>
            </w:r>
          </w:p>
          <w:p w:rsidR="000426B7" w:rsidRPr="00470BE7" w:rsidRDefault="000426B7" w:rsidP="00706CCD">
            <w:pPr>
              <w:pStyle w:val="NoSpacing"/>
            </w:pPr>
            <w:r w:rsidRPr="00470BE7">
              <w:t>Why didn’t you deliver in a health facility?</w:t>
            </w:r>
          </w:p>
          <w:p w:rsidR="000426B7" w:rsidRPr="00470BE7" w:rsidRDefault="000426B7" w:rsidP="00706CCD">
            <w:pPr>
              <w:pStyle w:val="NoSpacing"/>
              <w:rPr>
                <w:b/>
              </w:rPr>
            </w:pPr>
          </w:p>
          <w:p w:rsidR="000426B7" w:rsidRPr="00470BE7" w:rsidRDefault="000426B7" w:rsidP="00706CCD">
            <w:pPr>
              <w:pStyle w:val="NoSpacing"/>
              <w:rPr>
                <w:b/>
              </w:rPr>
            </w:pPr>
            <w:r w:rsidRPr="00470BE7">
              <w:rPr>
                <w:b/>
              </w:rPr>
              <w:t>Any other reason?</w:t>
            </w:r>
          </w:p>
          <w:p w:rsidR="000426B7" w:rsidRPr="00470BE7" w:rsidRDefault="000426B7" w:rsidP="00706CCD">
            <w:pPr>
              <w:pStyle w:val="NoSpacing"/>
              <w:rPr>
                <w:b/>
              </w:rPr>
            </w:pPr>
          </w:p>
          <w:p w:rsidR="000426B7" w:rsidRPr="00470BE7" w:rsidRDefault="000426B7" w:rsidP="00706CCD">
            <w:pPr>
              <w:pStyle w:val="NoSpacing"/>
              <w:rPr>
                <w:b/>
              </w:rPr>
            </w:pPr>
            <w:r w:rsidRPr="00470BE7">
              <w:rPr>
                <w:b/>
              </w:rPr>
              <w:t>[DO NOT READ OUT OPTIONS; PROBE FULLY]</w:t>
            </w:r>
          </w:p>
          <w:p w:rsidR="000426B7" w:rsidRPr="00470BE7" w:rsidRDefault="000426B7" w:rsidP="00706CCD">
            <w:pPr>
              <w:pStyle w:val="NoSpacing"/>
              <w:rPr>
                <w:b/>
              </w:rPr>
            </w:pPr>
            <w:r w:rsidRPr="00470BE7">
              <w:rPr>
                <w:b/>
              </w:rPr>
              <w:t>CIRCLE ALL MENTIONED</w:t>
            </w:r>
          </w:p>
        </w:tc>
        <w:tc>
          <w:tcPr>
            <w:tcW w:w="3572" w:type="dxa"/>
            <w:gridSpan w:val="5"/>
            <w:tcBorders>
              <w:bottom w:val="single" w:sz="4" w:space="0" w:color="auto"/>
              <w:right w:val="single" w:sz="4" w:space="0" w:color="auto"/>
            </w:tcBorders>
          </w:tcPr>
          <w:p w:rsidR="000426B7" w:rsidRPr="00470BE7" w:rsidRDefault="000426B7" w:rsidP="00706CCD">
            <w:pPr>
              <w:pStyle w:val="NoSpacing"/>
              <w:rPr>
                <w:sz w:val="20"/>
                <w:szCs w:val="20"/>
              </w:rPr>
            </w:pPr>
          </w:p>
        </w:tc>
        <w:tc>
          <w:tcPr>
            <w:tcW w:w="567" w:type="dxa"/>
            <w:gridSpan w:val="3"/>
            <w:tcBorders>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Yes</w:t>
            </w:r>
          </w:p>
        </w:tc>
        <w:tc>
          <w:tcPr>
            <w:tcW w:w="539" w:type="dxa"/>
            <w:tcBorders>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N</w:t>
            </w:r>
            <w:r w:rsidR="00B276B7">
              <w:rPr>
                <w:sz w:val="20"/>
                <w:szCs w:val="20"/>
              </w:rPr>
              <w:t>o</w:t>
            </w:r>
          </w:p>
        </w:tc>
        <w:tc>
          <w:tcPr>
            <w:tcW w:w="1275" w:type="dxa"/>
            <w:vMerge w:val="restart"/>
          </w:tcPr>
          <w:p w:rsidR="000426B7" w:rsidRPr="00470BE7" w:rsidRDefault="000426B7" w:rsidP="00706CCD">
            <w:pPr>
              <w:pStyle w:val="NoSpacing"/>
              <w:rPr>
                <w:b/>
              </w:rPr>
            </w:pPr>
          </w:p>
        </w:tc>
      </w:tr>
      <w:tr w:rsidR="000426B7" w:rsidRPr="00470BE7" w:rsidTr="00B276B7">
        <w:trPr>
          <w:trHeight w:val="409"/>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D114</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Cost too much</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B276B7">
        <w:trPr>
          <w:trHeight w:val="302"/>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D115</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Facility too far from home</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B276B7">
        <w:trPr>
          <w:trHeight w:val="426"/>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D116</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No money for transport</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B276B7">
        <w:trPr>
          <w:trHeight w:val="498"/>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D117</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Poor quality service</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B276B7">
        <w:trPr>
          <w:trHeight w:val="462"/>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D118</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Health workers are harsh</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B276B7">
        <w:trPr>
          <w:trHeight w:val="391"/>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D119</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Husband refused</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B276B7">
        <w:trPr>
          <w:trHeight w:val="473"/>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D120</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Mother-in-law refused</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B276B7">
        <w:trPr>
          <w:trHeight w:val="500"/>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D121</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Not Necessary</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B276B7">
        <w:trPr>
          <w:trHeight w:val="426"/>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D122</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Prefer home delivery</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B276B7">
        <w:trPr>
          <w:trHeight w:val="305"/>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D123</w:t>
            </w:r>
          </w:p>
        </w:tc>
        <w:tc>
          <w:tcPr>
            <w:tcW w:w="2001"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 xml:space="preserve">Shy/Embarrassed to go the facility/Providers are male </w:t>
            </w:r>
          </w:p>
        </w:tc>
        <w:tc>
          <w:tcPr>
            <w:tcW w:w="567" w:type="dxa"/>
            <w:gridSpan w:val="3"/>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539" w:type="dxa"/>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color w:val="000000"/>
              </w:rPr>
            </w:pPr>
          </w:p>
        </w:tc>
      </w:tr>
      <w:tr w:rsidR="000426B7" w:rsidRPr="00470BE7" w:rsidTr="00706CCD">
        <w:trPr>
          <w:trHeight w:val="359"/>
        </w:trPr>
        <w:tc>
          <w:tcPr>
            <w:tcW w:w="959" w:type="dxa"/>
            <w:vMerge/>
          </w:tcPr>
          <w:p w:rsidR="000426B7" w:rsidRPr="00470BE7" w:rsidRDefault="000426B7" w:rsidP="00706CCD">
            <w:pPr>
              <w:pStyle w:val="NoSpacing"/>
              <w:rPr>
                <w:b/>
                <w:color w:val="FF0000"/>
              </w:rPr>
            </w:pPr>
          </w:p>
        </w:tc>
        <w:tc>
          <w:tcPr>
            <w:tcW w:w="3402" w:type="dxa"/>
            <w:vMerge/>
          </w:tcPr>
          <w:p w:rsidR="000426B7" w:rsidRPr="00470BE7" w:rsidRDefault="000426B7" w:rsidP="00706CCD">
            <w:pPr>
              <w:pStyle w:val="NoSpacing"/>
              <w:rPr>
                <w:b/>
                <w:color w:val="FF0000"/>
              </w:rPr>
            </w:pPr>
          </w:p>
        </w:tc>
        <w:tc>
          <w:tcPr>
            <w:tcW w:w="4678" w:type="dxa"/>
            <w:gridSpan w:val="9"/>
            <w:tcBorders>
              <w:top w:val="single" w:sz="4" w:space="0" w:color="auto"/>
              <w:bottom w:val="single" w:sz="4" w:space="0" w:color="auto"/>
            </w:tcBorders>
          </w:tcPr>
          <w:p w:rsidR="000426B7" w:rsidRPr="00470BE7" w:rsidRDefault="000426B7" w:rsidP="00706CCD">
            <w:pPr>
              <w:pStyle w:val="NoSpacing"/>
            </w:pPr>
            <w:r w:rsidRPr="00470BE7">
              <w:t xml:space="preserve">D124 Others [Specify] </w:t>
            </w:r>
          </w:p>
          <w:p w:rsidR="000426B7" w:rsidRPr="00470BE7" w:rsidRDefault="000426B7" w:rsidP="00706CCD">
            <w:pPr>
              <w:pStyle w:val="NoSpacing"/>
            </w:pPr>
          </w:p>
          <w:p w:rsidR="000426B7" w:rsidRPr="00470BE7" w:rsidRDefault="000426B7" w:rsidP="00706CCD">
            <w:pPr>
              <w:pStyle w:val="NoSpacing"/>
            </w:pPr>
          </w:p>
        </w:tc>
        <w:tc>
          <w:tcPr>
            <w:tcW w:w="1275" w:type="dxa"/>
            <w:vMerge/>
          </w:tcPr>
          <w:p w:rsidR="000426B7" w:rsidRPr="00470BE7" w:rsidRDefault="000426B7" w:rsidP="00706CCD">
            <w:pPr>
              <w:pStyle w:val="NoSpacing"/>
              <w:rPr>
                <w:b/>
                <w:color w:val="000000"/>
              </w:rPr>
            </w:pPr>
          </w:p>
        </w:tc>
      </w:tr>
      <w:tr w:rsidR="000426B7" w:rsidRPr="00470BE7" w:rsidTr="00706CCD">
        <w:trPr>
          <w:trHeight w:val="302"/>
        </w:trPr>
        <w:tc>
          <w:tcPr>
            <w:tcW w:w="959" w:type="dxa"/>
            <w:vMerge w:val="restart"/>
          </w:tcPr>
          <w:p w:rsidR="000426B7" w:rsidRPr="00470BE7" w:rsidRDefault="000426B7" w:rsidP="00706CCD">
            <w:pPr>
              <w:pStyle w:val="NoSpacing"/>
              <w:rPr>
                <w:sz w:val="20"/>
                <w:szCs w:val="20"/>
              </w:rPr>
            </w:pPr>
          </w:p>
        </w:tc>
        <w:tc>
          <w:tcPr>
            <w:tcW w:w="3402" w:type="dxa"/>
            <w:vMerge w:val="restart"/>
          </w:tcPr>
          <w:p w:rsidR="000426B7" w:rsidRPr="00470BE7" w:rsidRDefault="000426B7" w:rsidP="00706CCD">
            <w:pPr>
              <w:pStyle w:val="NoSpacing"/>
            </w:pPr>
            <w:r w:rsidRPr="00470BE7">
              <w:t xml:space="preserve">Immediately after delivery, did the baby experience any of the following........: </w:t>
            </w:r>
          </w:p>
          <w:p w:rsidR="000426B7" w:rsidRPr="00470BE7" w:rsidRDefault="000426B7" w:rsidP="00706CCD">
            <w:pPr>
              <w:pStyle w:val="NoSpacing"/>
            </w:pPr>
          </w:p>
          <w:p w:rsidR="000426B7" w:rsidRPr="00470BE7" w:rsidRDefault="000426B7" w:rsidP="00706CCD">
            <w:pPr>
              <w:pStyle w:val="NoSpacing"/>
              <w:rPr>
                <w:b/>
              </w:rPr>
            </w:pPr>
            <w:r w:rsidRPr="00470BE7">
              <w:rPr>
                <w:b/>
              </w:rPr>
              <w:t>[READ OUT THE OPTIONS ONE BY ONE, CIRCLE APPROPRIATELY, PROBE FULLY FOR OTHERS]</w:t>
            </w:r>
          </w:p>
        </w:tc>
        <w:tc>
          <w:tcPr>
            <w:tcW w:w="3376" w:type="dxa"/>
            <w:gridSpan w:val="3"/>
            <w:tcBorders>
              <w:bottom w:val="single" w:sz="4" w:space="0" w:color="auto"/>
              <w:right w:val="single" w:sz="4" w:space="0" w:color="auto"/>
            </w:tcBorders>
          </w:tcPr>
          <w:p w:rsidR="000426B7" w:rsidRPr="00470BE7" w:rsidRDefault="000426B7" w:rsidP="00706CCD">
            <w:pPr>
              <w:pStyle w:val="NoSpacing"/>
              <w:rPr>
                <w:sz w:val="20"/>
                <w:szCs w:val="20"/>
              </w:rPr>
            </w:pPr>
          </w:p>
        </w:tc>
        <w:tc>
          <w:tcPr>
            <w:tcW w:w="704" w:type="dxa"/>
            <w:gridSpan w:val="4"/>
            <w:tcBorders>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Yes</w:t>
            </w:r>
          </w:p>
        </w:tc>
        <w:tc>
          <w:tcPr>
            <w:tcW w:w="598" w:type="dxa"/>
            <w:gridSpan w:val="2"/>
            <w:tcBorders>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No</w:t>
            </w:r>
          </w:p>
        </w:tc>
        <w:tc>
          <w:tcPr>
            <w:tcW w:w="1275" w:type="dxa"/>
            <w:vMerge w:val="restart"/>
          </w:tcPr>
          <w:p w:rsidR="000426B7" w:rsidRPr="00470BE7" w:rsidRDefault="000426B7" w:rsidP="00706CCD">
            <w:pPr>
              <w:pStyle w:val="NoSpacing"/>
              <w:rPr>
                <w:b/>
                <w:sz w:val="18"/>
                <w:szCs w:val="18"/>
              </w:rPr>
            </w:pPr>
            <w:r w:rsidRPr="00470BE7">
              <w:rPr>
                <w:b/>
                <w:sz w:val="18"/>
                <w:szCs w:val="18"/>
              </w:rPr>
              <w:t>IF NO TO ALL, SKIP TO D138</w:t>
            </w:r>
          </w:p>
        </w:tc>
      </w:tr>
      <w:tr w:rsidR="000426B7" w:rsidRPr="00470BE7" w:rsidTr="00706CCD">
        <w:trPr>
          <w:trHeight w:val="231"/>
        </w:trPr>
        <w:tc>
          <w:tcPr>
            <w:tcW w:w="959" w:type="dxa"/>
            <w:vMerge/>
          </w:tcPr>
          <w:p w:rsidR="000426B7" w:rsidRPr="00470BE7" w:rsidRDefault="000426B7" w:rsidP="00706CCD">
            <w:pPr>
              <w:pStyle w:val="NoSpacing"/>
              <w:rPr>
                <w:sz w:val="20"/>
                <w:szCs w:val="20"/>
              </w:rPr>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D125</w:t>
            </w:r>
          </w:p>
        </w:tc>
        <w:tc>
          <w:tcPr>
            <w:tcW w:w="2384"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Breathing faster than usual</w:t>
            </w:r>
          </w:p>
        </w:tc>
        <w:tc>
          <w:tcPr>
            <w:tcW w:w="704" w:type="dxa"/>
            <w:gridSpan w:val="4"/>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598"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91"/>
        </w:trPr>
        <w:tc>
          <w:tcPr>
            <w:tcW w:w="959" w:type="dxa"/>
            <w:vMerge/>
          </w:tcPr>
          <w:p w:rsidR="000426B7" w:rsidRPr="00470BE7" w:rsidRDefault="000426B7" w:rsidP="00706CCD">
            <w:pPr>
              <w:pStyle w:val="NoSpacing"/>
              <w:rPr>
                <w:sz w:val="20"/>
                <w:szCs w:val="20"/>
              </w:rPr>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D126</w:t>
            </w:r>
          </w:p>
        </w:tc>
        <w:tc>
          <w:tcPr>
            <w:tcW w:w="2384"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Short rapid breaths</w:t>
            </w:r>
          </w:p>
        </w:tc>
        <w:tc>
          <w:tcPr>
            <w:tcW w:w="704" w:type="dxa"/>
            <w:gridSpan w:val="4"/>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598"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409"/>
        </w:trPr>
        <w:tc>
          <w:tcPr>
            <w:tcW w:w="959" w:type="dxa"/>
            <w:vMerge/>
          </w:tcPr>
          <w:p w:rsidR="000426B7" w:rsidRPr="00470BE7" w:rsidRDefault="000426B7" w:rsidP="00706CCD">
            <w:pPr>
              <w:pStyle w:val="NoSpacing"/>
              <w:rPr>
                <w:sz w:val="20"/>
                <w:szCs w:val="20"/>
              </w:rPr>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D127</w:t>
            </w:r>
          </w:p>
        </w:tc>
        <w:tc>
          <w:tcPr>
            <w:tcW w:w="2384"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Difficulty in breathing</w:t>
            </w:r>
          </w:p>
        </w:tc>
        <w:tc>
          <w:tcPr>
            <w:tcW w:w="704" w:type="dxa"/>
            <w:gridSpan w:val="4"/>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598"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38"/>
        </w:trPr>
        <w:tc>
          <w:tcPr>
            <w:tcW w:w="959" w:type="dxa"/>
            <w:vMerge/>
          </w:tcPr>
          <w:p w:rsidR="000426B7" w:rsidRPr="00470BE7" w:rsidRDefault="000426B7" w:rsidP="00706CCD">
            <w:pPr>
              <w:pStyle w:val="NoSpacing"/>
              <w:rPr>
                <w:sz w:val="20"/>
                <w:szCs w:val="20"/>
              </w:rPr>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D128</w:t>
            </w:r>
          </w:p>
        </w:tc>
        <w:tc>
          <w:tcPr>
            <w:tcW w:w="2384"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Not breathing at all</w:t>
            </w:r>
          </w:p>
        </w:tc>
        <w:tc>
          <w:tcPr>
            <w:tcW w:w="704" w:type="dxa"/>
            <w:gridSpan w:val="4"/>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598"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91"/>
        </w:trPr>
        <w:tc>
          <w:tcPr>
            <w:tcW w:w="959" w:type="dxa"/>
            <w:vMerge/>
          </w:tcPr>
          <w:p w:rsidR="000426B7" w:rsidRPr="00470BE7" w:rsidRDefault="000426B7" w:rsidP="00706CCD">
            <w:pPr>
              <w:pStyle w:val="NoSpacing"/>
              <w:rPr>
                <w:sz w:val="20"/>
                <w:szCs w:val="20"/>
              </w:rPr>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D129</w:t>
            </w:r>
          </w:p>
        </w:tc>
        <w:tc>
          <w:tcPr>
            <w:tcW w:w="2384"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Vomiting</w:t>
            </w:r>
          </w:p>
        </w:tc>
        <w:tc>
          <w:tcPr>
            <w:tcW w:w="704" w:type="dxa"/>
            <w:gridSpan w:val="4"/>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598"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41"/>
        </w:trPr>
        <w:tc>
          <w:tcPr>
            <w:tcW w:w="959" w:type="dxa"/>
            <w:vMerge/>
          </w:tcPr>
          <w:p w:rsidR="000426B7" w:rsidRPr="00470BE7" w:rsidRDefault="000426B7" w:rsidP="00706CCD">
            <w:pPr>
              <w:pStyle w:val="NoSpacing"/>
              <w:rPr>
                <w:sz w:val="20"/>
                <w:szCs w:val="20"/>
              </w:rPr>
            </w:pPr>
          </w:p>
        </w:tc>
        <w:tc>
          <w:tcPr>
            <w:tcW w:w="3402" w:type="dxa"/>
            <w:vMerge/>
          </w:tcPr>
          <w:p w:rsidR="000426B7" w:rsidRPr="00470BE7" w:rsidRDefault="000426B7" w:rsidP="00706CCD">
            <w:pPr>
              <w:pStyle w:val="NoSpacing"/>
            </w:pPr>
          </w:p>
        </w:tc>
        <w:tc>
          <w:tcPr>
            <w:tcW w:w="4678" w:type="dxa"/>
            <w:gridSpan w:val="9"/>
            <w:tcBorders>
              <w:top w:val="single" w:sz="4" w:space="0" w:color="auto"/>
              <w:bottom w:val="single" w:sz="4" w:space="0" w:color="auto"/>
            </w:tcBorders>
          </w:tcPr>
          <w:p w:rsidR="000426B7" w:rsidRDefault="000426B7" w:rsidP="00706CCD">
            <w:pPr>
              <w:pStyle w:val="NoSpacing"/>
            </w:pPr>
            <w:r w:rsidRPr="00470BE7">
              <w:t xml:space="preserve">D130 Others (specify) </w:t>
            </w:r>
          </w:p>
          <w:p w:rsidR="00B276B7" w:rsidRDefault="00B276B7" w:rsidP="00706CCD">
            <w:pPr>
              <w:pStyle w:val="NoSpacing"/>
            </w:pPr>
          </w:p>
          <w:p w:rsidR="00B276B7" w:rsidRPr="00470BE7" w:rsidRDefault="00B276B7" w:rsidP="00706CCD">
            <w:pPr>
              <w:pStyle w:val="NoSpacing"/>
            </w:pPr>
          </w:p>
        </w:tc>
        <w:tc>
          <w:tcPr>
            <w:tcW w:w="1275" w:type="dxa"/>
            <w:vMerge/>
          </w:tcPr>
          <w:p w:rsidR="000426B7" w:rsidRPr="00470BE7" w:rsidRDefault="000426B7" w:rsidP="00706CCD">
            <w:pPr>
              <w:pStyle w:val="NoSpacing"/>
              <w:rPr>
                <w:b/>
                <w:u w:val="single"/>
              </w:rPr>
            </w:pPr>
          </w:p>
        </w:tc>
      </w:tr>
      <w:tr w:rsidR="000426B7" w:rsidRPr="00470BE7" w:rsidTr="00706CCD">
        <w:trPr>
          <w:trHeight w:val="364"/>
        </w:trPr>
        <w:tc>
          <w:tcPr>
            <w:tcW w:w="959" w:type="dxa"/>
            <w:vMerge w:val="restart"/>
          </w:tcPr>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rPr>
                <w:b/>
              </w:rPr>
            </w:pPr>
          </w:p>
        </w:tc>
        <w:tc>
          <w:tcPr>
            <w:tcW w:w="3402" w:type="dxa"/>
            <w:vMerge w:val="restart"/>
          </w:tcPr>
          <w:p w:rsidR="000426B7" w:rsidRPr="00470BE7" w:rsidRDefault="000426B7" w:rsidP="00706CCD">
            <w:pPr>
              <w:pStyle w:val="NoSpacing"/>
              <w:rPr>
                <w:b/>
              </w:rPr>
            </w:pPr>
            <w:r w:rsidRPr="00470BE7">
              <w:rPr>
                <w:b/>
              </w:rPr>
              <w:t xml:space="preserve">[If Yes to any of the above, ASK] </w:t>
            </w:r>
          </w:p>
          <w:p w:rsidR="000426B7" w:rsidRPr="00470BE7" w:rsidRDefault="000426B7" w:rsidP="00706CCD">
            <w:pPr>
              <w:pStyle w:val="NoSpacing"/>
              <w:rPr>
                <w:b/>
              </w:rPr>
            </w:pPr>
          </w:p>
          <w:p w:rsidR="000426B7" w:rsidRPr="00470BE7" w:rsidRDefault="000426B7" w:rsidP="00706CCD">
            <w:pPr>
              <w:pStyle w:val="NoSpacing"/>
            </w:pPr>
            <w:r w:rsidRPr="00470BE7">
              <w:t>What was done for the baby?</w:t>
            </w:r>
          </w:p>
        </w:tc>
        <w:tc>
          <w:tcPr>
            <w:tcW w:w="3402" w:type="dxa"/>
            <w:gridSpan w:val="4"/>
            <w:tcBorders>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                                               </w:t>
            </w:r>
          </w:p>
        </w:tc>
        <w:tc>
          <w:tcPr>
            <w:tcW w:w="567" w:type="dxa"/>
            <w:gridSpan w:val="2"/>
            <w:tcBorders>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Yes   </w:t>
            </w:r>
          </w:p>
        </w:tc>
        <w:tc>
          <w:tcPr>
            <w:tcW w:w="709" w:type="dxa"/>
            <w:gridSpan w:val="3"/>
            <w:tcBorders>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No</w:t>
            </w:r>
          </w:p>
        </w:tc>
        <w:tc>
          <w:tcPr>
            <w:tcW w:w="1275" w:type="dxa"/>
            <w:vMerge w:val="restart"/>
          </w:tcPr>
          <w:p w:rsidR="000426B7" w:rsidRPr="00470BE7" w:rsidRDefault="000426B7" w:rsidP="00706CCD">
            <w:pPr>
              <w:pStyle w:val="NoSpacing"/>
              <w:rPr>
                <w:b/>
                <w:u w:val="single"/>
              </w:rPr>
            </w:pPr>
          </w:p>
        </w:tc>
      </w:tr>
      <w:tr w:rsidR="000426B7" w:rsidRPr="00470BE7" w:rsidTr="00706CCD">
        <w:trPr>
          <w:trHeight w:val="427"/>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D131</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Taken to Hospital/Clinic</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 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409"/>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D132</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Given native herbs to drink</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 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373"/>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D133</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Blow the mouth/nose</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 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835"/>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D134</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Used bulb syringe/mouth to suck out mucus</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p>
          <w:p w:rsidR="000426B7" w:rsidRPr="00470BE7" w:rsidRDefault="000426B7" w:rsidP="00706CCD">
            <w:pPr>
              <w:pStyle w:val="NoSpacing"/>
              <w:rPr>
                <w:sz w:val="20"/>
                <w:szCs w:val="20"/>
              </w:rPr>
            </w:pPr>
            <w:r w:rsidRPr="00470BE7">
              <w:rPr>
                <w:sz w:val="20"/>
                <w:szCs w:val="20"/>
              </w:rPr>
              <w:t xml:space="preserve"> 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p>
          <w:p w:rsidR="000426B7" w:rsidRPr="00470BE7" w:rsidRDefault="000426B7" w:rsidP="00706CCD">
            <w:pPr>
              <w:pStyle w:val="NoSpacing"/>
              <w:rPr>
                <w:sz w:val="20"/>
                <w:szCs w:val="20"/>
              </w:rPr>
            </w:pPr>
            <w:r w:rsidRPr="00470BE7">
              <w:rPr>
                <w:sz w:val="20"/>
                <w:szCs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409"/>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D135</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Did nothing</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 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647"/>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D136</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Turned the baby upside down and slapped the baby                  </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  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1979"/>
        </w:trPr>
        <w:tc>
          <w:tcPr>
            <w:tcW w:w="959" w:type="dxa"/>
          </w:tcPr>
          <w:p w:rsidR="000426B7" w:rsidRPr="00470BE7" w:rsidRDefault="000426B7" w:rsidP="00706CCD">
            <w:pPr>
              <w:pStyle w:val="NoSpacing"/>
              <w:rPr>
                <w:sz w:val="20"/>
                <w:szCs w:val="20"/>
              </w:rPr>
            </w:pPr>
            <w:r w:rsidRPr="00470BE7">
              <w:rPr>
                <w:sz w:val="20"/>
                <w:szCs w:val="20"/>
              </w:rPr>
              <w:t>D137</w:t>
            </w:r>
          </w:p>
        </w:tc>
        <w:tc>
          <w:tcPr>
            <w:tcW w:w="3402" w:type="dxa"/>
          </w:tcPr>
          <w:p w:rsidR="000426B7" w:rsidRPr="00470BE7" w:rsidRDefault="000426B7" w:rsidP="00706CCD">
            <w:pPr>
              <w:pStyle w:val="NoSpacing"/>
              <w:rPr>
                <w:b/>
              </w:rPr>
            </w:pPr>
            <w:r w:rsidRPr="00470BE7">
              <w:rPr>
                <w:b/>
              </w:rPr>
              <w:t>[Ask all who went to the hospital/clinic in D131]</w:t>
            </w:r>
          </w:p>
          <w:p w:rsidR="000426B7" w:rsidRPr="00470BE7" w:rsidRDefault="000426B7" w:rsidP="00706CCD">
            <w:pPr>
              <w:pStyle w:val="NoSpacing"/>
              <w:rPr>
                <w:b/>
              </w:rPr>
            </w:pPr>
          </w:p>
          <w:p w:rsidR="000426B7" w:rsidRPr="00470BE7" w:rsidRDefault="000426B7" w:rsidP="00706CCD">
            <w:pPr>
              <w:pStyle w:val="NoSpacing"/>
            </w:pPr>
            <w:r w:rsidRPr="00470BE7">
              <w:t>Who told you to take the child to the hospital?</w:t>
            </w:r>
          </w:p>
        </w:tc>
        <w:tc>
          <w:tcPr>
            <w:tcW w:w="4678" w:type="dxa"/>
            <w:gridSpan w:val="9"/>
            <w:tcBorders>
              <w:bottom w:val="single" w:sz="4" w:space="0" w:color="auto"/>
            </w:tcBorders>
          </w:tcPr>
          <w:p w:rsidR="000426B7" w:rsidRPr="00470BE7" w:rsidRDefault="000426B7" w:rsidP="00706CCD">
            <w:pPr>
              <w:pStyle w:val="NoSpacing"/>
              <w:rPr>
                <w:sz w:val="20"/>
                <w:szCs w:val="20"/>
              </w:rPr>
            </w:pPr>
            <w:r w:rsidRPr="00470BE7">
              <w:rPr>
                <w:sz w:val="20"/>
                <w:szCs w:val="20"/>
              </w:rPr>
              <w:t>Self................1</w:t>
            </w:r>
          </w:p>
          <w:p w:rsidR="000426B7" w:rsidRPr="00470BE7" w:rsidRDefault="000426B7" w:rsidP="00706CCD">
            <w:pPr>
              <w:pStyle w:val="NoSpacing"/>
              <w:rPr>
                <w:sz w:val="20"/>
                <w:szCs w:val="20"/>
              </w:rPr>
            </w:pPr>
            <w:r w:rsidRPr="00470BE7">
              <w:rPr>
                <w:sz w:val="20"/>
                <w:szCs w:val="20"/>
              </w:rPr>
              <w:t>Husband......2</w:t>
            </w:r>
          </w:p>
          <w:p w:rsidR="000426B7" w:rsidRPr="00470BE7" w:rsidRDefault="000426B7" w:rsidP="00706CCD">
            <w:pPr>
              <w:pStyle w:val="NoSpacing"/>
              <w:rPr>
                <w:sz w:val="20"/>
                <w:szCs w:val="20"/>
              </w:rPr>
            </w:pPr>
            <w:r w:rsidRPr="00470BE7">
              <w:rPr>
                <w:sz w:val="20"/>
                <w:szCs w:val="20"/>
              </w:rPr>
              <w:t>Neighbour.......3</w:t>
            </w:r>
          </w:p>
          <w:p w:rsidR="000426B7" w:rsidRPr="00470BE7" w:rsidRDefault="000426B7" w:rsidP="00706CCD">
            <w:pPr>
              <w:pStyle w:val="NoSpacing"/>
              <w:rPr>
                <w:sz w:val="20"/>
                <w:szCs w:val="20"/>
              </w:rPr>
            </w:pPr>
            <w:r w:rsidRPr="00470BE7">
              <w:rPr>
                <w:sz w:val="20"/>
                <w:szCs w:val="20"/>
              </w:rPr>
              <w:t>Traditional Birth Attendant....4</w:t>
            </w:r>
          </w:p>
          <w:p w:rsidR="000426B7" w:rsidRPr="00470BE7" w:rsidRDefault="000426B7" w:rsidP="00706CCD">
            <w:pPr>
              <w:pStyle w:val="NoSpacing"/>
              <w:rPr>
                <w:sz w:val="20"/>
                <w:szCs w:val="20"/>
              </w:rPr>
            </w:pPr>
            <w:r w:rsidRPr="00470BE7">
              <w:rPr>
                <w:sz w:val="20"/>
                <w:szCs w:val="20"/>
              </w:rPr>
              <w:t>Community Health Extension Worker...5</w:t>
            </w:r>
          </w:p>
          <w:p w:rsidR="000426B7" w:rsidRPr="00470BE7" w:rsidRDefault="000426B7" w:rsidP="00706CCD">
            <w:pPr>
              <w:pStyle w:val="NoSpacing"/>
              <w:rPr>
                <w:sz w:val="20"/>
                <w:szCs w:val="20"/>
              </w:rPr>
            </w:pPr>
            <w:r w:rsidRPr="00470BE7">
              <w:rPr>
                <w:sz w:val="20"/>
                <w:szCs w:val="20"/>
              </w:rPr>
              <w:t>Other relative.......6</w:t>
            </w:r>
          </w:p>
          <w:p w:rsidR="000426B7" w:rsidRPr="00470BE7" w:rsidRDefault="000426B7" w:rsidP="00706CCD">
            <w:pPr>
              <w:pStyle w:val="NoSpacing"/>
              <w:rPr>
                <w:sz w:val="20"/>
                <w:szCs w:val="20"/>
              </w:rPr>
            </w:pPr>
            <w:r w:rsidRPr="00470BE7">
              <w:rPr>
                <w:sz w:val="20"/>
                <w:szCs w:val="20"/>
              </w:rPr>
              <w:t>Others Specify .......7</w:t>
            </w:r>
          </w:p>
          <w:p w:rsidR="000426B7" w:rsidRPr="00470BE7" w:rsidRDefault="000426B7" w:rsidP="00706CCD">
            <w:pPr>
              <w:pStyle w:val="NoSpacing"/>
              <w:rPr>
                <w:sz w:val="20"/>
                <w:szCs w:val="20"/>
              </w:rPr>
            </w:pPr>
          </w:p>
          <w:p w:rsidR="000426B7" w:rsidRPr="00470BE7" w:rsidRDefault="000426B7" w:rsidP="00706CCD">
            <w:pPr>
              <w:pStyle w:val="NoSpacing"/>
              <w:rPr>
                <w:sz w:val="20"/>
                <w:szCs w:val="20"/>
              </w:rPr>
            </w:pPr>
          </w:p>
        </w:tc>
        <w:tc>
          <w:tcPr>
            <w:tcW w:w="1275" w:type="dxa"/>
          </w:tcPr>
          <w:p w:rsidR="000426B7" w:rsidRPr="00470BE7" w:rsidRDefault="000426B7" w:rsidP="00706CCD">
            <w:pPr>
              <w:pStyle w:val="NoSpacing"/>
              <w:rPr>
                <w:b/>
                <w:u w:val="single"/>
              </w:rPr>
            </w:pPr>
          </w:p>
        </w:tc>
      </w:tr>
      <w:tr w:rsidR="000426B7" w:rsidRPr="00470BE7" w:rsidTr="00706CCD">
        <w:trPr>
          <w:trHeight w:val="341"/>
        </w:trPr>
        <w:tc>
          <w:tcPr>
            <w:tcW w:w="959" w:type="dxa"/>
            <w:vMerge w:val="restart"/>
          </w:tcPr>
          <w:p w:rsidR="000426B7" w:rsidRPr="00470BE7" w:rsidRDefault="000426B7" w:rsidP="00706CCD">
            <w:pPr>
              <w:pStyle w:val="NoSpacing"/>
              <w:rPr>
                <w:b/>
              </w:rPr>
            </w:pPr>
          </w:p>
          <w:p w:rsidR="000426B7" w:rsidRPr="00470BE7" w:rsidRDefault="000426B7" w:rsidP="00706CCD">
            <w:pPr>
              <w:pStyle w:val="NoSpacing"/>
            </w:pPr>
            <w:r w:rsidRPr="00470BE7">
              <w:rPr>
                <w:b/>
              </w:rPr>
              <w:t xml:space="preserve"> </w:t>
            </w: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tc>
        <w:tc>
          <w:tcPr>
            <w:tcW w:w="3402" w:type="dxa"/>
            <w:vMerge w:val="restart"/>
          </w:tcPr>
          <w:p w:rsidR="000426B7" w:rsidRPr="00470BE7" w:rsidRDefault="000426B7" w:rsidP="00706CCD">
            <w:pPr>
              <w:pStyle w:val="NoSpacing"/>
            </w:pPr>
            <w:r w:rsidRPr="00470BE7">
              <w:t>During your last delivery, did you experience any of the following:</w:t>
            </w: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r w:rsidRPr="00470BE7">
              <w:rPr>
                <w:b/>
              </w:rPr>
              <w:t>READ OUT THE OPTIONS ONE BY ONE, CIRCLE APPROPRIATELY</w:t>
            </w:r>
          </w:p>
        </w:tc>
        <w:tc>
          <w:tcPr>
            <w:tcW w:w="3402" w:type="dxa"/>
            <w:gridSpan w:val="4"/>
            <w:tcBorders>
              <w:bottom w:val="single" w:sz="4" w:space="0" w:color="auto"/>
              <w:right w:val="single" w:sz="4" w:space="0" w:color="auto"/>
            </w:tcBorders>
          </w:tcPr>
          <w:p w:rsidR="000426B7" w:rsidRPr="00470BE7" w:rsidRDefault="000426B7" w:rsidP="00706CCD">
            <w:pPr>
              <w:pStyle w:val="NoSpacing"/>
            </w:pPr>
            <w:r w:rsidRPr="00470BE7">
              <w:t xml:space="preserve">                                              </w:t>
            </w:r>
          </w:p>
        </w:tc>
        <w:tc>
          <w:tcPr>
            <w:tcW w:w="567" w:type="dxa"/>
            <w:gridSpan w:val="2"/>
            <w:tcBorders>
              <w:left w:val="single" w:sz="4" w:space="0" w:color="auto"/>
              <w:bottom w:val="single" w:sz="4" w:space="0" w:color="auto"/>
              <w:right w:val="single" w:sz="4" w:space="0" w:color="auto"/>
            </w:tcBorders>
          </w:tcPr>
          <w:p w:rsidR="000426B7" w:rsidRPr="00470BE7" w:rsidRDefault="000426B7" w:rsidP="00706CCD">
            <w:pPr>
              <w:pStyle w:val="NoSpacing"/>
            </w:pPr>
            <w:r w:rsidRPr="00470BE7">
              <w:t>Yes</w:t>
            </w:r>
          </w:p>
        </w:tc>
        <w:tc>
          <w:tcPr>
            <w:tcW w:w="709" w:type="dxa"/>
            <w:gridSpan w:val="3"/>
            <w:tcBorders>
              <w:left w:val="single" w:sz="4" w:space="0" w:color="auto"/>
              <w:bottom w:val="single" w:sz="4" w:space="0" w:color="auto"/>
            </w:tcBorders>
          </w:tcPr>
          <w:p w:rsidR="000426B7" w:rsidRPr="00470BE7" w:rsidRDefault="000426B7" w:rsidP="00706CCD">
            <w:pPr>
              <w:pStyle w:val="NoSpacing"/>
            </w:pPr>
            <w:r w:rsidRPr="00470BE7">
              <w:t>No</w:t>
            </w:r>
          </w:p>
        </w:tc>
        <w:tc>
          <w:tcPr>
            <w:tcW w:w="1275" w:type="dxa"/>
            <w:vMerge w:val="restart"/>
          </w:tcPr>
          <w:p w:rsidR="000426B7" w:rsidRPr="00470BE7" w:rsidRDefault="000426B7" w:rsidP="00706CCD">
            <w:pPr>
              <w:pStyle w:val="NoSpacing"/>
              <w:rPr>
                <w:b/>
                <w:sz w:val="18"/>
                <w:szCs w:val="18"/>
              </w:rPr>
            </w:pPr>
          </w:p>
          <w:p w:rsidR="000426B7" w:rsidRPr="00470BE7" w:rsidRDefault="000426B7" w:rsidP="00706CCD">
            <w:pPr>
              <w:pStyle w:val="NoSpacing"/>
              <w:rPr>
                <w:b/>
                <w:sz w:val="18"/>
                <w:szCs w:val="18"/>
                <w:u w:val="single"/>
              </w:rPr>
            </w:pPr>
            <w:r w:rsidRPr="00470BE7">
              <w:rPr>
                <w:b/>
                <w:sz w:val="18"/>
                <w:szCs w:val="18"/>
              </w:rPr>
              <w:t>IF NO TO ALL, GO TO D150</w:t>
            </w:r>
          </w:p>
        </w:tc>
      </w:tr>
      <w:tr w:rsidR="000426B7" w:rsidRPr="00470BE7" w:rsidTr="00706CCD">
        <w:trPr>
          <w:trHeight w:val="817"/>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D138</w:t>
            </w:r>
          </w:p>
        </w:tc>
        <w:tc>
          <w:tcPr>
            <w:tcW w:w="183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 xml:space="preserve">Bleeding </w:t>
            </w:r>
            <w:r w:rsidRPr="00470BE7">
              <w:rPr>
                <w:b/>
              </w:rPr>
              <w:t>before</w:t>
            </w:r>
            <w:r w:rsidRPr="00470BE7">
              <w:t xml:space="preserve"> the baby was born</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p>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p>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u w:val="single"/>
              </w:rPr>
            </w:pPr>
          </w:p>
        </w:tc>
      </w:tr>
      <w:tr w:rsidR="000426B7" w:rsidRPr="00470BE7" w:rsidTr="00706CCD">
        <w:trPr>
          <w:trHeight w:val="629"/>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D139</w:t>
            </w:r>
          </w:p>
        </w:tc>
        <w:tc>
          <w:tcPr>
            <w:tcW w:w="183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 xml:space="preserve">Excessive bleeding </w:t>
            </w:r>
            <w:r w:rsidRPr="00470BE7">
              <w:rPr>
                <w:b/>
              </w:rPr>
              <w:t>after</w:t>
            </w:r>
            <w:r w:rsidRPr="00470BE7">
              <w:t xml:space="preserve"> the baby was born</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p>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p>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u w:val="single"/>
              </w:rPr>
            </w:pPr>
          </w:p>
        </w:tc>
      </w:tr>
      <w:tr w:rsidR="000426B7" w:rsidRPr="00470BE7" w:rsidTr="00706CCD">
        <w:trPr>
          <w:trHeight w:val="557"/>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D140</w:t>
            </w:r>
          </w:p>
        </w:tc>
        <w:tc>
          <w:tcPr>
            <w:tcW w:w="183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Prolapsed of the umbilical cord</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u w:val="single"/>
              </w:rPr>
            </w:pPr>
          </w:p>
        </w:tc>
      </w:tr>
      <w:tr w:rsidR="000426B7" w:rsidRPr="00470BE7" w:rsidTr="00706CCD">
        <w:trPr>
          <w:trHeight w:val="656"/>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D141</w:t>
            </w:r>
          </w:p>
        </w:tc>
        <w:tc>
          <w:tcPr>
            <w:tcW w:w="183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Prolonged labour lasting more than 12 hours</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p>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p>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u w:val="single"/>
              </w:rPr>
            </w:pPr>
          </w:p>
        </w:tc>
      </w:tr>
      <w:tr w:rsidR="000426B7" w:rsidRPr="00470BE7" w:rsidTr="00706CCD">
        <w:trPr>
          <w:trHeight w:val="391"/>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D142</w:t>
            </w:r>
          </w:p>
        </w:tc>
        <w:tc>
          <w:tcPr>
            <w:tcW w:w="183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Abnormal presentation </w:t>
            </w:r>
            <w:r w:rsidRPr="00470BE7">
              <w:rPr>
                <w:b/>
                <w:sz w:val="20"/>
                <w:szCs w:val="20"/>
              </w:rPr>
              <w:t>(EXPLAIN TO RESPONDENT)</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r w:rsidRPr="00470BE7">
              <w:t xml:space="preserve">2 </w:t>
            </w:r>
          </w:p>
        </w:tc>
        <w:tc>
          <w:tcPr>
            <w:tcW w:w="1275" w:type="dxa"/>
            <w:vMerge/>
          </w:tcPr>
          <w:p w:rsidR="000426B7" w:rsidRPr="00470BE7" w:rsidRDefault="000426B7" w:rsidP="00706CCD">
            <w:pPr>
              <w:pStyle w:val="NoSpacing"/>
              <w:rPr>
                <w:b/>
                <w:u w:val="single"/>
              </w:rPr>
            </w:pPr>
          </w:p>
        </w:tc>
      </w:tr>
      <w:tr w:rsidR="000426B7" w:rsidRPr="00470BE7" w:rsidTr="00706CCD">
        <w:trPr>
          <w:trHeight w:val="989"/>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157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D143</w:t>
            </w:r>
          </w:p>
        </w:tc>
        <w:tc>
          <w:tcPr>
            <w:tcW w:w="1831"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b/>
                <w:sz w:val="20"/>
                <w:szCs w:val="20"/>
              </w:rPr>
            </w:pPr>
            <w:r w:rsidRPr="00470BE7">
              <w:rPr>
                <w:sz w:val="20"/>
                <w:szCs w:val="20"/>
              </w:rPr>
              <w:t xml:space="preserve">Retained placenta </w:t>
            </w:r>
            <w:r w:rsidRPr="00470BE7">
              <w:rPr>
                <w:b/>
                <w:sz w:val="20"/>
                <w:szCs w:val="20"/>
              </w:rPr>
              <w:t>[PLACENTA NOT COMING OUT WITHIN 20 MINUTES AFTER BIRTH]</w:t>
            </w:r>
          </w:p>
          <w:p w:rsidR="000426B7" w:rsidRPr="00470BE7" w:rsidRDefault="000426B7" w:rsidP="00706CCD">
            <w:pPr>
              <w:pStyle w:val="NoSpacing"/>
              <w:rPr>
                <w:b/>
                <w:sz w:val="20"/>
                <w:szCs w:val="20"/>
              </w:rPr>
            </w:pPr>
          </w:p>
          <w:p w:rsidR="000426B7" w:rsidRPr="00470BE7" w:rsidRDefault="000426B7" w:rsidP="00706CCD">
            <w:pPr>
              <w:pStyle w:val="NoSpacing"/>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p>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p>
          <w:p w:rsidR="000426B7" w:rsidRPr="00470BE7" w:rsidRDefault="000426B7" w:rsidP="00706CCD">
            <w:pPr>
              <w:pStyle w:val="NoSpacing"/>
            </w:pPr>
            <w:r w:rsidRPr="00470BE7">
              <w:t xml:space="preserve">2    </w:t>
            </w:r>
          </w:p>
        </w:tc>
        <w:tc>
          <w:tcPr>
            <w:tcW w:w="1275" w:type="dxa"/>
            <w:vMerge/>
          </w:tcPr>
          <w:p w:rsidR="000426B7" w:rsidRPr="00470BE7" w:rsidRDefault="000426B7" w:rsidP="00706CCD">
            <w:pPr>
              <w:pStyle w:val="NoSpacing"/>
              <w:rPr>
                <w:b/>
                <w:u w:val="single"/>
              </w:rPr>
            </w:pPr>
          </w:p>
        </w:tc>
      </w:tr>
      <w:tr w:rsidR="000426B7" w:rsidRPr="00470BE7" w:rsidTr="00706CCD">
        <w:trPr>
          <w:trHeight w:val="284"/>
        </w:trPr>
        <w:tc>
          <w:tcPr>
            <w:tcW w:w="959" w:type="dxa"/>
            <w:vMerge w:val="restart"/>
          </w:tcPr>
          <w:p w:rsidR="000426B7" w:rsidRPr="00470BE7" w:rsidRDefault="000426B7" w:rsidP="00706CCD">
            <w:pPr>
              <w:pStyle w:val="NoSpacing"/>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pPr>
          </w:p>
        </w:tc>
        <w:tc>
          <w:tcPr>
            <w:tcW w:w="3402" w:type="dxa"/>
            <w:vMerge w:val="restart"/>
          </w:tcPr>
          <w:p w:rsidR="000426B7" w:rsidRPr="00470BE7" w:rsidRDefault="000426B7" w:rsidP="00706CCD">
            <w:pPr>
              <w:pStyle w:val="NoSpacing"/>
              <w:rPr>
                <w:b/>
              </w:rPr>
            </w:pPr>
            <w:r w:rsidRPr="00470BE7">
              <w:rPr>
                <w:b/>
              </w:rPr>
              <w:t>[IF YES TO ANY OF THE PROBLEMS, ASK:]</w:t>
            </w:r>
          </w:p>
          <w:p w:rsidR="000426B7" w:rsidRPr="00470BE7" w:rsidRDefault="000426B7" w:rsidP="00706CCD">
            <w:pPr>
              <w:pStyle w:val="NoSpacing"/>
            </w:pPr>
            <w:r w:rsidRPr="00470BE7">
              <w:t>When you experienced these signs, what was done?</w:t>
            </w:r>
          </w:p>
        </w:tc>
        <w:tc>
          <w:tcPr>
            <w:tcW w:w="3402" w:type="dxa"/>
            <w:gridSpan w:val="4"/>
            <w:tcBorders>
              <w:bottom w:val="single" w:sz="4" w:space="0" w:color="auto"/>
              <w:right w:val="single" w:sz="4" w:space="0" w:color="auto"/>
            </w:tcBorders>
          </w:tcPr>
          <w:p w:rsidR="000426B7" w:rsidRPr="00470BE7" w:rsidRDefault="000426B7" w:rsidP="00706CCD">
            <w:pPr>
              <w:pStyle w:val="NoSpacing"/>
              <w:rPr>
                <w:sz w:val="20"/>
                <w:szCs w:val="20"/>
              </w:rPr>
            </w:pPr>
          </w:p>
        </w:tc>
        <w:tc>
          <w:tcPr>
            <w:tcW w:w="567" w:type="dxa"/>
            <w:gridSpan w:val="2"/>
            <w:tcBorders>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Yes</w:t>
            </w:r>
          </w:p>
        </w:tc>
        <w:tc>
          <w:tcPr>
            <w:tcW w:w="709" w:type="dxa"/>
            <w:gridSpan w:val="3"/>
            <w:tcBorders>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No</w:t>
            </w:r>
          </w:p>
        </w:tc>
        <w:tc>
          <w:tcPr>
            <w:tcW w:w="1275" w:type="dxa"/>
            <w:vMerge w:val="restart"/>
          </w:tcPr>
          <w:p w:rsidR="000426B7" w:rsidRPr="00470BE7" w:rsidRDefault="000426B7" w:rsidP="00706CCD">
            <w:pPr>
              <w:pStyle w:val="NoSpacing"/>
              <w:rPr>
                <w:b/>
                <w:u w:val="single"/>
              </w:rPr>
            </w:pPr>
          </w:p>
        </w:tc>
      </w:tr>
      <w:tr w:rsidR="000426B7" w:rsidRPr="00470BE7" w:rsidTr="00706CCD">
        <w:trPr>
          <w:trHeight w:val="320"/>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D144</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I was treated in Hospital where I delivered</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409"/>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D145</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Attended to by Traditional Birth Attendant  </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20"/>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D146</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Taken to any other Hospital/Clinic</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19"/>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D147</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Given native herbs to drink</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373"/>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D148</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Applied nature herbs or balm</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u w:val="single"/>
              </w:rPr>
            </w:pPr>
          </w:p>
        </w:tc>
      </w:tr>
      <w:tr w:rsidR="000426B7" w:rsidRPr="00470BE7" w:rsidTr="00706CCD">
        <w:trPr>
          <w:trHeight w:val="485"/>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D149</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Others Specify [Specify]                 </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 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431"/>
        </w:trPr>
        <w:tc>
          <w:tcPr>
            <w:tcW w:w="959" w:type="dxa"/>
            <w:vMerge w:val="restart"/>
          </w:tcPr>
          <w:p w:rsidR="000426B7" w:rsidRPr="00470BE7" w:rsidRDefault="000426B7" w:rsidP="00706CCD">
            <w:pPr>
              <w:pStyle w:val="NoSpacing"/>
            </w:pPr>
          </w:p>
          <w:p w:rsidR="000426B7" w:rsidRPr="00470BE7" w:rsidRDefault="000426B7" w:rsidP="00706CCD">
            <w:pPr>
              <w:pStyle w:val="NoSpacing"/>
            </w:pPr>
          </w:p>
        </w:tc>
        <w:tc>
          <w:tcPr>
            <w:tcW w:w="3402" w:type="dxa"/>
            <w:vMerge w:val="restart"/>
          </w:tcPr>
          <w:p w:rsidR="000426B7" w:rsidRPr="00470BE7" w:rsidRDefault="000426B7" w:rsidP="00706CCD">
            <w:pPr>
              <w:pStyle w:val="NoSpacing"/>
              <w:rPr>
                <w:b/>
              </w:rPr>
            </w:pPr>
            <w:r w:rsidRPr="00470BE7">
              <w:t>Did you experience any of these problems after the birth of your baby?</w:t>
            </w:r>
            <w:r w:rsidRPr="00470BE7">
              <w:rPr>
                <w:b/>
              </w:rPr>
              <w:t xml:space="preserve"> </w:t>
            </w:r>
          </w:p>
          <w:p w:rsidR="000426B7" w:rsidRPr="00470BE7" w:rsidRDefault="000426B7" w:rsidP="00706CCD">
            <w:pPr>
              <w:pStyle w:val="NoSpacing"/>
              <w:rPr>
                <w:b/>
              </w:rPr>
            </w:pPr>
          </w:p>
          <w:p w:rsidR="000426B7" w:rsidRPr="00470BE7" w:rsidRDefault="000426B7" w:rsidP="00706CCD">
            <w:pPr>
              <w:pStyle w:val="NoSpacing"/>
            </w:pPr>
            <w:r w:rsidRPr="00470BE7">
              <w:rPr>
                <w:b/>
              </w:rPr>
              <w:t>[READ OUT THE OPTIONS ONE BY ONE, CIRCLE APPROPRIATELY]</w:t>
            </w:r>
          </w:p>
        </w:tc>
        <w:tc>
          <w:tcPr>
            <w:tcW w:w="3402" w:type="dxa"/>
            <w:gridSpan w:val="4"/>
            <w:tcBorders>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 xml:space="preserve">                                                </w:t>
            </w:r>
          </w:p>
        </w:tc>
        <w:tc>
          <w:tcPr>
            <w:tcW w:w="567" w:type="dxa"/>
            <w:gridSpan w:val="2"/>
            <w:tcBorders>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Yes</w:t>
            </w:r>
          </w:p>
        </w:tc>
        <w:tc>
          <w:tcPr>
            <w:tcW w:w="709" w:type="dxa"/>
            <w:gridSpan w:val="3"/>
            <w:tcBorders>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No</w:t>
            </w:r>
          </w:p>
        </w:tc>
        <w:tc>
          <w:tcPr>
            <w:tcW w:w="1275" w:type="dxa"/>
            <w:vMerge w:val="restart"/>
          </w:tcPr>
          <w:p w:rsidR="000426B7" w:rsidRPr="00470BE7" w:rsidRDefault="000426B7" w:rsidP="00706CCD">
            <w:pPr>
              <w:pStyle w:val="NoSpacing"/>
              <w:rPr>
                <w:b/>
                <w:sz w:val="20"/>
                <w:szCs w:val="20"/>
                <w:u w:val="single"/>
              </w:rPr>
            </w:pPr>
          </w:p>
        </w:tc>
      </w:tr>
      <w:tr w:rsidR="000426B7" w:rsidRPr="00470BE7" w:rsidTr="00706CCD">
        <w:trPr>
          <w:trHeight w:val="386"/>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D150</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Fever</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sz w:val="20"/>
                <w:szCs w:val="20"/>
                <w:u w:val="single"/>
              </w:rPr>
            </w:pPr>
          </w:p>
        </w:tc>
      </w:tr>
      <w:tr w:rsidR="000426B7" w:rsidRPr="00470BE7" w:rsidTr="00706CCD">
        <w:trPr>
          <w:trHeight w:val="355"/>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D151</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Offensive Vaginal Discharge</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sz w:val="20"/>
                <w:szCs w:val="20"/>
                <w:u w:val="single"/>
              </w:rPr>
            </w:pPr>
          </w:p>
        </w:tc>
      </w:tr>
      <w:tr w:rsidR="000426B7" w:rsidRPr="00470BE7" w:rsidTr="00706CCD">
        <w:trPr>
          <w:trHeight w:val="320"/>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D152</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Severe abdominal pain</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sz w:val="20"/>
                <w:szCs w:val="20"/>
                <w:u w:val="single"/>
              </w:rPr>
            </w:pPr>
          </w:p>
        </w:tc>
      </w:tr>
      <w:tr w:rsidR="000426B7" w:rsidRPr="00470BE7" w:rsidTr="00706CCD">
        <w:trPr>
          <w:trHeight w:val="320"/>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D153</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Vaginal Bleeding</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sz w:val="20"/>
                <w:szCs w:val="20"/>
                <w:u w:val="single"/>
              </w:rPr>
            </w:pPr>
          </w:p>
        </w:tc>
      </w:tr>
      <w:tr w:rsidR="000426B7" w:rsidRPr="00470BE7" w:rsidTr="00706CCD">
        <w:trPr>
          <w:trHeight w:val="584"/>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D154</w:t>
            </w:r>
          </w:p>
        </w:tc>
        <w:tc>
          <w:tcPr>
            <w:tcW w:w="2410" w:type="dxa"/>
            <w:gridSpan w:val="3"/>
            <w:tcBorders>
              <w:top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Breast Engorgement (swollen painful breast)</w:t>
            </w:r>
          </w:p>
        </w:tc>
        <w:tc>
          <w:tcPr>
            <w:tcW w:w="567" w:type="dxa"/>
            <w:gridSpan w:val="2"/>
            <w:tcBorders>
              <w:top w:val="single" w:sz="4" w:space="0" w:color="auto"/>
              <w:left w:val="single" w:sz="4" w:space="0" w:color="auto"/>
              <w:right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left w:val="single" w:sz="4" w:space="0" w:color="auto"/>
            </w:tcBorders>
          </w:tcPr>
          <w:p w:rsidR="000426B7" w:rsidRPr="00470BE7" w:rsidRDefault="000426B7" w:rsidP="00706CCD">
            <w:pPr>
              <w:pStyle w:val="NoSpacing"/>
              <w:rPr>
                <w:sz w:val="20"/>
                <w:szCs w:val="20"/>
              </w:rPr>
            </w:pPr>
            <w:r w:rsidRPr="00470BE7">
              <w:rPr>
                <w:sz w:val="20"/>
                <w:szCs w:val="20"/>
              </w:rPr>
              <w:t xml:space="preserve"> 2   </w:t>
            </w:r>
          </w:p>
        </w:tc>
        <w:tc>
          <w:tcPr>
            <w:tcW w:w="1275" w:type="dxa"/>
            <w:vMerge/>
          </w:tcPr>
          <w:p w:rsidR="000426B7" w:rsidRPr="00470BE7" w:rsidRDefault="000426B7" w:rsidP="00706CCD">
            <w:pPr>
              <w:pStyle w:val="NoSpacing"/>
              <w:rPr>
                <w:b/>
                <w:sz w:val="20"/>
                <w:szCs w:val="20"/>
                <w:u w:val="single"/>
              </w:rPr>
            </w:pPr>
          </w:p>
        </w:tc>
      </w:tr>
      <w:tr w:rsidR="000426B7" w:rsidRPr="00470BE7" w:rsidTr="00706CCD">
        <w:trPr>
          <w:trHeight w:val="306"/>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D155</w:t>
            </w:r>
          </w:p>
        </w:tc>
        <w:tc>
          <w:tcPr>
            <w:tcW w:w="2410" w:type="dxa"/>
            <w:gridSpan w:val="3"/>
            <w:tcBorders>
              <w:top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 xml:space="preserve">Others (specify)             </w:t>
            </w:r>
          </w:p>
        </w:tc>
        <w:tc>
          <w:tcPr>
            <w:tcW w:w="567" w:type="dxa"/>
            <w:gridSpan w:val="2"/>
            <w:tcBorders>
              <w:top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1</w:t>
            </w:r>
          </w:p>
        </w:tc>
        <w:tc>
          <w:tcPr>
            <w:tcW w:w="709" w:type="dxa"/>
            <w:gridSpan w:val="3"/>
            <w:tcBorders>
              <w:top w:val="single" w:sz="4" w:space="0" w:color="auto"/>
              <w:bottom w:val="single" w:sz="4" w:space="0" w:color="auto"/>
            </w:tcBorders>
          </w:tcPr>
          <w:p w:rsidR="000426B7" w:rsidRPr="00470BE7" w:rsidRDefault="000426B7" w:rsidP="00706CCD">
            <w:pPr>
              <w:pStyle w:val="NoSpacing"/>
              <w:rPr>
                <w:sz w:val="20"/>
                <w:szCs w:val="20"/>
              </w:rPr>
            </w:pPr>
            <w:r w:rsidRPr="00470BE7">
              <w:rPr>
                <w:sz w:val="20"/>
                <w:szCs w:val="20"/>
              </w:rPr>
              <w:t>2</w:t>
            </w:r>
          </w:p>
        </w:tc>
        <w:tc>
          <w:tcPr>
            <w:tcW w:w="1275" w:type="dxa"/>
            <w:vMerge/>
          </w:tcPr>
          <w:p w:rsidR="000426B7" w:rsidRPr="00470BE7" w:rsidRDefault="000426B7" w:rsidP="00706CCD">
            <w:pPr>
              <w:pStyle w:val="NoSpacing"/>
              <w:rPr>
                <w:b/>
                <w:sz w:val="20"/>
                <w:szCs w:val="20"/>
                <w:u w:val="single"/>
              </w:rPr>
            </w:pPr>
          </w:p>
        </w:tc>
      </w:tr>
      <w:tr w:rsidR="000426B7" w:rsidRPr="00470BE7" w:rsidTr="00706CCD">
        <w:trPr>
          <w:trHeight w:val="314"/>
        </w:trPr>
        <w:tc>
          <w:tcPr>
            <w:tcW w:w="959" w:type="dxa"/>
            <w:vMerge w:val="restart"/>
          </w:tcPr>
          <w:p w:rsidR="000426B7" w:rsidRPr="00470BE7" w:rsidRDefault="000426B7" w:rsidP="00706CCD">
            <w:pPr>
              <w:pStyle w:val="NoSpacing"/>
              <w:rPr>
                <w:b/>
              </w:rPr>
            </w:pPr>
          </w:p>
          <w:p w:rsidR="000426B7" w:rsidRPr="00470BE7" w:rsidRDefault="000426B7" w:rsidP="00706CCD">
            <w:pPr>
              <w:pStyle w:val="NoSpacing"/>
            </w:pPr>
          </w:p>
          <w:p w:rsidR="000426B7" w:rsidRPr="00470BE7" w:rsidRDefault="000426B7" w:rsidP="00706CCD">
            <w:pPr>
              <w:pStyle w:val="NoSpacing"/>
            </w:pPr>
          </w:p>
        </w:tc>
        <w:tc>
          <w:tcPr>
            <w:tcW w:w="3402" w:type="dxa"/>
            <w:vMerge w:val="restart"/>
          </w:tcPr>
          <w:p w:rsidR="000426B7" w:rsidRPr="00470BE7" w:rsidRDefault="000426B7" w:rsidP="00706CCD">
            <w:pPr>
              <w:pStyle w:val="NoSpacing"/>
            </w:pPr>
            <w:r w:rsidRPr="00470BE7">
              <w:rPr>
                <w:b/>
              </w:rPr>
              <w:t>[IF YES TO ANY OF THE SIGNS IN QUESTION ABOVE, ASK:</w:t>
            </w:r>
            <w:r w:rsidRPr="00470BE7">
              <w:t xml:space="preserve">] What did you do subsequently? </w:t>
            </w:r>
          </w:p>
        </w:tc>
        <w:tc>
          <w:tcPr>
            <w:tcW w:w="3402" w:type="dxa"/>
            <w:gridSpan w:val="4"/>
            <w:tcBorders>
              <w:bottom w:val="single" w:sz="4" w:space="0" w:color="auto"/>
              <w:right w:val="single" w:sz="4" w:space="0" w:color="auto"/>
            </w:tcBorders>
          </w:tcPr>
          <w:p w:rsidR="000426B7" w:rsidRPr="00470BE7" w:rsidRDefault="000426B7" w:rsidP="00706CCD">
            <w:pPr>
              <w:pStyle w:val="NoSpacing"/>
            </w:pPr>
          </w:p>
        </w:tc>
        <w:tc>
          <w:tcPr>
            <w:tcW w:w="567" w:type="dxa"/>
            <w:gridSpan w:val="2"/>
            <w:tcBorders>
              <w:left w:val="single" w:sz="4" w:space="0" w:color="auto"/>
              <w:bottom w:val="single" w:sz="4" w:space="0" w:color="auto"/>
              <w:right w:val="single" w:sz="4" w:space="0" w:color="auto"/>
            </w:tcBorders>
          </w:tcPr>
          <w:p w:rsidR="000426B7" w:rsidRPr="00470BE7" w:rsidRDefault="000426B7" w:rsidP="00706CCD">
            <w:pPr>
              <w:pStyle w:val="NoSpacing"/>
            </w:pPr>
            <w:r w:rsidRPr="00470BE7">
              <w:t>Yes</w:t>
            </w:r>
          </w:p>
        </w:tc>
        <w:tc>
          <w:tcPr>
            <w:tcW w:w="709" w:type="dxa"/>
            <w:gridSpan w:val="3"/>
            <w:tcBorders>
              <w:left w:val="single" w:sz="4" w:space="0" w:color="auto"/>
              <w:bottom w:val="single" w:sz="4" w:space="0" w:color="auto"/>
            </w:tcBorders>
          </w:tcPr>
          <w:p w:rsidR="000426B7" w:rsidRPr="00470BE7" w:rsidRDefault="000426B7" w:rsidP="00706CCD">
            <w:pPr>
              <w:pStyle w:val="NoSpacing"/>
            </w:pPr>
            <w:r w:rsidRPr="00470BE7">
              <w:t>No</w:t>
            </w:r>
          </w:p>
        </w:tc>
        <w:tc>
          <w:tcPr>
            <w:tcW w:w="1275" w:type="dxa"/>
            <w:vMerge w:val="restart"/>
          </w:tcPr>
          <w:p w:rsidR="000426B7" w:rsidRPr="00470BE7" w:rsidRDefault="000426B7" w:rsidP="00706CCD">
            <w:pPr>
              <w:pStyle w:val="NoSpacing"/>
              <w:rPr>
                <w:b/>
                <w:u w:val="single"/>
              </w:rPr>
            </w:pPr>
          </w:p>
        </w:tc>
      </w:tr>
      <w:tr w:rsidR="000426B7" w:rsidRPr="00470BE7" w:rsidTr="00706CCD">
        <w:trPr>
          <w:trHeight w:val="409"/>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D156</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I went to the Hospital/clinic</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u w:val="single"/>
              </w:rPr>
            </w:pPr>
          </w:p>
        </w:tc>
      </w:tr>
      <w:tr w:rsidR="000426B7" w:rsidRPr="00470BE7" w:rsidTr="00706CCD">
        <w:trPr>
          <w:trHeight w:val="373"/>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D157</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I called the Traditional Birth Attendant for advice &amp; treatment</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u w:val="single"/>
              </w:rPr>
            </w:pPr>
          </w:p>
        </w:tc>
      </w:tr>
      <w:tr w:rsidR="000426B7" w:rsidRPr="00470BE7" w:rsidTr="00706CCD">
        <w:trPr>
          <w:trHeight w:val="350"/>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D158</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Visited a chemist/PPMV for treatment</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r w:rsidRPr="00470BE7">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408"/>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D159</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Took some medicine I had at home</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u w:val="single"/>
              </w:rPr>
            </w:pPr>
          </w:p>
        </w:tc>
      </w:tr>
      <w:tr w:rsidR="000426B7" w:rsidRPr="00470BE7" w:rsidTr="00706CCD">
        <w:trPr>
          <w:trHeight w:val="408"/>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D160</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Applied native herbs/balm</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vMerge/>
          </w:tcPr>
          <w:p w:rsidR="000426B7" w:rsidRPr="00470BE7" w:rsidRDefault="000426B7" w:rsidP="00706CCD">
            <w:pPr>
              <w:pStyle w:val="NoSpacing"/>
              <w:rPr>
                <w:b/>
                <w:u w:val="single"/>
              </w:rPr>
            </w:pPr>
          </w:p>
        </w:tc>
      </w:tr>
      <w:tr w:rsidR="000426B7" w:rsidRPr="00470BE7" w:rsidTr="00706CCD">
        <w:trPr>
          <w:trHeight w:val="408"/>
        </w:trPr>
        <w:tc>
          <w:tcPr>
            <w:tcW w:w="959" w:type="dxa"/>
            <w:vMerge/>
          </w:tcPr>
          <w:p w:rsidR="000426B7" w:rsidRPr="00470BE7" w:rsidRDefault="000426B7" w:rsidP="00706CCD">
            <w:pPr>
              <w:pStyle w:val="NoSpacing"/>
            </w:pPr>
          </w:p>
        </w:tc>
        <w:tc>
          <w:tcPr>
            <w:tcW w:w="3402" w:type="dxa"/>
            <w:vMerge/>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D161</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Did nothing</w:t>
            </w: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r w:rsidRPr="00470BE7">
              <w:t xml:space="preserve"> 2</w:t>
            </w:r>
          </w:p>
        </w:tc>
        <w:tc>
          <w:tcPr>
            <w:tcW w:w="1275" w:type="dxa"/>
            <w:vMerge/>
          </w:tcPr>
          <w:p w:rsidR="000426B7" w:rsidRPr="00470BE7" w:rsidRDefault="000426B7" w:rsidP="00706CCD">
            <w:pPr>
              <w:pStyle w:val="NoSpacing"/>
              <w:rPr>
                <w:b/>
                <w:u w:val="single"/>
              </w:rPr>
            </w:pPr>
          </w:p>
        </w:tc>
      </w:tr>
      <w:tr w:rsidR="000426B7" w:rsidRPr="00470BE7" w:rsidTr="00706CCD">
        <w:trPr>
          <w:trHeight w:val="408"/>
        </w:trPr>
        <w:tc>
          <w:tcPr>
            <w:tcW w:w="959" w:type="dxa"/>
          </w:tcPr>
          <w:p w:rsidR="000426B7" w:rsidRPr="00470BE7" w:rsidRDefault="000426B7" w:rsidP="00706CCD">
            <w:pPr>
              <w:pStyle w:val="NoSpacing"/>
            </w:pPr>
          </w:p>
        </w:tc>
        <w:tc>
          <w:tcPr>
            <w:tcW w:w="3402" w:type="dxa"/>
          </w:tcPr>
          <w:p w:rsidR="000426B7" w:rsidRPr="00470BE7" w:rsidRDefault="000426B7" w:rsidP="00706CCD">
            <w:pPr>
              <w:pStyle w:val="NoSpacing"/>
            </w:pPr>
          </w:p>
        </w:tc>
        <w:tc>
          <w:tcPr>
            <w:tcW w:w="992" w:type="dxa"/>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D162</w:t>
            </w:r>
          </w:p>
        </w:tc>
        <w:tc>
          <w:tcPr>
            <w:tcW w:w="2410" w:type="dxa"/>
            <w:gridSpan w:val="3"/>
            <w:tcBorders>
              <w:top w:val="single" w:sz="4" w:space="0" w:color="auto"/>
              <w:bottom w:val="single" w:sz="4" w:space="0" w:color="auto"/>
              <w:right w:val="single" w:sz="4" w:space="0" w:color="auto"/>
            </w:tcBorders>
          </w:tcPr>
          <w:p w:rsidR="000426B7" w:rsidRPr="00470BE7" w:rsidRDefault="000426B7" w:rsidP="00706CCD">
            <w:pPr>
              <w:pStyle w:val="NoSpacing"/>
            </w:pPr>
            <w:r w:rsidRPr="00470BE7">
              <w:t>Others Specify</w:t>
            </w:r>
          </w:p>
          <w:p w:rsidR="000426B7" w:rsidRPr="00470BE7" w:rsidRDefault="000426B7" w:rsidP="00706CCD">
            <w:pPr>
              <w:pStyle w:val="NoSpacing"/>
            </w:pPr>
          </w:p>
          <w:p w:rsidR="000426B7" w:rsidRPr="00470BE7" w:rsidRDefault="000426B7" w:rsidP="00706CCD">
            <w:pPr>
              <w:pStyle w:val="NoSpacing"/>
            </w:pPr>
          </w:p>
        </w:tc>
        <w:tc>
          <w:tcPr>
            <w:tcW w:w="567"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pPr>
            <w:r w:rsidRPr="00470BE7">
              <w:t>1</w:t>
            </w:r>
          </w:p>
        </w:tc>
        <w:tc>
          <w:tcPr>
            <w:tcW w:w="709" w:type="dxa"/>
            <w:gridSpan w:val="3"/>
            <w:tcBorders>
              <w:top w:val="single" w:sz="4" w:space="0" w:color="auto"/>
              <w:left w:val="single" w:sz="4" w:space="0" w:color="auto"/>
              <w:bottom w:val="single" w:sz="4" w:space="0" w:color="auto"/>
            </w:tcBorders>
          </w:tcPr>
          <w:p w:rsidR="000426B7" w:rsidRPr="00470BE7" w:rsidRDefault="000426B7" w:rsidP="00706CCD">
            <w:pPr>
              <w:pStyle w:val="NoSpacing"/>
            </w:pPr>
            <w:r w:rsidRPr="00470BE7">
              <w:t>2</w:t>
            </w:r>
          </w:p>
        </w:tc>
        <w:tc>
          <w:tcPr>
            <w:tcW w:w="1275" w:type="dxa"/>
          </w:tcPr>
          <w:p w:rsidR="000426B7" w:rsidRPr="00470BE7" w:rsidRDefault="000426B7" w:rsidP="00706CCD">
            <w:pPr>
              <w:pStyle w:val="NoSpacing"/>
              <w:rPr>
                <w:b/>
                <w:u w:val="single"/>
              </w:rPr>
            </w:pPr>
          </w:p>
        </w:tc>
      </w:tr>
    </w:tbl>
    <w:p w:rsidR="000426B7" w:rsidRPr="00470BE7" w:rsidRDefault="000426B7" w:rsidP="000426B7"/>
    <w:p w:rsidR="000426B7" w:rsidRPr="00470BE7" w:rsidRDefault="000426B7" w:rsidP="000426B7">
      <w:pPr>
        <w:pStyle w:val="NoSpacing"/>
      </w:pPr>
      <w:r w:rsidRPr="00470BE7">
        <w:rPr>
          <w:b/>
          <w:sz w:val="28"/>
          <w:szCs w:val="28"/>
        </w:rPr>
        <w:t xml:space="preserve">Section 4. Transport </w:t>
      </w:r>
    </w:p>
    <w:p w:rsidR="000426B7" w:rsidRPr="00470BE7" w:rsidRDefault="000426B7" w:rsidP="000426B7"/>
    <w:tbl>
      <w:tblPr>
        <w:tblpPr w:leftFromText="180" w:rightFromText="180" w:vertAnchor="text" w:tblpX="-400"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850"/>
        <w:gridCol w:w="3511"/>
        <w:gridCol w:w="879"/>
        <w:gridCol w:w="113"/>
        <w:gridCol w:w="29"/>
        <w:gridCol w:w="2126"/>
        <w:gridCol w:w="113"/>
        <w:gridCol w:w="29"/>
        <w:gridCol w:w="680"/>
        <w:gridCol w:w="29"/>
        <w:gridCol w:w="821"/>
        <w:gridCol w:w="1134"/>
      </w:tblGrid>
      <w:tr w:rsidR="000426B7" w:rsidRPr="00470BE7" w:rsidTr="00706CCD">
        <w:trPr>
          <w:trHeight w:val="145"/>
        </w:trPr>
        <w:tc>
          <w:tcPr>
            <w:tcW w:w="850" w:type="dxa"/>
          </w:tcPr>
          <w:p w:rsidR="000426B7" w:rsidRPr="00470BE7" w:rsidRDefault="000426B7" w:rsidP="00706CCD">
            <w:pPr>
              <w:pStyle w:val="NoSpacing"/>
            </w:pPr>
            <w:r w:rsidRPr="00470BE7">
              <w:t>T101</w:t>
            </w:r>
          </w:p>
        </w:tc>
        <w:tc>
          <w:tcPr>
            <w:tcW w:w="3511" w:type="dxa"/>
          </w:tcPr>
          <w:p w:rsidR="000426B7" w:rsidRPr="00470BE7" w:rsidRDefault="000426B7" w:rsidP="00706CCD">
            <w:pPr>
              <w:pStyle w:val="NoSpacing"/>
            </w:pPr>
            <w:r w:rsidRPr="00470BE7">
              <w:t>Do you have a mobile phone?</w:t>
            </w:r>
          </w:p>
        </w:tc>
        <w:tc>
          <w:tcPr>
            <w:tcW w:w="4819" w:type="dxa"/>
            <w:gridSpan w:val="9"/>
          </w:tcPr>
          <w:p w:rsidR="000426B7" w:rsidRPr="00470BE7" w:rsidRDefault="000426B7" w:rsidP="00706CCD">
            <w:pPr>
              <w:pStyle w:val="NoSpacing"/>
              <w:rPr>
                <w:sz w:val="20"/>
              </w:rPr>
            </w:pPr>
            <w:r w:rsidRPr="00470BE7">
              <w:rPr>
                <w:sz w:val="20"/>
              </w:rPr>
              <w:t>Yes -------------------------------------------1</w:t>
            </w:r>
          </w:p>
          <w:p w:rsidR="000426B7" w:rsidRPr="00470BE7" w:rsidRDefault="000426B7" w:rsidP="00706CCD">
            <w:pPr>
              <w:pStyle w:val="NoSpacing"/>
              <w:rPr>
                <w:sz w:val="20"/>
              </w:rPr>
            </w:pPr>
            <w:r w:rsidRPr="00470BE7">
              <w:rPr>
                <w:sz w:val="20"/>
              </w:rPr>
              <w:t>No ----------------------------------------------2</w:t>
            </w:r>
          </w:p>
        </w:tc>
        <w:tc>
          <w:tcPr>
            <w:tcW w:w="1134" w:type="dxa"/>
          </w:tcPr>
          <w:p w:rsidR="000426B7" w:rsidRPr="00470BE7" w:rsidRDefault="000426B7" w:rsidP="00706CCD">
            <w:pPr>
              <w:pStyle w:val="NoSpacing"/>
              <w:rPr>
                <w:b/>
              </w:rPr>
            </w:pPr>
            <w:r w:rsidRPr="00470BE7">
              <w:rPr>
                <w:b/>
                <w:noProof/>
                <w:lang w:eastAsia="en-GB"/>
              </w:rPr>
              <mc:AlternateContent>
                <mc:Choice Requires="wps">
                  <w:drawing>
                    <wp:anchor distT="0" distB="0" distL="114300" distR="114300" simplePos="0" relativeHeight="251680768" behindDoc="0" locked="0" layoutInCell="1" allowOverlap="1" wp14:anchorId="6A94F95A" wp14:editId="702ED74C">
                      <wp:simplePos x="0" y="0"/>
                      <wp:positionH relativeFrom="column">
                        <wp:posOffset>-38100</wp:posOffset>
                      </wp:positionH>
                      <wp:positionV relativeFrom="paragraph">
                        <wp:posOffset>108585</wp:posOffset>
                      </wp:positionV>
                      <wp:extent cx="146050" cy="635"/>
                      <wp:effectExtent l="9525" t="60960" r="15875" b="52705"/>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B7B50" id="AutoShape 161" o:spid="_x0000_s1026" type="#_x0000_t32" style="position:absolute;margin-left:-3pt;margin-top:8.55pt;width:11.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78NQIAAGEEAAAOAAAAZHJzL2Uyb0RvYy54bWysVE2P2jAQvVfqf7B8hyRso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">
                      <v:stroke endarrow="block"/>
                    </v:shape>
                  </w:pict>
                </mc:Fallback>
              </mc:AlternateContent>
            </w:r>
            <w:r w:rsidRPr="00470BE7">
              <w:rPr>
                <w:b/>
              </w:rPr>
              <w:t xml:space="preserve">      If YES go to T103</w:t>
            </w:r>
          </w:p>
          <w:p w:rsidR="000426B7" w:rsidRPr="00470BE7" w:rsidRDefault="000426B7" w:rsidP="00706CCD">
            <w:pPr>
              <w:pStyle w:val="NoSpacing"/>
              <w:rPr>
                <w:b/>
                <w:u w:val="single"/>
              </w:rPr>
            </w:pPr>
          </w:p>
          <w:p w:rsidR="000426B7" w:rsidRPr="00470BE7" w:rsidRDefault="000426B7" w:rsidP="00706CCD">
            <w:pPr>
              <w:pStyle w:val="NoSpacing"/>
              <w:rPr>
                <w:b/>
                <w:u w:val="single"/>
              </w:rPr>
            </w:pPr>
          </w:p>
        </w:tc>
      </w:tr>
      <w:tr w:rsidR="000426B7" w:rsidRPr="00470BE7" w:rsidTr="00706CCD">
        <w:trPr>
          <w:trHeight w:val="145"/>
        </w:trPr>
        <w:tc>
          <w:tcPr>
            <w:tcW w:w="850" w:type="dxa"/>
          </w:tcPr>
          <w:p w:rsidR="000426B7" w:rsidRPr="00470BE7" w:rsidRDefault="000426B7" w:rsidP="00706CCD">
            <w:pPr>
              <w:pStyle w:val="NoSpacing"/>
            </w:pPr>
            <w:r w:rsidRPr="00470BE7">
              <w:t>T102</w:t>
            </w:r>
          </w:p>
        </w:tc>
        <w:tc>
          <w:tcPr>
            <w:tcW w:w="3511" w:type="dxa"/>
          </w:tcPr>
          <w:p w:rsidR="000426B7" w:rsidRPr="00470BE7" w:rsidRDefault="000426B7" w:rsidP="00706CCD">
            <w:pPr>
              <w:pStyle w:val="NoSpacing"/>
            </w:pPr>
            <w:r w:rsidRPr="00470BE7">
              <w:t>Do you have access to a mobile phone within the community you can use in cases of emergencies?</w:t>
            </w:r>
          </w:p>
        </w:tc>
        <w:tc>
          <w:tcPr>
            <w:tcW w:w="4819" w:type="dxa"/>
            <w:gridSpan w:val="9"/>
          </w:tcPr>
          <w:p w:rsidR="000426B7" w:rsidRPr="00470BE7" w:rsidRDefault="000426B7" w:rsidP="00706CCD">
            <w:pPr>
              <w:pStyle w:val="NoSpacing"/>
              <w:rPr>
                <w:sz w:val="20"/>
              </w:rPr>
            </w:pPr>
            <w:r w:rsidRPr="00470BE7">
              <w:rPr>
                <w:sz w:val="20"/>
              </w:rPr>
              <w:t>Yes -------------------------------------------1</w:t>
            </w:r>
          </w:p>
          <w:p w:rsidR="000426B7" w:rsidRPr="00470BE7" w:rsidRDefault="000426B7" w:rsidP="00706CCD">
            <w:pPr>
              <w:pStyle w:val="NoSpacing"/>
              <w:rPr>
                <w:sz w:val="20"/>
              </w:rPr>
            </w:pPr>
            <w:r w:rsidRPr="00470BE7">
              <w:rPr>
                <w:sz w:val="20"/>
              </w:rPr>
              <w:t>No ----------------------------------------------2</w:t>
            </w:r>
          </w:p>
        </w:tc>
        <w:tc>
          <w:tcPr>
            <w:tcW w:w="1134" w:type="dxa"/>
          </w:tcPr>
          <w:p w:rsidR="000426B7" w:rsidRPr="00470BE7" w:rsidRDefault="000426B7" w:rsidP="00706CCD">
            <w:pPr>
              <w:pStyle w:val="NoSpacing"/>
              <w:rPr>
                <w:b/>
                <w:u w:val="single"/>
              </w:rPr>
            </w:pPr>
          </w:p>
        </w:tc>
      </w:tr>
      <w:tr w:rsidR="000426B7" w:rsidRPr="00470BE7" w:rsidTr="00706CCD">
        <w:trPr>
          <w:trHeight w:val="218"/>
        </w:trPr>
        <w:tc>
          <w:tcPr>
            <w:tcW w:w="850" w:type="dxa"/>
            <w:vMerge w:val="restart"/>
          </w:tcPr>
          <w:p w:rsidR="000426B7" w:rsidRPr="00470BE7" w:rsidRDefault="000426B7" w:rsidP="00706CCD">
            <w:pPr>
              <w:pStyle w:val="NoSpacing"/>
            </w:pPr>
          </w:p>
        </w:tc>
        <w:tc>
          <w:tcPr>
            <w:tcW w:w="3511" w:type="dxa"/>
            <w:vMerge w:val="restart"/>
          </w:tcPr>
          <w:p w:rsidR="000426B7" w:rsidRPr="00470BE7" w:rsidRDefault="000426B7" w:rsidP="00706CCD">
            <w:pPr>
              <w:pStyle w:val="NoSpacing"/>
            </w:pPr>
            <w:r w:rsidRPr="00470BE7">
              <w:t xml:space="preserve">What type of vehicle do you access in case of emergency? </w:t>
            </w:r>
          </w:p>
          <w:p w:rsidR="000426B7" w:rsidRPr="00470BE7" w:rsidRDefault="000426B7" w:rsidP="00706CCD">
            <w:pPr>
              <w:pStyle w:val="NoSpacing"/>
            </w:pPr>
          </w:p>
          <w:p w:rsidR="000426B7" w:rsidRPr="00470BE7" w:rsidRDefault="000426B7" w:rsidP="00706CCD">
            <w:pPr>
              <w:pStyle w:val="NoSpacing"/>
            </w:pPr>
            <w:r w:rsidRPr="00470BE7">
              <w:rPr>
                <w:b/>
              </w:rPr>
              <w:t>[READ OUT THE OPTIONS ONE BY ONE, CIRCLE APPROPRIATELY]</w:t>
            </w:r>
          </w:p>
        </w:tc>
        <w:tc>
          <w:tcPr>
            <w:tcW w:w="3260" w:type="dxa"/>
            <w:gridSpan w:val="5"/>
            <w:tcBorders>
              <w:bottom w:val="single" w:sz="4" w:space="0" w:color="auto"/>
              <w:right w:val="single" w:sz="4" w:space="0" w:color="auto"/>
            </w:tcBorders>
          </w:tcPr>
          <w:p w:rsidR="000426B7" w:rsidRPr="00470BE7" w:rsidRDefault="000426B7" w:rsidP="00706CCD">
            <w:pPr>
              <w:pStyle w:val="NoSpacing"/>
              <w:rPr>
                <w:sz w:val="20"/>
              </w:rPr>
            </w:pPr>
          </w:p>
        </w:tc>
        <w:tc>
          <w:tcPr>
            <w:tcW w:w="709" w:type="dxa"/>
            <w:gridSpan w:val="2"/>
            <w:tcBorders>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Yes</w:t>
            </w:r>
          </w:p>
        </w:tc>
        <w:tc>
          <w:tcPr>
            <w:tcW w:w="850" w:type="dxa"/>
            <w:gridSpan w:val="2"/>
            <w:tcBorders>
              <w:left w:val="single" w:sz="4" w:space="0" w:color="auto"/>
              <w:bottom w:val="single" w:sz="4" w:space="0" w:color="auto"/>
            </w:tcBorders>
          </w:tcPr>
          <w:p w:rsidR="000426B7" w:rsidRPr="00470BE7" w:rsidRDefault="000426B7" w:rsidP="00706CCD">
            <w:pPr>
              <w:pStyle w:val="NoSpacing"/>
              <w:rPr>
                <w:sz w:val="20"/>
              </w:rPr>
            </w:pPr>
            <w:r w:rsidRPr="00470BE7">
              <w:rPr>
                <w:sz w:val="20"/>
              </w:rPr>
              <w:t>No</w:t>
            </w:r>
          </w:p>
        </w:tc>
        <w:tc>
          <w:tcPr>
            <w:tcW w:w="1134" w:type="dxa"/>
            <w:vMerge w:val="restart"/>
          </w:tcPr>
          <w:p w:rsidR="000426B7" w:rsidRPr="00470BE7" w:rsidRDefault="000426B7" w:rsidP="00706CCD">
            <w:pPr>
              <w:pStyle w:val="NoSpacing"/>
              <w:rPr>
                <w:b/>
                <w:u w:val="single"/>
              </w:rPr>
            </w:pPr>
          </w:p>
        </w:tc>
      </w:tr>
      <w:tr w:rsidR="000426B7" w:rsidRPr="00470BE7" w:rsidTr="00706CCD">
        <w:trPr>
          <w:trHeight w:val="32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T103</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Pr>
                <w:sz w:val="20"/>
              </w:rPr>
              <w:t xml:space="preserve">ETS Driver </w:t>
            </w:r>
            <w:r w:rsidRPr="00B4097E">
              <w:rPr>
                <w:b/>
                <w:i/>
                <w:sz w:val="20"/>
              </w:rPr>
              <w:t>(</w:t>
            </w:r>
            <w:r>
              <w:rPr>
                <w:b/>
                <w:i/>
                <w:color w:val="FF0000"/>
                <w:sz w:val="20"/>
              </w:rPr>
              <w:t xml:space="preserve">Insert association  or </w:t>
            </w:r>
            <w:r w:rsidRPr="00B4097E">
              <w:rPr>
                <w:b/>
                <w:i/>
                <w:color w:val="FF0000"/>
                <w:sz w:val="20"/>
              </w:rPr>
              <w:t>organisation</w:t>
            </w:r>
            <w:r w:rsidRPr="00B4097E">
              <w:rPr>
                <w:b/>
                <w:i/>
                <w:sz w:val="20"/>
              </w:rPr>
              <w:t>)</w:t>
            </w:r>
          </w:p>
          <w:p w:rsidR="000426B7" w:rsidRPr="00470BE7" w:rsidRDefault="000426B7" w:rsidP="00706CCD">
            <w:pPr>
              <w:pStyle w:val="NoSpacing"/>
              <w:rPr>
                <w:b/>
                <w:sz w:val="20"/>
              </w:rPr>
            </w:pPr>
            <w:r w:rsidRPr="00470BE7">
              <w:rPr>
                <w:b/>
                <w:sz w:val="20"/>
              </w:rPr>
              <w:t>(explain with little detail if not known)</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32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T104</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Car (Private)</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355"/>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T105</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Car (Public)</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355"/>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T106</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Bicycle</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356"/>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T107</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Motor Cycle</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337"/>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T108</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Tri-Cycle/Keke NAPEP</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27"/>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T109</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Cow/Donkey</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338"/>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T110</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Cart</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09"/>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T111</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Truck</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09"/>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T112</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None (I walk)</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T113</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Others (Specify)                         </w:t>
            </w:r>
          </w:p>
          <w:p w:rsidR="000426B7" w:rsidRPr="00470BE7" w:rsidRDefault="000426B7" w:rsidP="00706CCD">
            <w:pPr>
              <w:pStyle w:val="NoSpacing"/>
              <w:rPr>
                <w:sz w:val="20"/>
              </w:rPr>
            </w:pPr>
          </w:p>
          <w:p w:rsidR="000426B7" w:rsidRPr="00470BE7" w:rsidRDefault="000426B7" w:rsidP="00706CCD">
            <w:pPr>
              <w:pStyle w:val="NoSpacing"/>
              <w:rPr>
                <w:sz w:val="20"/>
              </w:rPr>
            </w:pP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tcPr>
          <w:p w:rsidR="000426B7" w:rsidRPr="00470BE7" w:rsidRDefault="000426B7" w:rsidP="00706CCD">
            <w:pPr>
              <w:pStyle w:val="NoSpacing"/>
            </w:pPr>
            <w:r w:rsidRPr="00470BE7">
              <w:t>T114</w:t>
            </w:r>
          </w:p>
        </w:tc>
        <w:tc>
          <w:tcPr>
            <w:tcW w:w="3511" w:type="dxa"/>
          </w:tcPr>
          <w:p w:rsidR="000426B7" w:rsidRPr="00470BE7" w:rsidRDefault="000426B7" w:rsidP="00706CCD">
            <w:pPr>
              <w:pStyle w:val="NoSpacing"/>
            </w:pPr>
            <w:r w:rsidRPr="00470BE7">
              <w:t>Are you aware of emergency transport</w:t>
            </w:r>
            <w:r>
              <w:t xml:space="preserve"> scheme</w:t>
            </w:r>
            <w:r w:rsidRPr="00470BE7">
              <w:t xml:space="preserve"> (called ETS) offered by </w:t>
            </w:r>
            <w:r>
              <w:t>[</w:t>
            </w:r>
            <w:r w:rsidRPr="00B4097E">
              <w:rPr>
                <w:b/>
                <w:i/>
                <w:color w:val="FF0000"/>
                <w:sz w:val="20"/>
                <w:szCs w:val="20"/>
              </w:rPr>
              <w:t>insert association or organisation</w:t>
            </w:r>
            <w:r>
              <w:t>]</w:t>
            </w:r>
            <w:r w:rsidRPr="00470BE7">
              <w:t xml:space="preserve"> for pregnant women who need to be taken to a facility urgently?</w:t>
            </w:r>
          </w:p>
        </w:tc>
        <w:tc>
          <w:tcPr>
            <w:tcW w:w="4819" w:type="dxa"/>
            <w:gridSpan w:val="9"/>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Yes ------------------------------------------ 1</w:t>
            </w:r>
          </w:p>
          <w:p w:rsidR="000426B7" w:rsidRPr="00470BE7" w:rsidRDefault="000426B7" w:rsidP="00706CCD">
            <w:pPr>
              <w:pStyle w:val="NoSpacing"/>
              <w:rPr>
                <w:sz w:val="20"/>
              </w:rPr>
            </w:pPr>
            <w:r w:rsidRPr="00470BE7">
              <w:rPr>
                <w:sz w:val="20"/>
              </w:rPr>
              <w:t xml:space="preserve">No ------------------------------------------- 2 </w:t>
            </w:r>
          </w:p>
          <w:p w:rsidR="000426B7" w:rsidRPr="00470BE7" w:rsidRDefault="000426B7" w:rsidP="00706CCD">
            <w:pPr>
              <w:pStyle w:val="NoSpacing"/>
              <w:rPr>
                <w:sz w:val="20"/>
              </w:rPr>
            </w:pPr>
          </w:p>
        </w:tc>
        <w:tc>
          <w:tcPr>
            <w:tcW w:w="1134" w:type="dxa"/>
          </w:tcPr>
          <w:p w:rsidR="000426B7" w:rsidRPr="00470BE7" w:rsidRDefault="000426B7" w:rsidP="00706CCD">
            <w:pPr>
              <w:pStyle w:val="NoSpacing"/>
              <w:rPr>
                <w:b/>
              </w:rPr>
            </w:pPr>
            <w:r w:rsidRPr="00470BE7">
              <w:rPr>
                <w:b/>
                <w:noProof/>
                <w:lang w:eastAsia="en-GB"/>
              </w:rPr>
              <mc:AlternateContent>
                <mc:Choice Requires="wps">
                  <w:drawing>
                    <wp:anchor distT="0" distB="0" distL="114300" distR="114300" simplePos="0" relativeHeight="251685888" behindDoc="0" locked="0" layoutInCell="1" allowOverlap="1" wp14:anchorId="50066423" wp14:editId="203C715A">
                      <wp:simplePos x="0" y="0"/>
                      <wp:positionH relativeFrom="column">
                        <wp:posOffset>-38100</wp:posOffset>
                      </wp:positionH>
                      <wp:positionV relativeFrom="paragraph">
                        <wp:posOffset>108585</wp:posOffset>
                      </wp:positionV>
                      <wp:extent cx="146050" cy="635"/>
                      <wp:effectExtent l="9525" t="60960" r="15875" b="52705"/>
                      <wp:wrapNone/>
                      <wp:docPr id="2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8CEF93" id="AutoShape 161" o:spid="_x0000_s1026" type="#_x0000_t32" style="position:absolute;margin-left:-3pt;margin-top:8.55pt;width:11.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sjNgIAAGE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">
                      <v:stroke endarrow="block"/>
                    </v:shape>
                  </w:pict>
                </mc:Fallback>
              </mc:AlternateContent>
            </w:r>
            <w:r w:rsidRPr="00470BE7">
              <w:rPr>
                <w:b/>
              </w:rPr>
              <w:t xml:space="preserve">      If NO go to T138</w:t>
            </w:r>
          </w:p>
          <w:p w:rsidR="000426B7" w:rsidRPr="00470BE7" w:rsidRDefault="000426B7" w:rsidP="00706CCD">
            <w:pPr>
              <w:pStyle w:val="NoSpacing"/>
              <w:rPr>
                <w:b/>
                <w:u w:val="single"/>
              </w:rPr>
            </w:pPr>
          </w:p>
        </w:tc>
      </w:tr>
      <w:tr w:rsidR="000426B7" w:rsidRPr="00470BE7" w:rsidTr="00706CCD">
        <w:trPr>
          <w:trHeight w:val="201"/>
        </w:trPr>
        <w:tc>
          <w:tcPr>
            <w:tcW w:w="850" w:type="dxa"/>
            <w:vMerge w:val="restart"/>
          </w:tcPr>
          <w:p w:rsidR="000426B7" w:rsidRPr="00470BE7" w:rsidRDefault="000426B7" w:rsidP="00706CCD">
            <w:pPr>
              <w:pStyle w:val="NoSpacing"/>
            </w:pPr>
          </w:p>
        </w:tc>
        <w:tc>
          <w:tcPr>
            <w:tcW w:w="3511" w:type="dxa"/>
            <w:vMerge w:val="restart"/>
          </w:tcPr>
          <w:p w:rsidR="000426B7" w:rsidRPr="00470BE7" w:rsidRDefault="000426B7" w:rsidP="00706CCD">
            <w:pPr>
              <w:pStyle w:val="NoSpacing"/>
            </w:pPr>
            <w:r w:rsidRPr="00470BE7">
              <w:rPr>
                <w:b/>
              </w:rPr>
              <w:t>[IF YES IN T114]</w:t>
            </w:r>
            <w:r w:rsidRPr="00470BE7">
              <w:t xml:space="preserve"> How did you come to know about ETS?</w:t>
            </w:r>
          </w:p>
          <w:p w:rsidR="000426B7" w:rsidRPr="00470BE7" w:rsidRDefault="000426B7" w:rsidP="00706CCD">
            <w:pPr>
              <w:pStyle w:val="NoSpacing"/>
            </w:pPr>
          </w:p>
          <w:p w:rsidR="000426B7" w:rsidRPr="00470BE7" w:rsidRDefault="000426B7" w:rsidP="00706CCD">
            <w:pPr>
              <w:pStyle w:val="NoSpacing"/>
              <w:rPr>
                <w:b/>
              </w:rPr>
            </w:pPr>
            <w:r w:rsidRPr="00470BE7">
              <w:rPr>
                <w:b/>
              </w:rPr>
              <w:t>[DO NOT READ OUT OPTIONS; PROBE FULLY]</w:t>
            </w:r>
          </w:p>
          <w:p w:rsidR="000426B7" w:rsidRPr="00470BE7" w:rsidRDefault="000426B7" w:rsidP="00706CCD">
            <w:pPr>
              <w:pStyle w:val="NoSpacing"/>
            </w:pPr>
            <w:r w:rsidRPr="00470BE7">
              <w:rPr>
                <w:b/>
              </w:rPr>
              <w:t>CIRCLE ALL MENTIONED</w:t>
            </w:r>
          </w:p>
        </w:tc>
        <w:tc>
          <w:tcPr>
            <w:tcW w:w="3147" w:type="dxa"/>
            <w:gridSpan w:val="4"/>
            <w:tcBorders>
              <w:top w:val="single" w:sz="4" w:space="0" w:color="auto"/>
              <w:bottom w:val="single" w:sz="4" w:space="0" w:color="auto"/>
            </w:tcBorders>
          </w:tcPr>
          <w:p w:rsidR="000426B7" w:rsidRPr="00470BE7" w:rsidRDefault="000426B7" w:rsidP="00706CCD">
            <w:pPr>
              <w:pStyle w:val="NoSpacing"/>
              <w:rPr>
                <w:sz w:val="20"/>
              </w:rPr>
            </w:pP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Yes</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No</w:t>
            </w:r>
          </w:p>
        </w:tc>
        <w:tc>
          <w:tcPr>
            <w:tcW w:w="1134" w:type="dxa"/>
            <w:vMerge w:val="restart"/>
          </w:tcPr>
          <w:p w:rsidR="000426B7" w:rsidRPr="00470BE7" w:rsidRDefault="000426B7" w:rsidP="00706CCD">
            <w:pPr>
              <w:pStyle w:val="NoSpacing"/>
              <w:rPr>
                <w:b/>
                <w:u w:val="single"/>
              </w:rPr>
            </w:pPr>
          </w:p>
        </w:tc>
      </w:tr>
      <w:tr w:rsidR="000426B7" w:rsidRPr="00470BE7" w:rsidTr="00706CCD">
        <w:trPr>
          <w:trHeight w:val="20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T115</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Family member</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0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T116</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A neighbour or friend</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0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T117</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A public meeting</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0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T118</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A  driver</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0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T119</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At a motorpark</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0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T120</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Health facility</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0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T121</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Market</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0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T122</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Church / Mosque</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0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T123</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Radio</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989"/>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879"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T124</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Other (Specify)</w:t>
            </w:r>
          </w:p>
        </w:tc>
        <w:tc>
          <w:tcPr>
            <w:tcW w:w="851" w:type="dxa"/>
            <w:gridSpan w:val="4"/>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val="restart"/>
          </w:tcPr>
          <w:p w:rsidR="000426B7" w:rsidRPr="00470BE7" w:rsidRDefault="000426B7" w:rsidP="00706CCD">
            <w:pPr>
              <w:pStyle w:val="NoSpacing"/>
            </w:pPr>
          </w:p>
        </w:tc>
        <w:tc>
          <w:tcPr>
            <w:tcW w:w="3511" w:type="dxa"/>
            <w:vMerge w:val="restart"/>
          </w:tcPr>
          <w:p w:rsidR="000426B7" w:rsidRPr="00470BE7" w:rsidRDefault="000426B7" w:rsidP="00706CCD">
            <w:pPr>
              <w:pStyle w:val="NoSpacing"/>
            </w:pPr>
            <w:r w:rsidRPr="00470BE7">
              <w:rPr>
                <w:b/>
              </w:rPr>
              <w:t>[IF YES IN T114]</w:t>
            </w:r>
            <w:r w:rsidRPr="00470BE7">
              <w:t xml:space="preserve"> What is the purpose of ETS?</w:t>
            </w:r>
          </w:p>
          <w:p w:rsidR="000426B7" w:rsidRPr="00470BE7" w:rsidRDefault="000426B7" w:rsidP="00706CCD">
            <w:pPr>
              <w:pStyle w:val="NoSpacing"/>
            </w:pPr>
          </w:p>
          <w:p w:rsidR="000426B7" w:rsidRPr="00470BE7" w:rsidRDefault="000426B7" w:rsidP="00706CCD">
            <w:pPr>
              <w:pStyle w:val="NoSpacing"/>
              <w:rPr>
                <w:b/>
              </w:rPr>
            </w:pPr>
            <w:r w:rsidRPr="00470BE7">
              <w:rPr>
                <w:b/>
              </w:rPr>
              <w:t>[DO NOT READ OUT OPTIONS; PROBE FULLY]</w:t>
            </w:r>
          </w:p>
          <w:p w:rsidR="000426B7" w:rsidRPr="00470BE7" w:rsidRDefault="000426B7" w:rsidP="00706CCD">
            <w:pPr>
              <w:pStyle w:val="NoSpacing"/>
            </w:pPr>
            <w:r w:rsidRPr="00470BE7">
              <w:rPr>
                <w:b/>
              </w:rPr>
              <w:t>CIRCLE ALL MENTIONED</w:t>
            </w:r>
          </w:p>
        </w:tc>
        <w:tc>
          <w:tcPr>
            <w:tcW w:w="3260" w:type="dxa"/>
            <w:gridSpan w:val="5"/>
            <w:tcBorders>
              <w:top w:val="single" w:sz="4" w:space="0" w:color="auto"/>
              <w:bottom w:val="single" w:sz="4" w:space="0" w:color="auto"/>
            </w:tcBorders>
          </w:tcPr>
          <w:p w:rsidR="000426B7" w:rsidRPr="00470BE7" w:rsidRDefault="000426B7" w:rsidP="00706CCD">
            <w:pPr>
              <w:pStyle w:val="NoSpacing"/>
              <w:rPr>
                <w:sz w:val="20"/>
              </w:rPr>
            </w:pP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Yes</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No</w:t>
            </w:r>
          </w:p>
        </w:tc>
        <w:tc>
          <w:tcPr>
            <w:tcW w:w="1134" w:type="dxa"/>
            <w:vMerge w:val="restart"/>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T125</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for pregnant women to get to a health facility</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T126</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affordable mode of transport</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T127</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timely mode of transport</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T128</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safe mode of transport</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T129</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available mode of transport</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89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T130</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Other (Specify)</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T131</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Cannot answer question</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val="restart"/>
          </w:tcPr>
          <w:p w:rsidR="000426B7" w:rsidRPr="00470BE7" w:rsidRDefault="000426B7" w:rsidP="00706CCD">
            <w:pPr>
              <w:pStyle w:val="NoSpacing"/>
            </w:pPr>
          </w:p>
        </w:tc>
        <w:tc>
          <w:tcPr>
            <w:tcW w:w="3511" w:type="dxa"/>
            <w:vMerge w:val="restart"/>
          </w:tcPr>
          <w:p w:rsidR="000426B7" w:rsidRPr="00470BE7" w:rsidRDefault="000426B7" w:rsidP="00706CCD">
            <w:pPr>
              <w:pStyle w:val="NoSpacing"/>
            </w:pPr>
            <w:r w:rsidRPr="00470BE7">
              <w:rPr>
                <w:b/>
              </w:rPr>
              <w:t>[IF YES IN T114]</w:t>
            </w:r>
            <w:r w:rsidRPr="00470BE7">
              <w:t xml:space="preserve"> How do you contact an ETS driver?</w:t>
            </w:r>
          </w:p>
          <w:p w:rsidR="000426B7" w:rsidRPr="00470BE7" w:rsidRDefault="000426B7" w:rsidP="00706CCD">
            <w:pPr>
              <w:pStyle w:val="NoSpacing"/>
            </w:pPr>
          </w:p>
          <w:p w:rsidR="000426B7" w:rsidRPr="00470BE7" w:rsidRDefault="000426B7" w:rsidP="00706CCD">
            <w:pPr>
              <w:pStyle w:val="NoSpacing"/>
              <w:rPr>
                <w:b/>
              </w:rPr>
            </w:pPr>
            <w:r w:rsidRPr="00470BE7">
              <w:rPr>
                <w:b/>
              </w:rPr>
              <w:t>[DO NOT READ OUT OPTIONS; PROBE FULLY]</w:t>
            </w:r>
          </w:p>
          <w:p w:rsidR="000426B7" w:rsidRPr="00470BE7" w:rsidRDefault="000426B7" w:rsidP="00706CCD">
            <w:pPr>
              <w:pStyle w:val="NoSpacing"/>
            </w:pPr>
            <w:r w:rsidRPr="00470BE7">
              <w:rPr>
                <w:b/>
              </w:rPr>
              <w:t>CIRCLE ALL MENTIONED</w:t>
            </w:r>
          </w:p>
        </w:tc>
        <w:tc>
          <w:tcPr>
            <w:tcW w:w="3260" w:type="dxa"/>
            <w:gridSpan w:val="5"/>
            <w:tcBorders>
              <w:top w:val="single" w:sz="4" w:space="0" w:color="auto"/>
              <w:bottom w:val="single" w:sz="4" w:space="0" w:color="auto"/>
            </w:tcBorders>
          </w:tcPr>
          <w:p w:rsidR="000426B7" w:rsidRPr="00470BE7" w:rsidRDefault="000426B7" w:rsidP="00706CCD">
            <w:pPr>
              <w:pStyle w:val="NoSpacing"/>
              <w:rPr>
                <w:sz w:val="20"/>
              </w:rPr>
            </w:pP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Yes</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No</w:t>
            </w:r>
          </w:p>
        </w:tc>
        <w:tc>
          <w:tcPr>
            <w:tcW w:w="1134" w:type="dxa"/>
            <w:vMerge w:val="restart"/>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T132</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by mobile phone to driver directly</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T133</w:t>
            </w:r>
          </w:p>
        </w:tc>
        <w:tc>
          <w:tcPr>
            <w:tcW w:w="2268" w:type="dxa"/>
            <w:gridSpan w:val="3"/>
            <w:tcBorders>
              <w:top w:val="single" w:sz="4" w:space="0" w:color="auto"/>
              <w:bottom w:val="single" w:sz="4" w:space="0" w:color="auto"/>
            </w:tcBorders>
          </w:tcPr>
          <w:p w:rsidR="000426B7" w:rsidRPr="00E936F3" w:rsidRDefault="000426B7" w:rsidP="00706CCD">
            <w:pPr>
              <w:pStyle w:val="NoSpacing"/>
              <w:rPr>
                <w:sz w:val="20"/>
              </w:rPr>
            </w:pPr>
            <w:r w:rsidRPr="00E936F3">
              <w:rPr>
                <w:sz w:val="20"/>
              </w:rPr>
              <w:t xml:space="preserve">by mobile phone to focal person  </w:t>
            </w:r>
            <w:r w:rsidRPr="00E936F3">
              <w:rPr>
                <w:i/>
                <w:sz w:val="18"/>
              </w:rPr>
              <w:t>[</w:t>
            </w:r>
            <w:r w:rsidRPr="00A700A2">
              <w:rPr>
                <w:b/>
                <w:i/>
                <w:color w:val="FF0000"/>
                <w:sz w:val="18"/>
              </w:rPr>
              <w:t xml:space="preserve">insert association </w:t>
            </w:r>
            <w:r w:rsidRPr="00A700A2">
              <w:rPr>
                <w:b/>
                <w:color w:val="FF0000"/>
                <w:sz w:val="20"/>
              </w:rPr>
              <w:t>representative</w:t>
            </w:r>
            <w:r>
              <w:rPr>
                <w:i/>
                <w:sz w:val="20"/>
              </w:rPr>
              <w:t>]</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T134</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at the motorpark</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T135</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in person (call to the driver’s house)</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76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T136</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Other (Specify)</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41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T137</w:t>
            </w:r>
          </w:p>
        </w:tc>
        <w:tc>
          <w:tcPr>
            <w:tcW w:w="2268" w:type="dxa"/>
            <w:gridSpan w:val="3"/>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Don't know</w:t>
            </w:r>
          </w:p>
        </w:tc>
        <w:tc>
          <w:tcPr>
            <w:tcW w:w="709"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1</w:t>
            </w:r>
          </w:p>
        </w:tc>
        <w:tc>
          <w:tcPr>
            <w:tcW w:w="850" w:type="dxa"/>
            <w:gridSpan w:val="2"/>
            <w:tcBorders>
              <w:top w:val="single" w:sz="4" w:space="0" w:color="auto"/>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76"/>
        </w:trPr>
        <w:tc>
          <w:tcPr>
            <w:tcW w:w="850" w:type="dxa"/>
          </w:tcPr>
          <w:p w:rsidR="000426B7" w:rsidRPr="00470BE7" w:rsidRDefault="000426B7" w:rsidP="00706CCD">
            <w:pPr>
              <w:pStyle w:val="NoSpacing"/>
            </w:pPr>
            <w:r w:rsidRPr="00470BE7">
              <w:t>T138</w:t>
            </w:r>
          </w:p>
        </w:tc>
        <w:tc>
          <w:tcPr>
            <w:tcW w:w="3511" w:type="dxa"/>
          </w:tcPr>
          <w:p w:rsidR="000426B7" w:rsidRPr="00470BE7" w:rsidRDefault="000426B7" w:rsidP="00706CCD">
            <w:pPr>
              <w:pStyle w:val="NoSpacing"/>
            </w:pPr>
            <w:r w:rsidRPr="00470BE7">
              <w:t xml:space="preserve">In this community, do you have emergency transport (called ETS) offered by </w:t>
            </w:r>
            <w:r w:rsidRPr="00D82A68">
              <w:rPr>
                <w:b/>
                <w:i/>
                <w:sz w:val="20"/>
                <w:szCs w:val="20"/>
              </w:rPr>
              <w:t>[</w:t>
            </w:r>
            <w:r w:rsidRPr="00A700A2">
              <w:rPr>
                <w:b/>
                <w:i/>
                <w:color w:val="FF0000"/>
                <w:sz w:val="20"/>
                <w:szCs w:val="20"/>
              </w:rPr>
              <w:t>insert organisation or association</w:t>
            </w:r>
            <w:r w:rsidRPr="00D82A68">
              <w:rPr>
                <w:b/>
                <w:i/>
                <w:sz w:val="20"/>
                <w:szCs w:val="20"/>
              </w:rPr>
              <w:t>]</w:t>
            </w:r>
            <w:r>
              <w:t xml:space="preserve"> </w:t>
            </w:r>
            <w:r w:rsidRPr="00470BE7">
              <w:t>for pregnant women who need to be taken to a facility urgently?</w:t>
            </w:r>
          </w:p>
        </w:tc>
        <w:tc>
          <w:tcPr>
            <w:tcW w:w="4819" w:type="dxa"/>
            <w:gridSpan w:val="9"/>
            <w:tcBorders>
              <w:bottom w:val="single" w:sz="4" w:space="0" w:color="auto"/>
            </w:tcBorders>
          </w:tcPr>
          <w:p w:rsidR="000426B7" w:rsidRPr="00470BE7" w:rsidRDefault="000426B7" w:rsidP="00706CCD">
            <w:pPr>
              <w:pStyle w:val="NoSpacing"/>
              <w:rPr>
                <w:sz w:val="20"/>
              </w:rPr>
            </w:pPr>
            <w:r w:rsidRPr="00470BE7">
              <w:rPr>
                <w:sz w:val="20"/>
              </w:rPr>
              <w:t>Yes ------------------------------------------ 1</w:t>
            </w:r>
          </w:p>
          <w:p w:rsidR="000426B7" w:rsidRPr="00470BE7" w:rsidRDefault="000426B7" w:rsidP="00706CCD">
            <w:pPr>
              <w:pStyle w:val="NoSpacing"/>
              <w:rPr>
                <w:sz w:val="20"/>
              </w:rPr>
            </w:pPr>
            <w:r w:rsidRPr="00470BE7">
              <w:rPr>
                <w:sz w:val="20"/>
              </w:rPr>
              <w:t xml:space="preserve">No ------------------------------------------- 2 </w:t>
            </w:r>
          </w:p>
          <w:p w:rsidR="000426B7" w:rsidRPr="00470BE7" w:rsidRDefault="000426B7" w:rsidP="00706CCD">
            <w:pPr>
              <w:pStyle w:val="NoSpacing"/>
              <w:rPr>
                <w:b/>
                <w:u w:val="single"/>
              </w:rPr>
            </w:pPr>
          </w:p>
          <w:p w:rsidR="000426B7" w:rsidRPr="00470BE7" w:rsidRDefault="000426B7" w:rsidP="00706CCD">
            <w:pPr>
              <w:pStyle w:val="NoSpacing"/>
              <w:rPr>
                <w:sz w:val="20"/>
              </w:rPr>
            </w:pPr>
          </w:p>
        </w:tc>
        <w:tc>
          <w:tcPr>
            <w:tcW w:w="1134" w:type="dxa"/>
          </w:tcPr>
          <w:p w:rsidR="000426B7" w:rsidRPr="00470BE7" w:rsidRDefault="000426B7" w:rsidP="00706CCD">
            <w:pPr>
              <w:pStyle w:val="NoSpacing"/>
              <w:rPr>
                <w:b/>
                <w:u w:val="single"/>
              </w:rPr>
            </w:pPr>
          </w:p>
        </w:tc>
      </w:tr>
      <w:tr w:rsidR="000426B7" w:rsidRPr="00470BE7" w:rsidTr="00706CCD">
        <w:trPr>
          <w:trHeight w:val="276"/>
        </w:trPr>
        <w:tc>
          <w:tcPr>
            <w:tcW w:w="850" w:type="dxa"/>
          </w:tcPr>
          <w:p w:rsidR="000426B7" w:rsidRPr="00470BE7" w:rsidRDefault="000426B7" w:rsidP="00706CCD">
            <w:pPr>
              <w:pStyle w:val="NoSpacing"/>
            </w:pPr>
            <w:r w:rsidRPr="00470BE7">
              <w:t>T139</w:t>
            </w:r>
          </w:p>
        </w:tc>
        <w:tc>
          <w:tcPr>
            <w:tcW w:w="3511" w:type="dxa"/>
          </w:tcPr>
          <w:p w:rsidR="000426B7" w:rsidRPr="00470BE7" w:rsidRDefault="000426B7" w:rsidP="00706CCD">
            <w:pPr>
              <w:pStyle w:val="NoSpacing"/>
            </w:pPr>
            <w:r w:rsidRPr="00470BE7">
              <w:t>Does the community have dedicated funds for emergency transport of pregnant women who need to be taken urgently to a facility?</w:t>
            </w:r>
          </w:p>
        </w:tc>
        <w:tc>
          <w:tcPr>
            <w:tcW w:w="4819" w:type="dxa"/>
            <w:gridSpan w:val="9"/>
            <w:tcBorders>
              <w:bottom w:val="single" w:sz="4" w:space="0" w:color="auto"/>
            </w:tcBorders>
          </w:tcPr>
          <w:p w:rsidR="000426B7" w:rsidRPr="00470BE7" w:rsidRDefault="000426B7" w:rsidP="00706CCD">
            <w:pPr>
              <w:pStyle w:val="NoSpacing"/>
              <w:rPr>
                <w:sz w:val="20"/>
              </w:rPr>
            </w:pPr>
            <w:r w:rsidRPr="00470BE7">
              <w:rPr>
                <w:sz w:val="20"/>
              </w:rPr>
              <w:t>Yes ------------------------------------------ 1</w:t>
            </w:r>
          </w:p>
          <w:p w:rsidR="000426B7" w:rsidRPr="00470BE7" w:rsidRDefault="000426B7" w:rsidP="00706CCD">
            <w:pPr>
              <w:pStyle w:val="NoSpacing"/>
              <w:rPr>
                <w:sz w:val="20"/>
              </w:rPr>
            </w:pPr>
            <w:r w:rsidRPr="00470BE7">
              <w:rPr>
                <w:sz w:val="20"/>
              </w:rPr>
              <w:t>No ------------------------------------------- 2</w:t>
            </w:r>
          </w:p>
          <w:p w:rsidR="000426B7" w:rsidRPr="00470BE7" w:rsidRDefault="000426B7" w:rsidP="00706CCD">
            <w:pPr>
              <w:pStyle w:val="NoSpacing"/>
              <w:rPr>
                <w:b/>
                <w:u w:val="single"/>
              </w:rPr>
            </w:pPr>
          </w:p>
          <w:p w:rsidR="000426B7" w:rsidRPr="00470BE7" w:rsidRDefault="000426B7" w:rsidP="00706CCD">
            <w:pPr>
              <w:pStyle w:val="NoSpacing"/>
              <w:rPr>
                <w:sz w:val="20"/>
              </w:rPr>
            </w:pPr>
            <w:r w:rsidRPr="00470BE7">
              <w:rPr>
                <w:b/>
              </w:rPr>
              <w:t xml:space="preserve"> </w:t>
            </w:r>
          </w:p>
        </w:tc>
        <w:tc>
          <w:tcPr>
            <w:tcW w:w="1134" w:type="dxa"/>
          </w:tcPr>
          <w:p w:rsidR="000426B7" w:rsidRPr="00470BE7" w:rsidRDefault="000426B7" w:rsidP="00706CCD">
            <w:pPr>
              <w:pStyle w:val="NoSpacing"/>
              <w:rPr>
                <w:b/>
                <w:u w:val="single"/>
              </w:rPr>
            </w:pPr>
          </w:p>
        </w:tc>
      </w:tr>
      <w:tr w:rsidR="000426B7" w:rsidRPr="00470BE7" w:rsidTr="00706CCD">
        <w:trPr>
          <w:trHeight w:val="85"/>
        </w:trPr>
        <w:tc>
          <w:tcPr>
            <w:tcW w:w="850" w:type="dxa"/>
            <w:vMerge w:val="restart"/>
          </w:tcPr>
          <w:p w:rsidR="000426B7" w:rsidRPr="00470BE7" w:rsidRDefault="000426B7" w:rsidP="00706CCD">
            <w:pPr>
              <w:pStyle w:val="NoSpacing"/>
            </w:pPr>
          </w:p>
        </w:tc>
        <w:tc>
          <w:tcPr>
            <w:tcW w:w="3511" w:type="dxa"/>
            <w:vMerge w:val="restart"/>
          </w:tcPr>
          <w:p w:rsidR="000426B7" w:rsidRPr="00470BE7" w:rsidRDefault="000426B7" w:rsidP="00706CCD">
            <w:pPr>
              <w:pStyle w:val="NoSpacing"/>
            </w:pPr>
            <w:r w:rsidRPr="00470BE7">
              <w:rPr>
                <w:b/>
              </w:rPr>
              <w:t>[IF YES IN T138]</w:t>
            </w:r>
            <w:r w:rsidRPr="00470BE7">
              <w:t xml:space="preserve"> have you, a family member or someone else from the community whom you know, ever used this emergency transport?</w:t>
            </w:r>
          </w:p>
        </w:tc>
        <w:tc>
          <w:tcPr>
            <w:tcW w:w="3289" w:type="dxa"/>
            <w:gridSpan w:val="6"/>
            <w:tcBorders>
              <w:bottom w:val="single" w:sz="4" w:space="0" w:color="auto"/>
            </w:tcBorders>
          </w:tcPr>
          <w:p w:rsidR="000426B7" w:rsidRPr="00470BE7" w:rsidRDefault="000426B7" w:rsidP="00706CCD">
            <w:pPr>
              <w:pStyle w:val="NoSpacing"/>
              <w:rPr>
                <w:sz w:val="20"/>
              </w:rPr>
            </w:pPr>
          </w:p>
        </w:tc>
        <w:tc>
          <w:tcPr>
            <w:tcW w:w="709" w:type="dxa"/>
            <w:gridSpan w:val="2"/>
            <w:tcBorders>
              <w:bottom w:val="single" w:sz="4" w:space="0" w:color="auto"/>
            </w:tcBorders>
          </w:tcPr>
          <w:p w:rsidR="000426B7" w:rsidRPr="00470BE7" w:rsidRDefault="000426B7" w:rsidP="00706CCD">
            <w:pPr>
              <w:pStyle w:val="NoSpacing"/>
              <w:rPr>
                <w:sz w:val="20"/>
              </w:rPr>
            </w:pPr>
            <w:r w:rsidRPr="00470BE7">
              <w:rPr>
                <w:sz w:val="20"/>
              </w:rPr>
              <w:t>Yes</w:t>
            </w:r>
          </w:p>
        </w:tc>
        <w:tc>
          <w:tcPr>
            <w:tcW w:w="821" w:type="dxa"/>
            <w:tcBorders>
              <w:bottom w:val="single" w:sz="4" w:space="0" w:color="auto"/>
            </w:tcBorders>
          </w:tcPr>
          <w:p w:rsidR="000426B7" w:rsidRPr="00470BE7" w:rsidRDefault="000426B7" w:rsidP="00706CCD">
            <w:pPr>
              <w:pStyle w:val="NoSpacing"/>
              <w:rPr>
                <w:sz w:val="20"/>
              </w:rPr>
            </w:pPr>
            <w:r w:rsidRPr="00470BE7">
              <w:rPr>
                <w:sz w:val="20"/>
              </w:rPr>
              <w:t>No</w:t>
            </w:r>
          </w:p>
        </w:tc>
        <w:tc>
          <w:tcPr>
            <w:tcW w:w="1134" w:type="dxa"/>
            <w:vMerge w:val="restart"/>
          </w:tcPr>
          <w:p w:rsidR="000426B7" w:rsidRPr="00470BE7" w:rsidRDefault="000426B7" w:rsidP="00706CCD">
            <w:pPr>
              <w:pStyle w:val="NoSpacing"/>
              <w:rPr>
                <w:b/>
                <w:u w:val="single"/>
              </w:rPr>
            </w:pPr>
          </w:p>
        </w:tc>
      </w:tr>
      <w:tr w:rsidR="000426B7" w:rsidRPr="00470BE7" w:rsidTr="00706CCD">
        <w:trPr>
          <w:trHeight w:val="84"/>
        </w:trPr>
        <w:tc>
          <w:tcPr>
            <w:tcW w:w="850" w:type="dxa"/>
            <w:vMerge/>
          </w:tcPr>
          <w:p w:rsidR="000426B7" w:rsidRPr="00470BE7" w:rsidRDefault="000426B7" w:rsidP="00706CCD">
            <w:pPr>
              <w:pStyle w:val="NoSpacing"/>
              <w:rPr>
                <w:b/>
              </w:rPr>
            </w:pPr>
          </w:p>
        </w:tc>
        <w:tc>
          <w:tcPr>
            <w:tcW w:w="3511" w:type="dxa"/>
            <w:vMerge/>
          </w:tcPr>
          <w:p w:rsidR="000426B7" w:rsidRPr="00470BE7" w:rsidRDefault="000426B7" w:rsidP="00706CCD">
            <w:pPr>
              <w:pStyle w:val="NoSpacing"/>
            </w:pPr>
          </w:p>
        </w:tc>
        <w:tc>
          <w:tcPr>
            <w:tcW w:w="1021" w:type="dxa"/>
            <w:gridSpan w:val="3"/>
            <w:tcBorders>
              <w:bottom w:val="single" w:sz="4" w:space="0" w:color="auto"/>
            </w:tcBorders>
          </w:tcPr>
          <w:p w:rsidR="000426B7" w:rsidRPr="00470BE7" w:rsidRDefault="000426B7" w:rsidP="00706CCD">
            <w:pPr>
              <w:pStyle w:val="NoSpacing"/>
              <w:rPr>
                <w:sz w:val="20"/>
              </w:rPr>
            </w:pPr>
            <w:r w:rsidRPr="00470BE7">
              <w:rPr>
                <w:sz w:val="20"/>
              </w:rPr>
              <w:t>T140</w:t>
            </w:r>
          </w:p>
        </w:tc>
        <w:tc>
          <w:tcPr>
            <w:tcW w:w="2268" w:type="dxa"/>
            <w:gridSpan w:val="3"/>
            <w:tcBorders>
              <w:bottom w:val="single" w:sz="4" w:space="0" w:color="auto"/>
            </w:tcBorders>
          </w:tcPr>
          <w:p w:rsidR="000426B7" w:rsidRPr="00470BE7" w:rsidRDefault="000426B7" w:rsidP="00706CCD">
            <w:pPr>
              <w:pStyle w:val="NoSpacing"/>
              <w:rPr>
                <w:sz w:val="20"/>
              </w:rPr>
            </w:pPr>
            <w:r w:rsidRPr="00470BE7">
              <w:rPr>
                <w:sz w:val="20"/>
              </w:rPr>
              <w:t>Self</w:t>
            </w:r>
          </w:p>
        </w:tc>
        <w:tc>
          <w:tcPr>
            <w:tcW w:w="709" w:type="dxa"/>
            <w:gridSpan w:val="2"/>
            <w:tcBorders>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84"/>
        </w:trPr>
        <w:tc>
          <w:tcPr>
            <w:tcW w:w="850" w:type="dxa"/>
            <w:vMerge/>
          </w:tcPr>
          <w:p w:rsidR="000426B7" w:rsidRPr="00470BE7" w:rsidRDefault="000426B7" w:rsidP="00706CCD">
            <w:pPr>
              <w:pStyle w:val="NoSpacing"/>
              <w:rPr>
                <w:b/>
              </w:rPr>
            </w:pPr>
          </w:p>
        </w:tc>
        <w:tc>
          <w:tcPr>
            <w:tcW w:w="3511" w:type="dxa"/>
            <w:vMerge/>
          </w:tcPr>
          <w:p w:rsidR="000426B7" w:rsidRPr="00470BE7" w:rsidRDefault="000426B7" w:rsidP="00706CCD">
            <w:pPr>
              <w:pStyle w:val="NoSpacing"/>
            </w:pPr>
          </w:p>
        </w:tc>
        <w:tc>
          <w:tcPr>
            <w:tcW w:w="1021" w:type="dxa"/>
            <w:gridSpan w:val="3"/>
            <w:tcBorders>
              <w:bottom w:val="single" w:sz="4" w:space="0" w:color="auto"/>
            </w:tcBorders>
          </w:tcPr>
          <w:p w:rsidR="000426B7" w:rsidRPr="00470BE7" w:rsidRDefault="000426B7" w:rsidP="00706CCD">
            <w:pPr>
              <w:pStyle w:val="NoSpacing"/>
              <w:rPr>
                <w:sz w:val="20"/>
              </w:rPr>
            </w:pPr>
            <w:r w:rsidRPr="00470BE7">
              <w:rPr>
                <w:sz w:val="20"/>
              </w:rPr>
              <w:t>T141</w:t>
            </w:r>
          </w:p>
        </w:tc>
        <w:tc>
          <w:tcPr>
            <w:tcW w:w="2268" w:type="dxa"/>
            <w:gridSpan w:val="3"/>
            <w:tcBorders>
              <w:bottom w:val="single" w:sz="4" w:space="0" w:color="auto"/>
            </w:tcBorders>
          </w:tcPr>
          <w:p w:rsidR="000426B7" w:rsidRPr="00470BE7" w:rsidRDefault="000426B7" w:rsidP="00706CCD">
            <w:pPr>
              <w:pStyle w:val="NoSpacing"/>
              <w:rPr>
                <w:sz w:val="20"/>
              </w:rPr>
            </w:pPr>
            <w:r w:rsidRPr="00470BE7">
              <w:rPr>
                <w:sz w:val="20"/>
              </w:rPr>
              <w:t>Family member</w:t>
            </w:r>
          </w:p>
        </w:tc>
        <w:tc>
          <w:tcPr>
            <w:tcW w:w="709" w:type="dxa"/>
            <w:gridSpan w:val="2"/>
            <w:tcBorders>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84"/>
        </w:trPr>
        <w:tc>
          <w:tcPr>
            <w:tcW w:w="850" w:type="dxa"/>
            <w:vMerge/>
          </w:tcPr>
          <w:p w:rsidR="000426B7" w:rsidRPr="00470BE7" w:rsidRDefault="000426B7" w:rsidP="00706CCD">
            <w:pPr>
              <w:pStyle w:val="NoSpacing"/>
              <w:rPr>
                <w:b/>
              </w:rPr>
            </w:pPr>
          </w:p>
        </w:tc>
        <w:tc>
          <w:tcPr>
            <w:tcW w:w="3511" w:type="dxa"/>
            <w:vMerge/>
          </w:tcPr>
          <w:p w:rsidR="000426B7" w:rsidRPr="00470BE7" w:rsidRDefault="000426B7" w:rsidP="00706CCD">
            <w:pPr>
              <w:pStyle w:val="NoSpacing"/>
            </w:pPr>
          </w:p>
        </w:tc>
        <w:tc>
          <w:tcPr>
            <w:tcW w:w="1021" w:type="dxa"/>
            <w:gridSpan w:val="3"/>
            <w:tcBorders>
              <w:bottom w:val="single" w:sz="4" w:space="0" w:color="auto"/>
            </w:tcBorders>
          </w:tcPr>
          <w:p w:rsidR="000426B7" w:rsidRPr="00470BE7" w:rsidRDefault="000426B7" w:rsidP="00706CCD">
            <w:pPr>
              <w:pStyle w:val="NoSpacing"/>
              <w:rPr>
                <w:sz w:val="20"/>
              </w:rPr>
            </w:pPr>
            <w:r w:rsidRPr="00470BE7">
              <w:rPr>
                <w:sz w:val="20"/>
              </w:rPr>
              <w:t>T142</w:t>
            </w:r>
          </w:p>
        </w:tc>
        <w:tc>
          <w:tcPr>
            <w:tcW w:w="2268" w:type="dxa"/>
            <w:gridSpan w:val="3"/>
            <w:tcBorders>
              <w:bottom w:val="single" w:sz="4" w:space="0" w:color="auto"/>
            </w:tcBorders>
          </w:tcPr>
          <w:p w:rsidR="000426B7" w:rsidRPr="00470BE7" w:rsidRDefault="000426B7" w:rsidP="00706CCD">
            <w:pPr>
              <w:pStyle w:val="NoSpacing"/>
              <w:rPr>
                <w:sz w:val="20"/>
              </w:rPr>
            </w:pPr>
            <w:r w:rsidRPr="00470BE7">
              <w:rPr>
                <w:sz w:val="20"/>
              </w:rPr>
              <w:t>Community member</w:t>
            </w:r>
          </w:p>
        </w:tc>
        <w:tc>
          <w:tcPr>
            <w:tcW w:w="709" w:type="dxa"/>
            <w:gridSpan w:val="2"/>
            <w:tcBorders>
              <w:bottom w:val="single" w:sz="4" w:space="0" w:color="auto"/>
            </w:tcBorders>
          </w:tcPr>
          <w:p w:rsidR="000426B7" w:rsidRPr="00470BE7" w:rsidRDefault="000426B7" w:rsidP="00706CCD">
            <w:pPr>
              <w:pStyle w:val="NoSpacing"/>
              <w:rPr>
                <w:sz w:val="20"/>
              </w:rPr>
            </w:pPr>
            <w:r w:rsidRPr="00470BE7">
              <w:rPr>
                <w:sz w:val="20"/>
              </w:rPr>
              <w:t>1</w:t>
            </w:r>
          </w:p>
        </w:tc>
        <w:tc>
          <w:tcPr>
            <w:tcW w:w="821" w:type="dxa"/>
            <w:tcBorders>
              <w:bottom w:val="single" w:sz="4" w:space="0" w:color="auto"/>
            </w:tcBorders>
          </w:tcPr>
          <w:p w:rsidR="000426B7" w:rsidRPr="00470BE7" w:rsidRDefault="000426B7" w:rsidP="00706CCD">
            <w:pPr>
              <w:pStyle w:val="NoSpacing"/>
              <w:rPr>
                <w:sz w:val="20"/>
              </w:rPr>
            </w:pPr>
            <w:r w:rsidRPr="00470BE7">
              <w:rPr>
                <w:sz w:val="20"/>
              </w:rPr>
              <w:t>2</w:t>
            </w:r>
          </w:p>
        </w:tc>
        <w:tc>
          <w:tcPr>
            <w:tcW w:w="1134" w:type="dxa"/>
            <w:vMerge/>
          </w:tcPr>
          <w:p w:rsidR="000426B7" w:rsidRPr="00470BE7" w:rsidRDefault="000426B7" w:rsidP="00706CCD">
            <w:pPr>
              <w:pStyle w:val="NoSpacing"/>
              <w:rPr>
                <w:b/>
                <w:u w:val="single"/>
              </w:rPr>
            </w:pPr>
          </w:p>
        </w:tc>
      </w:tr>
      <w:tr w:rsidR="000426B7" w:rsidRPr="00470BE7" w:rsidTr="00706CCD">
        <w:trPr>
          <w:trHeight w:val="276"/>
        </w:trPr>
        <w:tc>
          <w:tcPr>
            <w:tcW w:w="850" w:type="dxa"/>
            <w:vMerge w:val="restart"/>
          </w:tcPr>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p w:rsidR="000426B7" w:rsidRPr="00470BE7" w:rsidRDefault="000426B7" w:rsidP="00706CCD">
            <w:pPr>
              <w:pStyle w:val="NoSpacing"/>
              <w:rPr>
                <w:b/>
              </w:rPr>
            </w:pPr>
          </w:p>
        </w:tc>
        <w:tc>
          <w:tcPr>
            <w:tcW w:w="3511" w:type="dxa"/>
            <w:vMerge w:val="restart"/>
          </w:tcPr>
          <w:p w:rsidR="000426B7" w:rsidRPr="00470BE7" w:rsidRDefault="000426B7" w:rsidP="00706CCD">
            <w:pPr>
              <w:pStyle w:val="NoSpacing"/>
            </w:pPr>
            <w:r w:rsidRPr="00470BE7">
              <w:t>What preparations did you make during your last birth</w:t>
            </w:r>
            <w:r w:rsidRPr="00470BE7">
              <w:rPr>
                <w:b/>
              </w:rPr>
              <w:t xml:space="preserve"> (EVER GIVEN BIRTH)/</w:t>
            </w:r>
            <w:r w:rsidRPr="00470BE7">
              <w:t>Have you made in this pregnancy (respondent currently pregnant) in readiness for delivery?</w:t>
            </w:r>
          </w:p>
          <w:p w:rsidR="000426B7" w:rsidRPr="00470BE7" w:rsidRDefault="000426B7" w:rsidP="00706CCD">
            <w:pPr>
              <w:pStyle w:val="NoSpacing"/>
            </w:pPr>
          </w:p>
          <w:p w:rsidR="000426B7" w:rsidRPr="00470BE7" w:rsidRDefault="000426B7" w:rsidP="00706CCD">
            <w:pPr>
              <w:pStyle w:val="NoSpacing"/>
            </w:pPr>
            <w:r w:rsidRPr="00470BE7">
              <w:t>[</w:t>
            </w:r>
            <w:r w:rsidRPr="00470BE7">
              <w:rPr>
                <w:b/>
              </w:rPr>
              <w:t>DO NOT READ OUT OPTIONS</w:t>
            </w:r>
            <w:r w:rsidRPr="00470BE7">
              <w:t>]</w:t>
            </w:r>
          </w:p>
        </w:tc>
        <w:tc>
          <w:tcPr>
            <w:tcW w:w="3260" w:type="dxa"/>
            <w:gridSpan w:val="5"/>
            <w:tcBorders>
              <w:bottom w:val="single" w:sz="4" w:space="0" w:color="auto"/>
              <w:right w:val="single" w:sz="4" w:space="0" w:color="auto"/>
            </w:tcBorders>
          </w:tcPr>
          <w:p w:rsidR="000426B7" w:rsidRPr="00470BE7" w:rsidRDefault="000426B7" w:rsidP="00706CCD">
            <w:pPr>
              <w:pStyle w:val="NoSpacing"/>
              <w:rPr>
                <w:sz w:val="20"/>
              </w:rPr>
            </w:pPr>
          </w:p>
        </w:tc>
        <w:tc>
          <w:tcPr>
            <w:tcW w:w="709" w:type="dxa"/>
            <w:gridSpan w:val="2"/>
            <w:tcBorders>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Yes</w:t>
            </w:r>
          </w:p>
        </w:tc>
        <w:tc>
          <w:tcPr>
            <w:tcW w:w="850" w:type="dxa"/>
            <w:gridSpan w:val="2"/>
            <w:tcBorders>
              <w:left w:val="single" w:sz="4" w:space="0" w:color="auto"/>
              <w:bottom w:val="single" w:sz="4" w:space="0" w:color="auto"/>
            </w:tcBorders>
          </w:tcPr>
          <w:p w:rsidR="000426B7" w:rsidRPr="00470BE7" w:rsidRDefault="000426B7" w:rsidP="00706CCD">
            <w:pPr>
              <w:pStyle w:val="NoSpacing"/>
              <w:rPr>
                <w:sz w:val="20"/>
              </w:rPr>
            </w:pPr>
            <w:r w:rsidRPr="00470BE7">
              <w:rPr>
                <w:sz w:val="20"/>
              </w:rPr>
              <w:t>No</w:t>
            </w:r>
          </w:p>
        </w:tc>
        <w:tc>
          <w:tcPr>
            <w:tcW w:w="1134" w:type="dxa"/>
            <w:vMerge w:val="restart"/>
          </w:tcPr>
          <w:p w:rsidR="000426B7" w:rsidRPr="00470BE7" w:rsidRDefault="000426B7" w:rsidP="00706CCD">
            <w:pPr>
              <w:pStyle w:val="NoSpacing"/>
              <w:rPr>
                <w:b/>
                <w:u w:val="single"/>
              </w:rPr>
            </w:pPr>
          </w:p>
        </w:tc>
      </w:tr>
      <w:tr w:rsidR="000426B7" w:rsidRPr="00470BE7" w:rsidTr="00706CCD">
        <w:trPr>
          <w:trHeight w:val="391"/>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T143</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Saved money for contingencies</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 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338"/>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T144</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Identified the transporter</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 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355"/>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T145</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Decides where to deliver           </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  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355"/>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T146</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Bought Clean Delivery Kit       </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  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320"/>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T147</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Recognition of danger signs     </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  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853"/>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T148</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Identified a skilled  provider/facility for birth                   </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  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818"/>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T149</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Know how to contact or reach the provider/facility      </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  1</w:t>
            </w:r>
          </w:p>
          <w:p w:rsidR="000426B7" w:rsidRPr="00470BE7" w:rsidRDefault="000426B7" w:rsidP="00706CCD">
            <w:pPr>
              <w:pStyle w:val="NoSpacing"/>
              <w:rPr>
                <w:sz w:val="20"/>
              </w:rPr>
            </w:pP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647"/>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T150</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Identified the TBA in the community to contact </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  1 </w:t>
            </w:r>
          </w:p>
          <w:p w:rsidR="000426B7" w:rsidRPr="00470BE7" w:rsidRDefault="000426B7" w:rsidP="00706CCD">
            <w:pPr>
              <w:pStyle w:val="NoSpacing"/>
              <w:rPr>
                <w:sz w:val="20"/>
              </w:rPr>
            </w:pP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647"/>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T151</w:t>
            </w:r>
          </w:p>
        </w:tc>
        <w:tc>
          <w:tcPr>
            <w:tcW w:w="2268" w:type="dxa"/>
            <w:gridSpan w:val="3"/>
            <w:tcBorders>
              <w:top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Agree who take decision in emergency if husband is away</w:t>
            </w:r>
          </w:p>
        </w:tc>
        <w:tc>
          <w:tcPr>
            <w:tcW w:w="709" w:type="dxa"/>
            <w:gridSpan w:val="2"/>
            <w:tcBorders>
              <w:top w:val="single" w:sz="4" w:space="0" w:color="auto"/>
              <w:left w:val="single" w:sz="4" w:space="0" w:color="auto"/>
              <w:bottom w:val="single" w:sz="4" w:space="0" w:color="auto"/>
              <w:right w:val="single" w:sz="4" w:space="0" w:color="auto"/>
            </w:tcBorders>
          </w:tcPr>
          <w:p w:rsidR="000426B7" w:rsidRPr="00470BE7" w:rsidRDefault="000426B7" w:rsidP="00706CCD">
            <w:pPr>
              <w:pStyle w:val="NoSpacing"/>
              <w:rPr>
                <w:sz w:val="20"/>
              </w:rPr>
            </w:pPr>
            <w:r w:rsidRPr="00470BE7">
              <w:rPr>
                <w:sz w:val="20"/>
              </w:rPr>
              <w:t xml:space="preserve">  1</w:t>
            </w:r>
          </w:p>
        </w:tc>
        <w:tc>
          <w:tcPr>
            <w:tcW w:w="850" w:type="dxa"/>
            <w:gridSpan w:val="2"/>
            <w:tcBorders>
              <w:top w:val="single" w:sz="4" w:space="0" w:color="auto"/>
              <w:left w:val="single" w:sz="4" w:space="0" w:color="auto"/>
              <w:bottom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548"/>
        </w:trPr>
        <w:tc>
          <w:tcPr>
            <w:tcW w:w="850" w:type="dxa"/>
            <w:vMerge/>
          </w:tcPr>
          <w:p w:rsidR="000426B7" w:rsidRPr="00470BE7" w:rsidRDefault="000426B7" w:rsidP="00706CCD">
            <w:pPr>
              <w:pStyle w:val="NoSpacing"/>
            </w:pPr>
          </w:p>
        </w:tc>
        <w:tc>
          <w:tcPr>
            <w:tcW w:w="3511" w:type="dxa"/>
            <w:vMerge/>
          </w:tcPr>
          <w:p w:rsidR="000426B7" w:rsidRPr="00470BE7" w:rsidRDefault="000426B7" w:rsidP="00706CCD">
            <w:pPr>
              <w:pStyle w:val="NoSpacing"/>
            </w:pPr>
          </w:p>
        </w:tc>
        <w:tc>
          <w:tcPr>
            <w:tcW w:w="992" w:type="dxa"/>
            <w:gridSpan w:val="2"/>
            <w:tcBorders>
              <w:top w:val="single" w:sz="4" w:space="0" w:color="auto"/>
            </w:tcBorders>
          </w:tcPr>
          <w:p w:rsidR="000426B7" w:rsidRPr="00470BE7" w:rsidRDefault="000426B7" w:rsidP="00706CCD">
            <w:pPr>
              <w:pStyle w:val="NoSpacing"/>
              <w:rPr>
                <w:sz w:val="20"/>
              </w:rPr>
            </w:pPr>
            <w:r w:rsidRPr="00470BE7">
              <w:rPr>
                <w:sz w:val="20"/>
              </w:rPr>
              <w:t>T152</w:t>
            </w:r>
          </w:p>
        </w:tc>
        <w:tc>
          <w:tcPr>
            <w:tcW w:w="2268" w:type="dxa"/>
            <w:gridSpan w:val="3"/>
            <w:tcBorders>
              <w:top w:val="single" w:sz="4" w:space="0" w:color="auto"/>
            </w:tcBorders>
          </w:tcPr>
          <w:p w:rsidR="000426B7" w:rsidRPr="00470BE7" w:rsidRDefault="000426B7" w:rsidP="00706CCD">
            <w:pPr>
              <w:pStyle w:val="NoSpacing"/>
              <w:rPr>
                <w:sz w:val="20"/>
              </w:rPr>
            </w:pPr>
            <w:r w:rsidRPr="00470BE7">
              <w:rPr>
                <w:sz w:val="20"/>
              </w:rPr>
              <w:t>Others (Specify)</w:t>
            </w:r>
          </w:p>
        </w:tc>
        <w:tc>
          <w:tcPr>
            <w:tcW w:w="709" w:type="dxa"/>
            <w:gridSpan w:val="2"/>
            <w:tcBorders>
              <w:top w:val="single" w:sz="4" w:space="0" w:color="auto"/>
            </w:tcBorders>
          </w:tcPr>
          <w:p w:rsidR="000426B7" w:rsidRPr="00470BE7" w:rsidRDefault="000426B7" w:rsidP="00706CCD">
            <w:pPr>
              <w:pStyle w:val="NoSpacing"/>
              <w:rPr>
                <w:sz w:val="20"/>
              </w:rPr>
            </w:pPr>
            <w:r w:rsidRPr="00470BE7">
              <w:rPr>
                <w:sz w:val="20"/>
              </w:rPr>
              <w:t xml:space="preserve">  1</w:t>
            </w:r>
          </w:p>
        </w:tc>
        <w:tc>
          <w:tcPr>
            <w:tcW w:w="850" w:type="dxa"/>
            <w:gridSpan w:val="2"/>
            <w:tcBorders>
              <w:top w:val="single" w:sz="4" w:space="0" w:color="auto"/>
            </w:tcBorders>
          </w:tcPr>
          <w:p w:rsidR="000426B7" w:rsidRPr="00470BE7" w:rsidRDefault="000426B7" w:rsidP="00706CCD">
            <w:pPr>
              <w:pStyle w:val="NoSpacing"/>
              <w:rPr>
                <w:sz w:val="20"/>
              </w:rPr>
            </w:pPr>
            <w:r w:rsidRPr="00470BE7">
              <w:rPr>
                <w:sz w:val="20"/>
              </w:rPr>
              <w:t xml:space="preserve">  2</w:t>
            </w:r>
          </w:p>
        </w:tc>
        <w:tc>
          <w:tcPr>
            <w:tcW w:w="1134" w:type="dxa"/>
            <w:vMerge/>
          </w:tcPr>
          <w:p w:rsidR="000426B7" w:rsidRPr="00470BE7" w:rsidRDefault="000426B7" w:rsidP="00706CCD">
            <w:pPr>
              <w:pStyle w:val="NoSpacing"/>
              <w:rPr>
                <w:b/>
                <w:u w:val="single"/>
              </w:rPr>
            </w:pPr>
          </w:p>
        </w:tc>
      </w:tr>
      <w:tr w:rsidR="000426B7" w:rsidRPr="00470BE7" w:rsidTr="00706CCD">
        <w:trPr>
          <w:trHeight w:val="1250"/>
        </w:trPr>
        <w:tc>
          <w:tcPr>
            <w:tcW w:w="850" w:type="dxa"/>
          </w:tcPr>
          <w:p w:rsidR="000426B7" w:rsidRPr="00470BE7" w:rsidRDefault="000426B7" w:rsidP="00706CCD">
            <w:pPr>
              <w:pStyle w:val="NoSpacing"/>
            </w:pPr>
            <w:r w:rsidRPr="00470BE7">
              <w:t>T153</w:t>
            </w:r>
          </w:p>
        </w:tc>
        <w:tc>
          <w:tcPr>
            <w:tcW w:w="3511" w:type="dxa"/>
          </w:tcPr>
          <w:p w:rsidR="000426B7" w:rsidRPr="00470BE7" w:rsidRDefault="000426B7" w:rsidP="00706CCD">
            <w:pPr>
              <w:pStyle w:val="NoSpacing"/>
              <w:rPr>
                <w:b/>
              </w:rPr>
            </w:pPr>
            <w:r w:rsidRPr="00470BE7">
              <w:rPr>
                <w:b/>
              </w:rPr>
              <w:t>[If saved money for contingencies in T143, ASK]:</w:t>
            </w:r>
          </w:p>
          <w:p w:rsidR="000426B7" w:rsidRPr="00470BE7" w:rsidRDefault="000426B7" w:rsidP="00706CCD">
            <w:pPr>
              <w:pStyle w:val="NoSpacing"/>
            </w:pPr>
            <w:r w:rsidRPr="00470BE7">
              <w:t>How much did/do you save for contingencies in this pregnancy or your last pregnancy?</w:t>
            </w:r>
          </w:p>
          <w:p w:rsidR="000426B7" w:rsidRPr="00470BE7" w:rsidRDefault="000426B7" w:rsidP="00706CCD">
            <w:pPr>
              <w:pStyle w:val="NoSpacing"/>
            </w:pPr>
            <w:r>
              <w:rPr>
                <w:b/>
              </w:rPr>
              <w:t>(</w:t>
            </w:r>
            <w:r w:rsidRPr="00B4097E">
              <w:rPr>
                <w:b/>
                <w:color w:val="FF0000"/>
              </w:rPr>
              <w:t>enter amount in Local currency</w:t>
            </w:r>
            <w:r w:rsidRPr="00470BE7">
              <w:rPr>
                <w:b/>
              </w:rPr>
              <w:t>)</w:t>
            </w:r>
          </w:p>
        </w:tc>
        <w:tc>
          <w:tcPr>
            <w:tcW w:w="4819" w:type="dxa"/>
            <w:gridSpan w:val="9"/>
          </w:tcPr>
          <w:p w:rsidR="000426B7" w:rsidRPr="00470BE7" w:rsidRDefault="00B276B7" w:rsidP="00706CCD">
            <w:pPr>
              <w:pStyle w:val="NoSpacing"/>
              <w:rPr>
                <w:sz w:val="20"/>
              </w:rPr>
            </w:pPr>
            <w:r w:rsidRPr="00470BE7">
              <w:rPr>
                <w:noProof/>
                <w:sz w:val="20"/>
                <w:lang w:eastAsia="en-GB"/>
              </w:rPr>
              <mc:AlternateContent>
                <mc:Choice Requires="wpg">
                  <w:drawing>
                    <wp:anchor distT="0" distB="0" distL="114300" distR="114300" simplePos="0" relativeHeight="251684864" behindDoc="0" locked="0" layoutInCell="1" allowOverlap="1" wp14:anchorId="2048575A" wp14:editId="124BE83F">
                      <wp:simplePos x="0" y="0"/>
                      <wp:positionH relativeFrom="column">
                        <wp:posOffset>1568450</wp:posOffset>
                      </wp:positionH>
                      <wp:positionV relativeFrom="paragraph">
                        <wp:posOffset>116840</wp:posOffset>
                      </wp:positionV>
                      <wp:extent cx="500380" cy="180975"/>
                      <wp:effectExtent l="0" t="0" r="13970" b="28575"/>
                      <wp:wrapNone/>
                      <wp:docPr id="13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80975"/>
                                <a:chOff x="2580" y="2670"/>
                                <a:chExt cx="1080" cy="540"/>
                              </a:xfrm>
                            </wpg:grpSpPr>
                            <wps:wsp>
                              <wps:cNvPr id="133" name="Rectangle 166"/>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67"/>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8C71F6" id="Group 165" o:spid="_x0000_s1026" style="position:absolute;margin-left:123.5pt;margin-top:9.2pt;width:39.4pt;height:14.25pt;z-index:251684864"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">
                      <v:rect id="Rectangle 166"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167"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group>
                  </w:pict>
                </mc:Fallback>
              </mc:AlternateContent>
            </w:r>
            <w:r w:rsidRPr="00470BE7">
              <w:rPr>
                <w:noProof/>
                <w:sz w:val="20"/>
                <w:lang w:eastAsia="en-GB"/>
              </w:rPr>
              <mc:AlternateContent>
                <mc:Choice Requires="wpg">
                  <w:drawing>
                    <wp:anchor distT="0" distB="0" distL="114300" distR="114300" simplePos="0" relativeHeight="251683840" behindDoc="0" locked="0" layoutInCell="1" allowOverlap="1" wp14:anchorId="49D54CFB" wp14:editId="16F7175F">
                      <wp:simplePos x="0" y="0"/>
                      <wp:positionH relativeFrom="column">
                        <wp:posOffset>1062355</wp:posOffset>
                      </wp:positionH>
                      <wp:positionV relativeFrom="paragraph">
                        <wp:posOffset>116840</wp:posOffset>
                      </wp:positionV>
                      <wp:extent cx="500380" cy="180975"/>
                      <wp:effectExtent l="0" t="0" r="13970" b="28575"/>
                      <wp:wrapNone/>
                      <wp:docPr id="13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80975"/>
                                <a:chOff x="2580" y="2670"/>
                                <a:chExt cx="1080" cy="540"/>
                              </a:xfrm>
                            </wpg:grpSpPr>
                            <wps:wsp>
                              <wps:cNvPr id="136" name="Rectangle 16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6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439188" id="Group 162" o:spid="_x0000_s1026" style="position:absolute;margin-left:83.65pt;margin-top:9.2pt;width:39.4pt;height:14.25pt;z-index:251683840"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">
                      <v:rect id="Rectangle 163"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rect id="Rectangle 164"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group>
                  </w:pict>
                </mc:Fallback>
              </mc:AlternateContent>
            </w:r>
          </w:p>
          <w:p w:rsidR="000426B7" w:rsidRPr="00470BE7" w:rsidRDefault="000426B7" w:rsidP="00706CCD">
            <w:pPr>
              <w:pStyle w:val="NoSpacing"/>
              <w:rPr>
                <w:sz w:val="20"/>
              </w:rPr>
            </w:pPr>
            <w:r w:rsidRPr="00470BE7">
              <w:rPr>
                <w:sz w:val="20"/>
              </w:rPr>
              <w:t xml:space="preserve">Total Amount Saved </w:t>
            </w:r>
          </w:p>
          <w:p w:rsidR="000426B7" w:rsidRPr="00470BE7" w:rsidRDefault="000426B7" w:rsidP="00706CCD">
            <w:pPr>
              <w:pStyle w:val="NoSpacing"/>
              <w:rPr>
                <w:sz w:val="20"/>
              </w:rPr>
            </w:pPr>
            <w:r w:rsidRPr="00470BE7">
              <w:rPr>
                <w:sz w:val="20"/>
              </w:rPr>
              <w:t xml:space="preserve">           </w:t>
            </w:r>
            <w:r w:rsidR="00B276B7">
              <w:rPr>
                <w:sz w:val="20"/>
              </w:rPr>
              <w:t xml:space="preserve">                               </w:t>
            </w:r>
          </w:p>
          <w:p w:rsidR="000426B7" w:rsidRPr="00470BE7" w:rsidRDefault="000426B7" w:rsidP="00706CCD">
            <w:pPr>
              <w:pStyle w:val="NoSpacing"/>
              <w:rPr>
                <w:sz w:val="20"/>
              </w:rPr>
            </w:pPr>
          </w:p>
          <w:p w:rsidR="000426B7" w:rsidRPr="00470BE7" w:rsidRDefault="000426B7" w:rsidP="00706CCD">
            <w:pPr>
              <w:pStyle w:val="NoSpacing"/>
              <w:rPr>
                <w:sz w:val="20"/>
              </w:rPr>
            </w:pPr>
            <w:r w:rsidRPr="00470BE7">
              <w:rPr>
                <w:sz w:val="20"/>
              </w:rPr>
              <w:t>Can’t remember --------------------------- 2</w:t>
            </w:r>
          </w:p>
        </w:tc>
        <w:tc>
          <w:tcPr>
            <w:tcW w:w="1134" w:type="dxa"/>
          </w:tcPr>
          <w:p w:rsidR="000426B7" w:rsidRPr="00470BE7" w:rsidRDefault="000426B7" w:rsidP="00706CCD">
            <w:pPr>
              <w:pStyle w:val="NoSpacing"/>
              <w:rPr>
                <w:b/>
                <w:u w:val="single"/>
              </w:rPr>
            </w:pPr>
          </w:p>
        </w:tc>
      </w:tr>
      <w:tr w:rsidR="000426B7" w:rsidRPr="00470BE7" w:rsidTr="00706CCD">
        <w:trPr>
          <w:trHeight w:val="511"/>
        </w:trPr>
        <w:tc>
          <w:tcPr>
            <w:tcW w:w="10314" w:type="dxa"/>
            <w:gridSpan w:val="12"/>
            <w:vAlign w:val="center"/>
          </w:tcPr>
          <w:p w:rsidR="000426B7" w:rsidRPr="00470BE7" w:rsidRDefault="000426B7" w:rsidP="00706CCD">
            <w:pPr>
              <w:pStyle w:val="NoSpacing"/>
              <w:jc w:val="center"/>
              <w:rPr>
                <w:b/>
                <w:sz w:val="24"/>
                <w:szCs w:val="24"/>
              </w:rPr>
            </w:pPr>
            <w:r w:rsidRPr="00470BE7">
              <w:rPr>
                <w:b/>
                <w:sz w:val="24"/>
                <w:szCs w:val="24"/>
              </w:rPr>
              <w:t xml:space="preserve">Questions T154-T158 are ONLY for those who </w:t>
            </w:r>
            <w:r w:rsidRPr="00470BE7">
              <w:rPr>
                <w:b/>
                <w:sz w:val="24"/>
                <w:szCs w:val="24"/>
                <w:u w:val="single"/>
              </w:rPr>
              <w:t>HAVE</w:t>
            </w:r>
            <w:r w:rsidRPr="00470BE7">
              <w:rPr>
                <w:b/>
                <w:sz w:val="24"/>
                <w:szCs w:val="24"/>
              </w:rPr>
              <w:t xml:space="preserve"> used ETS</w:t>
            </w:r>
          </w:p>
          <w:p w:rsidR="000426B7" w:rsidRPr="00470BE7" w:rsidRDefault="000426B7" w:rsidP="00706CCD">
            <w:pPr>
              <w:pStyle w:val="NoSpacing"/>
              <w:jc w:val="center"/>
              <w:rPr>
                <w:b/>
                <w:sz w:val="24"/>
                <w:szCs w:val="24"/>
                <w:u w:val="single"/>
              </w:rPr>
            </w:pPr>
            <w:r w:rsidRPr="00470BE7">
              <w:rPr>
                <w:b/>
                <w:sz w:val="24"/>
                <w:szCs w:val="24"/>
              </w:rPr>
              <w:t>For all other modes of transport used, other than ETS, use T159-T163</w:t>
            </w:r>
          </w:p>
        </w:tc>
      </w:tr>
      <w:tr w:rsidR="000426B7" w:rsidRPr="00470BE7" w:rsidTr="00706CCD">
        <w:trPr>
          <w:trHeight w:val="145"/>
        </w:trPr>
        <w:tc>
          <w:tcPr>
            <w:tcW w:w="850" w:type="dxa"/>
          </w:tcPr>
          <w:p w:rsidR="000426B7" w:rsidRPr="00470BE7" w:rsidRDefault="000426B7" w:rsidP="00706CCD">
            <w:pPr>
              <w:pStyle w:val="NoSpacing"/>
            </w:pPr>
            <w:r w:rsidRPr="00470BE7">
              <w:t>T154</w:t>
            </w:r>
          </w:p>
        </w:tc>
        <w:tc>
          <w:tcPr>
            <w:tcW w:w="3511" w:type="dxa"/>
          </w:tcPr>
          <w:p w:rsidR="000426B7" w:rsidRPr="00470BE7" w:rsidRDefault="000426B7" w:rsidP="00706CCD">
            <w:pPr>
              <w:pStyle w:val="NoSpacing"/>
            </w:pPr>
            <w:r w:rsidRPr="00470BE7">
              <w:t xml:space="preserve">How much did/does it </w:t>
            </w:r>
            <w:r w:rsidRPr="00470BE7">
              <w:rPr>
                <w:b/>
              </w:rPr>
              <w:t>cost</w:t>
            </w:r>
            <w:r w:rsidRPr="00470BE7">
              <w:t xml:space="preserve"> you to transport yourself to nearest health facility in this community using </w:t>
            </w:r>
            <w:r w:rsidRPr="00470BE7">
              <w:rPr>
                <w:b/>
              </w:rPr>
              <w:t>ETS</w:t>
            </w:r>
            <w:r w:rsidRPr="00470BE7">
              <w:t>?</w:t>
            </w:r>
          </w:p>
        </w:tc>
        <w:tc>
          <w:tcPr>
            <w:tcW w:w="4819" w:type="dxa"/>
            <w:gridSpan w:val="9"/>
          </w:tcPr>
          <w:p w:rsidR="000426B7" w:rsidRPr="00470BE7" w:rsidRDefault="00B276B7" w:rsidP="00706CCD">
            <w:pPr>
              <w:pStyle w:val="NoSpacing"/>
              <w:rPr>
                <w:sz w:val="20"/>
              </w:rPr>
            </w:pPr>
            <w:r w:rsidRPr="00470BE7">
              <w:rPr>
                <w:noProof/>
                <w:sz w:val="20"/>
                <w:lang w:eastAsia="en-GB"/>
              </w:rPr>
              <mc:AlternateContent>
                <mc:Choice Requires="wps">
                  <w:drawing>
                    <wp:anchor distT="0" distB="0" distL="114300" distR="114300" simplePos="0" relativeHeight="251687936" behindDoc="0" locked="0" layoutInCell="1" allowOverlap="1" wp14:anchorId="0519767B" wp14:editId="3CE30C00">
                      <wp:simplePos x="0" y="0"/>
                      <wp:positionH relativeFrom="column">
                        <wp:posOffset>1002665</wp:posOffset>
                      </wp:positionH>
                      <wp:positionV relativeFrom="paragraph">
                        <wp:posOffset>34290</wp:posOffset>
                      </wp:positionV>
                      <wp:extent cx="263525" cy="217805"/>
                      <wp:effectExtent l="0" t="0" r="22225" b="10795"/>
                      <wp:wrapNone/>
                      <wp:docPr id="14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D78147" id="Rectangle 176" o:spid="_x0000_s1026" style="position:absolute;margin-left:78.95pt;margin-top:2.7pt;width:20.75pt;height:1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wOHgIAAD8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"/>
                  </w:pict>
                </mc:Fallback>
              </mc:AlternateContent>
            </w:r>
            <w:r w:rsidRPr="00470BE7">
              <w:rPr>
                <w:noProof/>
                <w:sz w:val="20"/>
                <w:lang w:eastAsia="en-GB"/>
              </w:rPr>
              <mc:AlternateContent>
                <mc:Choice Requires="wpg">
                  <w:drawing>
                    <wp:anchor distT="0" distB="0" distL="114300" distR="114300" simplePos="0" relativeHeight="251686912" behindDoc="0" locked="0" layoutInCell="1" allowOverlap="1" wp14:anchorId="6D502221" wp14:editId="363A4CCA">
                      <wp:simplePos x="0" y="0"/>
                      <wp:positionH relativeFrom="column">
                        <wp:posOffset>1270635</wp:posOffset>
                      </wp:positionH>
                      <wp:positionV relativeFrom="paragraph">
                        <wp:posOffset>34925</wp:posOffset>
                      </wp:positionV>
                      <wp:extent cx="774700" cy="217805"/>
                      <wp:effectExtent l="0" t="0" r="25400" b="10795"/>
                      <wp:wrapNone/>
                      <wp:docPr id="14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17805"/>
                                <a:chOff x="7200" y="2670"/>
                                <a:chExt cx="1620" cy="540"/>
                              </a:xfrm>
                            </wpg:grpSpPr>
                            <wps:wsp>
                              <wps:cNvPr id="142" name="Rectangle 172"/>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3" name="Group 173"/>
                              <wpg:cNvGrpSpPr>
                                <a:grpSpLocks/>
                              </wpg:cNvGrpSpPr>
                              <wpg:grpSpPr bwMode="auto">
                                <a:xfrm>
                                  <a:off x="7740" y="2670"/>
                                  <a:ext cx="1080" cy="540"/>
                                  <a:chOff x="2580" y="2670"/>
                                  <a:chExt cx="1080" cy="540"/>
                                </a:xfrm>
                              </wpg:grpSpPr>
                              <wps:wsp>
                                <wps:cNvPr id="144" name="Rectangle 174"/>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75"/>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FF04E4" id="Group 171" o:spid="_x0000_s1026" style="position:absolute;margin-left:100.05pt;margin-top:2.75pt;width:61pt;height:17.15pt;z-index:251686912"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">
                      <v:rect id="Rectangle 172" o:spid="_x0000_s1027" style="position:absolute;left:720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group id="Group 173" o:spid="_x0000_s1028" style="position:absolute;left:7740;top:2670;width:1080;height:540" coordorigin="2580,2670"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174" o:spid="_x0000_s1029"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rect id="Rectangle 175" o:spid="_x0000_s1030"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group>
                    </v:group>
                  </w:pict>
                </mc:Fallback>
              </mc:AlternateContent>
            </w:r>
            <w:r w:rsidR="000426B7" w:rsidRPr="00470BE7">
              <w:rPr>
                <w:sz w:val="20"/>
              </w:rPr>
              <w:t>Total Amount paid</w:t>
            </w:r>
          </w:p>
          <w:p w:rsidR="000426B7" w:rsidRPr="00470BE7" w:rsidRDefault="000426B7" w:rsidP="00706CCD">
            <w:pPr>
              <w:pStyle w:val="NoSpacing"/>
              <w:rPr>
                <w:sz w:val="20"/>
              </w:rPr>
            </w:pPr>
            <w:r w:rsidRPr="00470BE7">
              <w:rPr>
                <w:sz w:val="20"/>
              </w:rPr>
              <w:t xml:space="preserve">        </w:t>
            </w:r>
            <w:r w:rsidR="00B276B7">
              <w:rPr>
                <w:sz w:val="20"/>
              </w:rPr>
              <w:t xml:space="preserve">                               </w:t>
            </w:r>
          </w:p>
          <w:p w:rsidR="000426B7" w:rsidRPr="00470BE7" w:rsidRDefault="000426B7" w:rsidP="00706CCD">
            <w:pPr>
              <w:pStyle w:val="NoSpacing"/>
              <w:rPr>
                <w:sz w:val="20"/>
              </w:rPr>
            </w:pPr>
            <w:r w:rsidRPr="00470BE7">
              <w:rPr>
                <w:sz w:val="20"/>
              </w:rPr>
              <w:t>Walk to the facility -------------------------- 1</w:t>
            </w:r>
          </w:p>
        </w:tc>
        <w:tc>
          <w:tcPr>
            <w:tcW w:w="1134" w:type="dxa"/>
          </w:tcPr>
          <w:p w:rsidR="000426B7" w:rsidRPr="00470BE7" w:rsidRDefault="000426B7" w:rsidP="00706CCD">
            <w:pPr>
              <w:pStyle w:val="NoSpacing"/>
              <w:rPr>
                <w:b/>
                <w:u w:val="single"/>
              </w:rPr>
            </w:pPr>
          </w:p>
        </w:tc>
      </w:tr>
      <w:tr w:rsidR="000426B7" w:rsidRPr="00470BE7" w:rsidTr="00706CCD">
        <w:trPr>
          <w:trHeight w:val="1250"/>
        </w:trPr>
        <w:tc>
          <w:tcPr>
            <w:tcW w:w="850" w:type="dxa"/>
          </w:tcPr>
          <w:p w:rsidR="000426B7" w:rsidRPr="00470BE7" w:rsidRDefault="000426B7" w:rsidP="00706CCD">
            <w:pPr>
              <w:pStyle w:val="NoSpacing"/>
            </w:pPr>
            <w:r w:rsidRPr="00470BE7">
              <w:t>T155</w:t>
            </w:r>
          </w:p>
          <w:p w:rsidR="000426B7" w:rsidRPr="00470BE7" w:rsidRDefault="000426B7" w:rsidP="00706CCD">
            <w:pPr>
              <w:pStyle w:val="NoSpacing"/>
            </w:pPr>
          </w:p>
          <w:p w:rsidR="000426B7" w:rsidRPr="00470BE7" w:rsidRDefault="000426B7" w:rsidP="00706CCD">
            <w:pPr>
              <w:pStyle w:val="NoSpacing"/>
            </w:pPr>
          </w:p>
          <w:p w:rsidR="000426B7" w:rsidRPr="00470BE7" w:rsidRDefault="000426B7" w:rsidP="00706CCD">
            <w:pPr>
              <w:pStyle w:val="NoSpacing"/>
            </w:pPr>
          </w:p>
        </w:tc>
        <w:tc>
          <w:tcPr>
            <w:tcW w:w="3511" w:type="dxa"/>
          </w:tcPr>
          <w:p w:rsidR="000426B7" w:rsidRPr="00470BE7" w:rsidRDefault="000426B7" w:rsidP="00706CCD">
            <w:pPr>
              <w:pStyle w:val="NoSpacing"/>
            </w:pPr>
            <w:r w:rsidRPr="00470BE7">
              <w:t xml:space="preserve">How would you pay for </w:t>
            </w:r>
            <w:r w:rsidRPr="00470BE7">
              <w:rPr>
                <w:b/>
              </w:rPr>
              <w:t>ETS</w:t>
            </w:r>
            <w:r w:rsidRPr="00470BE7">
              <w:t>?</w:t>
            </w:r>
          </w:p>
          <w:p w:rsidR="000426B7" w:rsidRPr="00470BE7" w:rsidRDefault="000426B7" w:rsidP="00706CCD">
            <w:pPr>
              <w:pStyle w:val="NoSpacing"/>
            </w:pPr>
            <w:r w:rsidRPr="00470BE7">
              <w:t>(Cash, micro credit, community loan) to visit hospital?</w:t>
            </w:r>
          </w:p>
        </w:tc>
        <w:tc>
          <w:tcPr>
            <w:tcW w:w="4819" w:type="dxa"/>
            <w:gridSpan w:val="9"/>
          </w:tcPr>
          <w:p w:rsidR="000426B7" w:rsidRPr="00470BE7" w:rsidRDefault="000426B7" w:rsidP="00706CCD">
            <w:pPr>
              <w:pStyle w:val="NoSpacing"/>
              <w:rPr>
                <w:sz w:val="20"/>
              </w:rPr>
            </w:pPr>
            <w:r w:rsidRPr="00470BE7">
              <w:rPr>
                <w:sz w:val="20"/>
              </w:rPr>
              <w:t>Cash------------------------------------------1</w:t>
            </w:r>
          </w:p>
          <w:p w:rsidR="000426B7" w:rsidRPr="00470BE7" w:rsidRDefault="000426B7" w:rsidP="00706CCD">
            <w:pPr>
              <w:pStyle w:val="NoSpacing"/>
              <w:rPr>
                <w:sz w:val="20"/>
              </w:rPr>
            </w:pPr>
            <w:r w:rsidRPr="00470BE7">
              <w:rPr>
                <w:sz w:val="20"/>
              </w:rPr>
              <w:t>Micro Credit --------------------------------2</w:t>
            </w:r>
          </w:p>
          <w:p w:rsidR="000426B7" w:rsidRPr="00470BE7" w:rsidRDefault="000426B7" w:rsidP="00706CCD">
            <w:pPr>
              <w:pStyle w:val="NoSpacing"/>
              <w:rPr>
                <w:sz w:val="20"/>
              </w:rPr>
            </w:pPr>
            <w:r w:rsidRPr="00470BE7">
              <w:rPr>
                <w:sz w:val="20"/>
              </w:rPr>
              <w:t>Community Loan --------------------------3</w:t>
            </w:r>
          </w:p>
          <w:p w:rsidR="000426B7" w:rsidRPr="00470BE7" w:rsidRDefault="000426B7" w:rsidP="00706CCD">
            <w:pPr>
              <w:pStyle w:val="NoSpacing"/>
              <w:rPr>
                <w:sz w:val="20"/>
              </w:rPr>
            </w:pPr>
            <w:r w:rsidRPr="00470BE7">
              <w:rPr>
                <w:sz w:val="20"/>
              </w:rPr>
              <w:t>Not Applicable ----------------------------- 4</w:t>
            </w:r>
          </w:p>
        </w:tc>
        <w:tc>
          <w:tcPr>
            <w:tcW w:w="1134" w:type="dxa"/>
          </w:tcPr>
          <w:p w:rsidR="000426B7" w:rsidRPr="00470BE7" w:rsidRDefault="000426B7" w:rsidP="00706CCD">
            <w:pPr>
              <w:pStyle w:val="NoSpacing"/>
              <w:rPr>
                <w:b/>
                <w:u w:val="single"/>
              </w:rPr>
            </w:pPr>
          </w:p>
          <w:p w:rsidR="000426B7" w:rsidRPr="00470BE7" w:rsidRDefault="000426B7" w:rsidP="00706CCD">
            <w:pPr>
              <w:pStyle w:val="NoSpacing"/>
              <w:rPr>
                <w:b/>
                <w:u w:val="single"/>
              </w:rPr>
            </w:pPr>
          </w:p>
        </w:tc>
      </w:tr>
      <w:tr w:rsidR="000426B7" w:rsidRPr="00470BE7" w:rsidTr="00B276B7">
        <w:trPr>
          <w:trHeight w:val="1212"/>
        </w:trPr>
        <w:tc>
          <w:tcPr>
            <w:tcW w:w="850" w:type="dxa"/>
          </w:tcPr>
          <w:p w:rsidR="000426B7" w:rsidRPr="00470BE7" w:rsidRDefault="000426B7" w:rsidP="00706CCD">
            <w:pPr>
              <w:pStyle w:val="NoSpacing"/>
            </w:pPr>
            <w:r w:rsidRPr="00470BE7">
              <w:t>T156</w:t>
            </w:r>
          </w:p>
        </w:tc>
        <w:tc>
          <w:tcPr>
            <w:tcW w:w="3511" w:type="dxa"/>
          </w:tcPr>
          <w:p w:rsidR="000426B7" w:rsidRPr="00470BE7" w:rsidRDefault="000426B7" w:rsidP="00B276B7">
            <w:pPr>
              <w:pStyle w:val="NoSpacing"/>
            </w:pPr>
            <w:r w:rsidRPr="00470BE7">
              <w:t xml:space="preserve">If you have ever had to pay for </w:t>
            </w:r>
            <w:r w:rsidRPr="00470BE7">
              <w:rPr>
                <w:b/>
              </w:rPr>
              <w:t>ETS</w:t>
            </w:r>
            <w:r w:rsidRPr="00470BE7">
              <w:t xml:space="preserve"> during a maternal emergency, did you pay immediately or after the referral?</w:t>
            </w:r>
          </w:p>
        </w:tc>
        <w:tc>
          <w:tcPr>
            <w:tcW w:w="4819" w:type="dxa"/>
            <w:gridSpan w:val="9"/>
          </w:tcPr>
          <w:p w:rsidR="000426B7" w:rsidRPr="00470BE7" w:rsidRDefault="000426B7" w:rsidP="00706CCD">
            <w:pPr>
              <w:pStyle w:val="NoSpacing"/>
              <w:rPr>
                <w:sz w:val="20"/>
              </w:rPr>
            </w:pPr>
            <w:r w:rsidRPr="00470BE7">
              <w:rPr>
                <w:sz w:val="20"/>
              </w:rPr>
              <w:t>Immediately -------------------------------- 1</w:t>
            </w:r>
          </w:p>
          <w:p w:rsidR="000426B7" w:rsidRPr="00470BE7" w:rsidRDefault="000426B7" w:rsidP="00706CCD">
            <w:pPr>
              <w:pStyle w:val="NoSpacing"/>
              <w:rPr>
                <w:sz w:val="20"/>
              </w:rPr>
            </w:pPr>
            <w:r w:rsidRPr="00470BE7">
              <w:rPr>
                <w:sz w:val="20"/>
              </w:rPr>
              <w:t>After the Referral -------------------------- 2</w:t>
            </w:r>
          </w:p>
          <w:p w:rsidR="000426B7" w:rsidRPr="00470BE7" w:rsidRDefault="000426B7" w:rsidP="00706CCD">
            <w:pPr>
              <w:pStyle w:val="NoSpacing"/>
              <w:rPr>
                <w:sz w:val="20"/>
              </w:rPr>
            </w:pPr>
            <w:r w:rsidRPr="00470BE7">
              <w:rPr>
                <w:sz w:val="20"/>
              </w:rPr>
              <w:t>Did not pay --------------------------------- 3</w:t>
            </w:r>
          </w:p>
        </w:tc>
        <w:tc>
          <w:tcPr>
            <w:tcW w:w="1134" w:type="dxa"/>
          </w:tcPr>
          <w:p w:rsidR="000426B7" w:rsidRPr="00470BE7" w:rsidRDefault="000426B7" w:rsidP="00706CCD">
            <w:pPr>
              <w:pStyle w:val="NoSpacing"/>
              <w:rPr>
                <w:b/>
                <w:u w:val="single"/>
              </w:rPr>
            </w:pPr>
          </w:p>
        </w:tc>
      </w:tr>
      <w:tr w:rsidR="000426B7" w:rsidRPr="00470BE7" w:rsidTr="00706CCD">
        <w:trPr>
          <w:trHeight w:val="1250"/>
        </w:trPr>
        <w:tc>
          <w:tcPr>
            <w:tcW w:w="850" w:type="dxa"/>
          </w:tcPr>
          <w:p w:rsidR="000426B7" w:rsidRPr="00470BE7" w:rsidRDefault="000426B7" w:rsidP="00706CCD">
            <w:pPr>
              <w:pStyle w:val="NoSpacing"/>
            </w:pPr>
            <w:r w:rsidRPr="00470BE7">
              <w:t>T157</w:t>
            </w:r>
          </w:p>
        </w:tc>
        <w:tc>
          <w:tcPr>
            <w:tcW w:w="3511" w:type="dxa"/>
          </w:tcPr>
          <w:p w:rsidR="000426B7" w:rsidRPr="00470BE7" w:rsidRDefault="000426B7" w:rsidP="00706CCD">
            <w:pPr>
              <w:pStyle w:val="NoSpacing"/>
            </w:pPr>
            <w:r w:rsidRPr="00470BE7">
              <w:t xml:space="preserve">If you have ever required </w:t>
            </w:r>
            <w:r w:rsidRPr="00470BE7">
              <w:rPr>
                <w:b/>
              </w:rPr>
              <w:t>ETS</w:t>
            </w:r>
            <w:r w:rsidRPr="00470BE7">
              <w:t xml:space="preserve"> during an emergency how long did it take to arrange transport?</w:t>
            </w:r>
          </w:p>
          <w:p w:rsidR="000426B7" w:rsidRPr="00470BE7" w:rsidRDefault="000426B7" w:rsidP="00706CCD">
            <w:pPr>
              <w:pStyle w:val="NoSpacing"/>
            </w:pPr>
          </w:p>
        </w:tc>
        <w:tc>
          <w:tcPr>
            <w:tcW w:w="4819" w:type="dxa"/>
            <w:gridSpan w:val="9"/>
          </w:tcPr>
          <w:p w:rsidR="000426B7" w:rsidRPr="00470BE7" w:rsidRDefault="000426B7" w:rsidP="00706CCD">
            <w:pPr>
              <w:pStyle w:val="NoSpacing"/>
              <w:rPr>
                <w:sz w:val="20"/>
              </w:rPr>
            </w:pPr>
            <w:r w:rsidRPr="00470BE7">
              <w:rPr>
                <w:sz w:val="20"/>
              </w:rPr>
              <w:t>Less than 30 minutes ---------------------- 1</w:t>
            </w:r>
          </w:p>
          <w:p w:rsidR="000426B7" w:rsidRPr="00470BE7" w:rsidRDefault="000426B7" w:rsidP="00706CCD">
            <w:pPr>
              <w:pStyle w:val="NoSpacing"/>
              <w:rPr>
                <w:sz w:val="20"/>
              </w:rPr>
            </w:pPr>
            <w:r w:rsidRPr="00470BE7">
              <w:rPr>
                <w:sz w:val="20"/>
              </w:rPr>
              <w:t>30 minutes – 1 hour ------------------------ 2</w:t>
            </w:r>
          </w:p>
          <w:p w:rsidR="000426B7" w:rsidRPr="00470BE7" w:rsidRDefault="000426B7" w:rsidP="00706CCD">
            <w:pPr>
              <w:pStyle w:val="NoSpacing"/>
              <w:rPr>
                <w:sz w:val="20"/>
              </w:rPr>
            </w:pPr>
            <w:r w:rsidRPr="00470BE7">
              <w:rPr>
                <w:sz w:val="20"/>
              </w:rPr>
              <w:t>1 hour – 2 hours ---------------------------- 3</w:t>
            </w:r>
          </w:p>
          <w:p w:rsidR="000426B7" w:rsidRPr="00470BE7" w:rsidRDefault="000426B7" w:rsidP="00706CCD">
            <w:pPr>
              <w:pStyle w:val="NoSpacing"/>
              <w:rPr>
                <w:sz w:val="20"/>
              </w:rPr>
            </w:pPr>
            <w:r w:rsidRPr="00470BE7">
              <w:rPr>
                <w:sz w:val="20"/>
              </w:rPr>
              <w:t>More than 2 hours -------------------------- 4</w:t>
            </w:r>
          </w:p>
          <w:p w:rsidR="000426B7" w:rsidRPr="00470BE7" w:rsidRDefault="000426B7" w:rsidP="00706CCD">
            <w:pPr>
              <w:pStyle w:val="NoSpacing"/>
              <w:rPr>
                <w:sz w:val="20"/>
              </w:rPr>
            </w:pPr>
            <w:r w:rsidRPr="00470BE7">
              <w:rPr>
                <w:sz w:val="20"/>
              </w:rPr>
              <w:t>Longer (please specify) ---------------------5</w:t>
            </w:r>
          </w:p>
        </w:tc>
        <w:tc>
          <w:tcPr>
            <w:tcW w:w="1134" w:type="dxa"/>
          </w:tcPr>
          <w:p w:rsidR="000426B7" w:rsidRPr="00470BE7" w:rsidRDefault="000426B7" w:rsidP="00706CCD">
            <w:pPr>
              <w:pStyle w:val="NoSpacing"/>
              <w:rPr>
                <w:b/>
                <w:u w:val="single"/>
              </w:rPr>
            </w:pPr>
          </w:p>
        </w:tc>
      </w:tr>
      <w:tr w:rsidR="000426B7" w:rsidRPr="00470BE7" w:rsidTr="00706CCD">
        <w:trPr>
          <w:trHeight w:val="1250"/>
        </w:trPr>
        <w:tc>
          <w:tcPr>
            <w:tcW w:w="850" w:type="dxa"/>
          </w:tcPr>
          <w:p w:rsidR="000426B7" w:rsidRPr="00470BE7" w:rsidRDefault="000426B7" w:rsidP="00706CCD">
            <w:pPr>
              <w:pStyle w:val="NoSpacing"/>
            </w:pPr>
            <w:r w:rsidRPr="00470BE7">
              <w:t>T158</w:t>
            </w:r>
          </w:p>
        </w:tc>
        <w:tc>
          <w:tcPr>
            <w:tcW w:w="3511" w:type="dxa"/>
          </w:tcPr>
          <w:p w:rsidR="000426B7" w:rsidRPr="00470BE7" w:rsidRDefault="000426B7" w:rsidP="00706CCD">
            <w:pPr>
              <w:pStyle w:val="NoSpacing"/>
            </w:pPr>
            <w:r w:rsidRPr="00470BE7">
              <w:t xml:space="preserve">If you have ever required </w:t>
            </w:r>
            <w:r w:rsidRPr="00470BE7">
              <w:rPr>
                <w:b/>
              </w:rPr>
              <w:t>ETS</w:t>
            </w:r>
            <w:r w:rsidRPr="00470BE7">
              <w:t xml:space="preserve"> during an emergency how long did it take to reach the appropriate facility?</w:t>
            </w:r>
          </w:p>
          <w:p w:rsidR="000426B7" w:rsidRPr="00470BE7" w:rsidRDefault="000426B7" w:rsidP="00706CCD">
            <w:pPr>
              <w:pStyle w:val="NoSpacing"/>
              <w:rPr>
                <w:b/>
              </w:rPr>
            </w:pPr>
            <w:r w:rsidRPr="00470BE7">
              <w:rPr>
                <w:b/>
              </w:rPr>
              <w:t>IF NEVER REQUIRED, ASK: How long would it take to reach the facility</w:t>
            </w:r>
          </w:p>
          <w:p w:rsidR="000426B7" w:rsidRPr="00470BE7" w:rsidRDefault="000426B7" w:rsidP="00706CCD">
            <w:pPr>
              <w:pStyle w:val="NoSpacing"/>
            </w:pPr>
          </w:p>
        </w:tc>
        <w:tc>
          <w:tcPr>
            <w:tcW w:w="4819" w:type="dxa"/>
            <w:gridSpan w:val="9"/>
          </w:tcPr>
          <w:p w:rsidR="000426B7" w:rsidRPr="00470BE7" w:rsidRDefault="000426B7" w:rsidP="00706CCD">
            <w:pPr>
              <w:pStyle w:val="NoSpacing"/>
              <w:rPr>
                <w:sz w:val="20"/>
              </w:rPr>
            </w:pPr>
            <w:r w:rsidRPr="00470BE7">
              <w:rPr>
                <w:sz w:val="20"/>
              </w:rPr>
              <w:t>Less than 30 minutes ---------------------- 1</w:t>
            </w:r>
          </w:p>
          <w:p w:rsidR="000426B7" w:rsidRPr="00470BE7" w:rsidRDefault="000426B7" w:rsidP="00706CCD">
            <w:pPr>
              <w:pStyle w:val="NoSpacing"/>
              <w:rPr>
                <w:sz w:val="20"/>
              </w:rPr>
            </w:pPr>
            <w:r w:rsidRPr="00470BE7">
              <w:rPr>
                <w:sz w:val="20"/>
              </w:rPr>
              <w:t>30 minutes – 1 hour ------------------------ 2</w:t>
            </w:r>
          </w:p>
          <w:p w:rsidR="000426B7" w:rsidRPr="00470BE7" w:rsidRDefault="000426B7" w:rsidP="00706CCD">
            <w:pPr>
              <w:pStyle w:val="NoSpacing"/>
              <w:rPr>
                <w:sz w:val="20"/>
              </w:rPr>
            </w:pPr>
            <w:r w:rsidRPr="00470BE7">
              <w:rPr>
                <w:sz w:val="20"/>
              </w:rPr>
              <w:t>1 hour – 2 hours ---------------------------- 3</w:t>
            </w:r>
          </w:p>
          <w:p w:rsidR="000426B7" w:rsidRPr="00470BE7" w:rsidRDefault="000426B7" w:rsidP="00706CCD">
            <w:pPr>
              <w:pStyle w:val="NoSpacing"/>
              <w:rPr>
                <w:sz w:val="20"/>
              </w:rPr>
            </w:pPr>
            <w:r w:rsidRPr="00470BE7">
              <w:rPr>
                <w:sz w:val="20"/>
              </w:rPr>
              <w:t xml:space="preserve"> 2 hours – 3 hours -------------------------- 4</w:t>
            </w:r>
          </w:p>
          <w:p w:rsidR="000426B7" w:rsidRPr="00470BE7" w:rsidRDefault="000426B7" w:rsidP="00706CCD">
            <w:pPr>
              <w:pStyle w:val="NoSpacing"/>
              <w:rPr>
                <w:sz w:val="20"/>
              </w:rPr>
            </w:pPr>
            <w:r w:rsidRPr="00470BE7">
              <w:rPr>
                <w:sz w:val="20"/>
              </w:rPr>
              <w:t>Above 3 hours ------------------------------ 5</w:t>
            </w:r>
          </w:p>
          <w:p w:rsidR="000426B7" w:rsidRPr="00470BE7" w:rsidRDefault="000426B7" w:rsidP="00706CCD">
            <w:pPr>
              <w:pStyle w:val="NoSpacing"/>
              <w:rPr>
                <w:sz w:val="20"/>
              </w:rPr>
            </w:pPr>
            <w:r w:rsidRPr="00470BE7">
              <w:rPr>
                <w:sz w:val="20"/>
              </w:rPr>
              <w:t>Longer (please specify) -------------------6</w:t>
            </w:r>
          </w:p>
        </w:tc>
        <w:tc>
          <w:tcPr>
            <w:tcW w:w="1134" w:type="dxa"/>
          </w:tcPr>
          <w:p w:rsidR="000426B7" w:rsidRPr="00470BE7" w:rsidRDefault="000426B7" w:rsidP="00706CCD">
            <w:pPr>
              <w:pStyle w:val="NoSpacing"/>
              <w:rPr>
                <w:b/>
                <w:u w:val="single"/>
              </w:rPr>
            </w:pPr>
          </w:p>
        </w:tc>
      </w:tr>
      <w:tr w:rsidR="000426B7" w:rsidRPr="00470BE7" w:rsidTr="00706CCD">
        <w:trPr>
          <w:trHeight w:val="549"/>
        </w:trPr>
        <w:tc>
          <w:tcPr>
            <w:tcW w:w="10314" w:type="dxa"/>
            <w:gridSpan w:val="12"/>
            <w:vAlign w:val="center"/>
          </w:tcPr>
          <w:p w:rsidR="000426B7" w:rsidRPr="00470BE7" w:rsidRDefault="000426B7" w:rsidP="00706CCD">
            <w:pPr>
              <w:pStyle w:val="NoSpacing"/>
              <w:jc w:val="center"/>
              <w:rPr>
                <w:b/>
                <w:sz w:val="24"/>
                <w:szCs w:val="24"/>
              </w:rPr>
            </w:pPr>
            <w:r w:rsidRPr="00470BE7">
              <w:rPr>
                <w:b/>
                <w:sz w:val="24"/>
                <w:szCs w:val="24"/>
              </w:rPr>
              <w:t xml:space="preserve">The following questions are ONLY for modes of transport </w:t>
            </w:r>
            <w:r w:rsidRPr="00470BE7">
              <w:rPr>
                <w:b/>
                <w:sz w:val="24"/>
                <w:szCs w:val="24"/>
                <w:u w:val="single"/>
              </w:rPr>
              <w:t>other than ETS</w:t>
            </w:r>
          </w:p>
        </w:tc>
      </w:tr>
      <w:tr w:rsidR="000426B7" w:rsidRPr="00470BE7" w:rsidTr="00706CCD">
        <w:trPr>
          <w:trHeight w:val="145"/>
        </w:trPr>
        <w:tc>
          <w:tcPr>
            <w:tcW w:w="850" w:type="dxa"/>
          </w:tcPr>
          <w:p w:rsidR="000426B7" w:rsidRPr="00470BE7" w:rsidRDefault="000426B7" w:rsidP="00706CCD">
            <w:pPr>
              <w:pStyle w:val="NoSpacing"/>
            </w:pPr>
            <w:r w:rsidRPr="00470BE7">
              <w:t>T159</w:t>
            </w:r>
          </w:p>
        </w:tc>
        <w:tc>
          <w:tcPr>
            <w:tcW w:w="3511" w:type="dxa"/>
          </w:tcPr>
          <w:p w:rsidR="000426B7" w:rsidRPr="00470BE7" w:rsidRDefault="000426B7" w:rsidP="00706CCD">
            <w:pPr>
              <w:pStyle w:val="NoSpacing"/>
            </w:pPr>
            <w:r w:rsidRPr="00470BE7">
              <w:t xml:space="preserve">How much did/does it </w:t>
            </w:r>
            <w:r w:rsidRPr="00470BE7">
              <w:rPr>
                <w:b/>
              </w:rPr>
              <w:t>cost</w:t>
            </w:r>
            <w:r w:rsidRPr="00470BE7">
              <w:t xml:space="preserve"> you to transport yourself to nearest health facility in this community?</w:t>
            </w:r>
          </w:p>
        </w:tc>
        <w:tc>
          <w:tcPr>
            <w:tcW w:w="4819" w:type="dxa"/>
            <w:gridSpan w:val="9"/>
          </w:tcPr>
          <w:p w:rsidR="000426B7" w:rsidRPr="00470BE7" w:rsidRDefault="00B276B7" w:rsidP="00706CCD">
            <w:pPr>
              <w:pStyle w:val="NoSpacing"/>
              <w:rPr>
                <w:sz w:val="20"/>
              </w:rPr>
            </w:pPr>
            <w:r w:rsidRPr="00470BE7">
              <w:rPr>
                <w:noProof/>
                <w:sz w:val="20"/>
                <w:lang w:eastAsia="en-GB"/>
              </w:rPr>
              <mc:AlternateContent>
                <mc:Choice Requires="wpg">
                  <w:drawing>
                    <wp:anchor distT="0" distB="0" distL="114300" distR="114300" simplePos="0" relativeHeight="251688960" behindDoc="0" locked="0" layoutInCell="1" allowOverlap="1" wp14:anchorId="11E2EC39" wp14:editId="498D0499">
                      <wp:simplePos x="0" y="0"/>
                      <wp:positionH relativeFrom="column">
                        <wp:posOffset>1265555</wp:posOffset>
                      </wp:positionH>
                      <wp:positionV relativeFrom="paragraph">
                        <wp:posOffset>33655</wp:posOffset>
                      </wp:positionV>
                      <wp:extent cx="774700" cy="217805"/>
                      <wp:effectExtent l="0" t="0" r="25400" b="10795"/>
                      <wp:wrapNone/>
                      <wp:docPr id="6"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17805"/>
                                <a:chOff x="7200" y="2670"/>
                                <a:chExt cx="1620" cy="540"/>
                              </a:xfrm>
                            </wpg:grpSpPr>
                            <wps:wsp>
                              <wps:cNvPr id="7" name="Rectangle 172"/>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 name="Group 173"/>
                              <wpg:cNvGrpSpPr>
                                <a:grpSpLocks/>
                              </wpg:cNvGrpSpPr>
                              <wpg:grpSpPr bwMode="auto">
                                <a:xfrm>
                                  <a:off x="7740" y="2670"/>
                                  <a:ext cx="1080" cy="540"/>
                                  <a:chOff x="2580" y="2670"/>
                                  <a:chExt cx="1080" cy="540"/>
                                </a:xfrm>
                              </wpg:grpSpPr>
                              <wps:wsp>
                                <wps:cNvPr id="9" name="Rectangle 174"/>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75"/>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74C5E1" id="Group 171" o:spid="_x0000_s1026" style="position:absolute;margin-left:99.65pt;margin-top:2.65pt;width:61pt;height:17.15pt;z-index:251688960"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">
                      <v:rect id="Rectangle 172" o:spid="_x0000_s1027" style="position:absolute;left:720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group id="Group 173" o:spid="_x0000_s1028" style="position:absolute;left:7740;top:2670;width:1080;height:540" coordorigin="2580,2670"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4" o:spid="_x0000_s1029"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75" o:spid="_x0000_s1030"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v:group>
                  </w:pict>
                </mc:Fallback>
              </mc:AlternateContent>
            </w:r>
            <w:r w:rsidRPr="00470BE7">
              <w:rPr>
                <w:noProof/>
                <w:sz w:val="20"/>
                <w:lang w:eastAsia="en-GB"/>
              </w:rPr>
              <mc:AlternateContent>
                <mc:Choice Requires="wps">
                  <w:drawing>
                    <wp:anchor distT="0" distB="0" distL="114300" distR="114300" simplePos="0" relativeHeight="251689984" behindDoc="0" locked="0" layoutInCell="1" allowOverlap="1" wp14:anchorId="75A0C483" wp14:editId="339FBB58">
                      <wp:simplePos x="0" y="0"/>
                      <wp:positionH relativeFrom="column">
                        <wp:posOffset>1003300</wp:posOffset>
                      </wp:positionH>
                      <wp:positionV relativeFrom="paragraph">
                        <wp:posOffset>34290</wp:posOffset>
                      </wp:positionV>
                      <wp:extent cx="263525" cy="217805"/>
                      <wp:effectExtent l="0" t="0" r="22225" b="10795"/>
                      <wp:wrapNone/>
                      <wp:docPr id="2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A94E9B" id="Rectangle 176" o:spid="_x0000_s1026" style="position:absolute;margin-left:79pt;margin-top:2.7pt;width:20.75pt;height:1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cgHQIAAD4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"/>
                  </w:pict>
                </mc:Fallback>
              </mc:AlternateContent>
            </w:r>
            <w:r w:rsidR="000426B7" w:rsidRPr="00470BE7">
              <w:rPr>
                <w:sz w:val="20"/>
              </w:rPr>
              <w:t>Total Amount paid</w:t>
            </w:r>
          </w:p>
          <w:p w:rsidR="000426B7" w:rsidRPr="00470BE7" w:rsidRDefault="000426B7" w:rsidP="00706CCD">
            <w:pPr>
              <w:pStyle w:val="NoSpacing"/>
              <w:rPr>
                <w:sz w:val="20"/>
              </w:rPr>
            </w:pPr>
            <w:r w:rsidRPr="00470BE7">
              <w:rPr>
                <w:sz w:val="20"/>
              </w:rPr>
              <w:t xml:space="preserve">                                </w:t>
            </w:r>
            <w:r w:rsidR="00B276B7">
              <w:rPr>
                <w:sz w:val="20"/>
              </w:rPr>
              <w:t xml:space="preserve">       </w:t>
            </w:r>
          </w:p>
          <w:p w:rsidR="000426B7" w:rsidRPr="00470BE7" w:rsidRDefault="000426B7" w:rsidP="00706CCD">
            <w:pPr>
              <w:pStyle w:val="NoSpacing"/>
              <w:rPr>
                <w:sz w:val="20"/>
              </w:rPr>
            </w:pPr>
            <w:r w:rsidRPr="00470BE7">
              <w:rPr>
                <w:sz w:val="20"/>
              </w:rPr>
              <w:t>Walk to the facility -------------------------- 1</w:t>
            </w:r>
          </w:p>
        </w:tc>
        <w:tc>
          <w:tcPr>
            <w:tcW w:w="1134" w:type="dxa"/>
          </w:tcPr>
          <w:p w:rsidR="000426B7" w:rsidRPr="00470BE7" w:rsidRDefault="000426B7" w:rsidP="00706CCD">
            <w:pPr>
              <w:pStyle w:val="NoSpacing"/>
              <w:rPr>
                <w:b/>
              </w:rPr>
            </w:pPr>
          </w:p>
        </w:tc>
      </w:tr>
      <w:tr w:rsidR="000426B7" w:rsidRPr="00470BE7" w:rsidTr="00B276B7">
        <w:trPr>
          <w:trHeight w:val="998"/>
        </w:trPr>
        <w:tc>
          <w:tcPr>
            <w:tcW w:w="850" w:type="dxa"/>
          </w:tcPr>
          <w:p w:rsidR="000426B7" w:rsidRPr="00470BE7" w:rsidRDefault="000426B7" w:rsidP="00706CCD">
            <w:pPr>
              <w:pStyle w:val="NoSpacing"/>
            </w:pPr>
            <w:r w:rsidRPr="00470BE7">
              <w:t>T160</w:t>
            </w:r>
          </w:p>
          <w:p w:rsidR="000426B7" w:rsidRPr="00470BE7" w:rsidRDefault="000426B7" w:rsidP="00706CCD">
            <w:pPr>
              <w:pStyle w:val="NoSpacing"/>
            </w:pPr>
          </w:p>
        </w:tc>
        <w:tc>
          <w:tcPr>
            <w:tcW w:w="3511" w:type="dxa"/>
          </w:tcPr>
          <w:p w:rsidR="000426B7" w:rsidRPr="00470BE7" w:rsidRDefault="000426B7" w:rsidP="00706CCD">
            <w:pPr>
              <w:pStyle w:val="NoSpacing"/>
            </w:pPr>
            <w:r w:rsidRPr="00470BE7">
              <w:t>How would you pay for transport (cash, micro credit, community loan) to visit hospital?</w:t>
            </w:r>
          </w:p>
        </w:tc>
        <w:tc>
          <w:tcPr>
            <w:tcW w:w="4819" w:type="dxa"/>
            <w:gridSpan w:val="9"/>
          </w:tcPr>
          <w:p w:rsidR="000426B7" w:rsidRPr="00470BE7" w:rsidRDefault="000426B7" w:rsidP="00706CCD">
            <w:pPr>
              <w:pStyle w:val="NoSpacing"/>
              <w:rPr>
                <w:sz w:val="20"/>
              </w:rPr>
            </w:pPr>
            <w:r w:rsidRPr="00470BE7">
              <w:rPr>
                <w:sz w:val="20"/>
              </w:rPr>
              <w:t>Cash------------------------------------------1</w:t>
            </w:r>
          </w:p>
          <w:p w:rsidR="000426B7" w:rsidRPr="00470BE7" w:rsidRDefault="000426B7" w:rsidP="00706CCD">
            <w:pPr>
              <w:pStyle w:val="NoSpacing"/>
              <w:rPr>
                <w:sz w:val="20"/>
              </w:rPr>
            </w:pPr>
            <w:r w:rsidRPr="00470BE7">
              <w:rPr>
                <w:sz w:val="20"/>
              </w:rPr>
              <w:t>Micro Credit --------------------------------2</w:t>
            </w:r>
          </w:p>
          <w:p w:rsidR="000426B7" w:rsidRPr="00470BE7" w:rsidRDefault="000426B7" w:rsidP="00706CCD">
            <w:pPr>
              <w:pStyle w:val="NoSpacing"/>
              <w:rPr>
                <w:sz w:val="20"/>
              </w:rPr>
            </w:pPr>
            <w:r w:rsidRPr="00470BE7">
              <w:rPr>
                <w:sz w:val="20"/>
              </w:rPr>
              <w:t>Community Loan --------------------------3</w:t>
            </w:r>
          </w:p>
          <w:p w:rsidR="000426B7" w:rsidRPr="00470BE7" w:rsidRDefault="000426B7" w:rsidP="00706CCD">
            <w:pPr>
              <w:pStyle w:val="NoSpacing"/>
              <w:rPr>
                <w:sz w:val="20"/>
              </w:rPr>
            </w:pPr>
            <w:r w:rsidRPr="00470BE7">
              <w:rPr>
                <w:sz w:val="20"/>
              </w:rPr>
              <w:t>Not Applicable ----------------------------- 4</w:t>
            </w:r>
          </w:p>
        </w:tc>
        <w:tc>
          <w:tcPr>
            <w:tcW w:w="1134" w:type="dxa"/>
          </w:tcPr>
          <w:p w:rsidR="000426B7" w:rsidRPr="00470BE7" w:rsidDel="00E87B76" w:rsidRDefault="000426B7" w:rsidP="00706CCD">
            <w:pPr>
              <w:pStyle w:val="NoSpacing"/>
              <w:rPr>
                <w:b/>
                <w:u w:val="single"/>
              </w:rPr>
            </w:pPr>
          </w:p>
        </w:tc>
      </w:tr>
      <w:tr w:rsidR="000426B7" w:rsidRPr="00470BE7" w:rsidTr="00706CCD">
        <w:trPr>
          <w:trHeight w:val="145"/>
        </w:trPr>
        <w:tc>
          <w:tcPr>
            <w:tcW w:w="850" w:type="dxa"/>
          </w:tcPr>
          <w:p w:rsidR="000426B7" w:rsidRPr="00470BE7" w:rsidRDefault="000426B7" w:rsidP="00706CCD">
            <w:pPr>
              <w:pStyle w:val="NoSpacing"/>
            </w:pPr>
            <w:r w:rsidRPr="00470BE7">
              <w:t>T161</w:t>
            </w:r>
          </w:p>
        </w:tc>
        <w:tc>
          <w:tcPr>
            <w:tcW w:w="3511" w:type="dxa"/>
          </w:tcPr>
          <w:p w:rsidR="000426B7" w:rsidRPr="00470BE7" w:rsidRDefault="000426B7" w:rsidP="00B276B7">
            <w:pPr>
              <w:pStyle w:val="NoSpacing"/>
            </w:pPr>
            <w:r w:rsidRPr="00470BE7">
              <w:t>If you have ever had to pay for transport during a maternal emergency, did you pay immediately or after the referral?</w:t>
            </w:r>
          </w:p>
        </w:tc>
        <w:tc>
          <w:tcPr>
            <w:tcW w:w="4819" w:type="dxa"/>
            <w:gridSpan w:val="9"/>
          </w:tcPr>
          <w:p w:rsidR="000426B7" w:rsidRPr="00470BE7" w:rsidRDefault="000426B7" w:rsidP="00706CCD">
            <w:pPr>
              <w:pStyle w:val="NoSpacing"/>
              <w:rPr>
                <w:sz w:val="20"/>
              </w:rPr>
            </w:pPr>
            <w:r w:rsidRPr="00470BE7">
              <w:rPr>
                <w:sz w:val="20"/>
              </w:rPr>
              <w:t>Immediately -------------------------------- 1</w:t>
            </w:r>
          </w:p>
          <w:p w:rsidR="000426B7" w:rsidRPr="00470BE7" w:rsidRDefault="000426B7" w:rsidP="00706CCD">
            <w:pPr>
              <w:pStyle w:val="NoSpacing"/>
              <w:rPr>
                <w:sz w:val="20"/>
              </w:rPr>
            </w:pPr>
            <w:r w:rsidRPr="00470BE7">
              <w:rPr>
                <w:sz w:val="20"/>
              </w:rPr>
              <w:t>After the Referral -------------------------- 2</w:t>
            </w:r>
          </w:p>
          <w:p w:rsidR="000426B7" w:rsidRPr="00470BE7" w:rsidRDefault="000426B7" w:rsidP="00706CCD">
            <w:pPr>
              <w:pStyle w:val="NoSpacing"/>
              <w:rPr>
                <w:sz w:val="20"/>
              </w:rPr>
            </w:pPr>
            <w:r w:rsidRPr="00470BE7">
              <w:rPr>
                <w:sz w:val="20"/>
              </w:rPr>
              <w:t>Did not pay --------------------------------- 3</w:t>
            </w:r>
          </w:p>
        </w:tc>
        <w:tc>
          <w:tcPr>
            <w:tcW w:w="1134" w:type="dxa"/>
          </w:tcPr>
          <w:p w:rsidR="000426B7" w:rsidRPr="00470BE7" w:rsidDel="00E87B76" w:rsidRDefault="000426B7" w:rsidP="00706CCD">
            <w:pPr>
              <w:pStyle w:val="NoSpacing"/>
              <w:rPr>
                <w:b/>
                <w:u w:val="single"/>
              </w:rPr>
            </w:pPr>
          </w:p>
        </w:tc>
      </w:tr>
      <w:tr w:rsidR="000426B7" w:rsidRPr="00470BE7" w:rsidTr="00706CCD">
        <w:trPr>
          <w:trHeight w:val="145"/>
        </w:trPr>
        <w:tc>
          <w:tcPr>
            <w:tcW w:w="850" w:type="dxa"/>
          </w:tcPr>
          <w:p w:rsidR="000426B7" w:rsidRPr="00470BE7" w:rsidRDefault="000426B7" w:rsidP="00706CCD">
            <w:pPr>
              <w:pStyle w:val="NoSpacing"/>
            </w:pPr>
            <w:r w:rsidRPr="00470BE7">
              <w:t>T162</w:t>
            </w:r>
          </w:p>
        </w:tc>
        <w:tc>
          <w:tcPr>
            <w:tcW w:w="3511" w:type="dxa"/>
          </w:tcPr>
          <w:p w:rsidR="000426B7" w:rsidRPr="00470BE7" w:rsidRDefault="000426B7" w:rsidP="00706CCD">
            <w:pPr>
              <w:pStyle w:val="NoSpacing"/>
            </w:pPr>
            <w:r w:rsidRPr="00470BE7">
              <w:t>If you have ever required transport during an emergency how long did it take to arrange transport?</w:t>
            </w:r>
          </w:p>
          <w:p w:rsidR="000426B7" w:rsidRPr="00470BE7" w:rsidRDefault="000426B7" w:rsidP="00706CCD">
            <w:pPr>
              <w:pStyle w:val="NoSpacing"/>
            </w:pPr>
          </w:p>
        </w:tc>
        <w:tc>
          <w:tcPr>
            <w:tcW w:w="4819" w:type="dxa"/>
            <w:gridSpan w:val="9"/>
          </w:tcPr>
          <w:p w:rsidR="000426B7" w:rsidRPr="00470BE7" w:rsidRDefault="000426B7" w:rsidP="00706CCD">
            <w:pPr>
              <w:pStyle w:val="NoSpacing"/>
              <w:rPr>
                <w:sz w:val="20"/>
              </w:rPr>
            </w:pPr>
            <w:r w:rsidRPr="00470BE7">
              <w:rPr>
                <w:sz w:val="20"/>
              </w:rPr>
              <w:t>Less than 30 minutes ---------------------- 1</w:t>
            </w:r>
          </w:p>
          <w:p w:rsidR="000426B7" w:rsidRPr="00470BE7" w:rsidRDefault="000426B7" w:rsidP="00706CCD">
            <w:pPr>
              <w:pStyle w:val="NoSpacing"/>
              <w:rPr>
                <w:sz w:val="20"/>
              </w:rPr>
            </w:pPr>
            <w:r w:rsidRPr="00470BE7">
              <w:rPr>
                <w:sz w:val="20"/>
              </w:rPr>
              <w:t>30 minutes – 1 hour ------------------------ 2</w:t>
            </w:r>
          </w:p>
          <w:p w:rsidR="000426B7" w:rsidRPr="00470BE7" w:rsidRDefault="000426B7" w:rsidP="00706CCD">
            <w:pPr>
              <w:pStyle w:val="NoSpacing"/>
              <w:rPr>
                <w:sz w:val="20"/>
              </w:rPr>
            </w:pPr>
            <w:r w:rsidRPr="00470BE7">
              <w:rPr>
                <w:sz w:val="20"/>
              </w:rPr>
              <w:t>1 hour – 2 hours ---------------------------- 3</w:t>
            </w:r>
          </w:p>
          <w:p w:rsidR="000426B7" w:rsidRPr="00470BE7" w:rsidRDefault="000426B7" w:rsidP="00706CCD">
            <w:pPr>
              <w:pStyle w:val="NoSpacing"/>
              <w:rPr>
                <w:sz w:val="20"/>
              </w:rPr>
            </w:pPr>
            <w:r w:rsidRPr="00470BE7">
              <w:rPr>
                <w:sz w:val="20"/>
              </w:rPr>
              <w:t>More than 2 hours -------------------------- 4</w:t>
            </w:r>
          </w:p>
          <w:p w:rsidR="000426B7" w:rsidRPr="00470BE7" w:rsidRDefault="000426B7" w:rsidP="00706CCD">
            <w:pPr>
              <w:pStyle w:val="NoSpacing"/>
              <w:rPr>
                <w:sz w:val="20"/>
              </w:rPr>
            </w:pPr>
            <w:r w:rsidRPr="00470BE7">
              <w:rPr>
                <w:sz w:val="20"/>
              </w:rPr>
              <w:t>Longer (please specify) ---------------------5</w:t>
            </w:r>
          </w:p>
        </w:tc>
        <w:tc>
          <w:tcPr>
            <w:tcW w:w="1134" w:type="dxa"/>
          </w:tcPr>
          <w:p w:rsidR="000426B7" w:rsidRPr="00470BE7" w:rsidDel="00E87B76" w:rsidRDefault="000426B7" w:rsidP="00706CCD">
            <w:pPr>
              <w:pStyle w:val="NoSpacing"/>
              <w:rPr>
                <w:b/>
                <w:u w:val="single"/>
              </w:rPr>
            </w:pPr>
          </w:p>
        </w:tc>
      </w:tr>
      <w:tr w:rsidR="000426B7" w:rsidRPr="00470BE7" w:rsidTr="00706CCD">
        <w:trPr>
          <w:trHeight w:val="145"/>
        </w:trPr>
        <w:tc>
          <w:tcPr>
            <w:tcW w:w="850" w:type="dxa"/>
          </w:tcPr>
          <w:p w:rsidR="000426B7" w:rsidRPr="00470BE7" w:rsidRDefault="000426B7" w:rsidP="00706CCD">
            <w:pPr>
              <w:pStyle w:val="NoSpacing"/>
            </w:pPr>
            <w:r w:rsidRPr="00470BE7">
              <w:t>T163</w:t>
            </w:r>
          </w:p>
        </w:tc>
        <w:tc>
          <w:tcPr>
            <w:tcW w:w="3511" w:type="dxa"/>
          </w:tcPr>
          <w:p w:rsidR="000426B7" w:rsidRPr="00470BE7" w:rsidRDefault="000426B7" w:rsidP="00706CCD">
            <w:pPr>
              <w:pStyle w:val="NoSpacing"/>
            </w:pPr>
            <w:r w:rsidRPr="00470BE7">
              <w:t>If you have ever required transport during an emergency how long did it take to reach the appropriate facility?</w:t>
            </w:r>
          </w:p>
          <w:p w:rsidR="000426B7" w:rsidRPr="00470BE7" w:rsidRDefault="000426B7" w:rsidP="00706CCD">
            <w:pPr>
              <w:pStyle w:val="NoSpacing"/>
              <w:rPr>
                <w:b/>
              </w:rPr>
            </w:pPr>
            <w:r w:rsidRPr="00470BE7">
              <w:rPr>
                <w:b/>
              </w:rPr>
              <w:t>IF NEVER REQUIRED, ASK: How long will it take to reach the facility</w:t>
            </w:r>
          </w:p>
          <w:p w:rsidR="000426B7" w:rsidRPr="00470BE7" w:rsidRDefault="000426B7" w:rsidP="00706CCD">
            <w:pPr>
              <w:pStyle w:val="NoSpacing"/>
            </w:pPr>
          </w:p>
        </w:tc>
        <w:tc>
          <w:tcPr>
            <w:tcW w:w="4819" w:type="dxa"/>
            <w:gridSpan w:val="9"/>
          </w:tcPr>
          <w:p w:rsidR="000426B7" w:rsidRPr="00470BE7" w:rsidRDefault="000426B7" w:rsidP="00706CCD">
            <w:pPr>
              <w:pStyle w:val="NoSpacing"/>
              <w:rPr>
                <w:sz w:val="20"/>
              </w:rPr>
            </w:pPr>
            <w:r w:rsidRPr="00470BE7">
              <w:rPr>
                <w:sz w:val="20"/>
              </w:rPr>
              <w:t>Less than 30 minutes ---------------------- 1</w:t>
            </w:r>
          </w:p>
          <w:p w:rsidR="000426B7" w:rsidRPr="00470BE7" w:rsidRDefault="000426B7" w:rsidP="00706CCD">
            <w:pPr>
              <w:pStyle w:val="NoSpacing"/>
              <w:rPr>
                <w:sz w:val="20"/>
              </w:rPr>
            </w:pPr>
            <w:r w:rsidRPr="00470BE7">
              <w:rPr>
                <w:sz w:val="20"/>
              </w:rPr>
              <w:t>30 minutes – 1 hour ------------------------ 2</w:t>
            </w:r>
          </w:p>
          <w:p w:rsidR="000426B7" w:rsidRPr="00470BE7" w:rsidRDefault="000426B7" w:rsidP="00706CCD">
            <w:pPr>
              <w:pStyle w:val="NoSpacing"/>
              <w:rPr>
                <w:sz w:val="20"/>
              </w:rPr>
            </w:pPr>
            <w:r w:rsidRPr="00470BE7">
              <w:rPr>
                <w:sz w:val="20"/>
              </w:rPr>
              <w:t>1 hour – 2 hours ---------------------------- 3</w:t>
            </w:r>
          </w:p>
          <w:p w:rsidR="000426B7" w:rsidRPr="00470BE7" w:rsidRDefault="000426B7" w:rsidP="00706CCD">
            <w:pPr>
              <w:pStyle w:val="NoSpacing"/>
              <w:rPr>
                <w:sz w:val="20"/>
              </w:rPr>
            </w:pPr>
            <w:r w:rsidRPr="00470BE7">
              <w:rPr>
                <w:sz w:val="20"/>
              </w:rPr>
              <w:t xml:space="preserve"> 2 hours – 3 hours -------------------------- 4</w:t>
            </w:r>
          </w:p>
          <w:p w:rsidR="000426B7" w:rsidRPr="00470BE7" w:rsidRDefault="000426B7" w:rsidP="00706CCD">
            <w:pPr>
              <w:pStyle w:val="NoSpacing"/>
              <w:rPr>
                <w:sz w:val="20"/>
              </w:rPr>
            </w:pPr>
            <w:r w:rsidRPr="00470BE7">
              <w:rPr>
                <w:sz w:val="20"/>
              </w:rPr>
              <w:t>Above 3 hours ------------------------------ 5</w:t>
            </w:r>
          </w:p>
          <w:p w:rsidR="000426B7" w:rsidRPr="00470BE7" w:rsidRDefault="000426B7" w:rsidP="00706CCD">
            <w:pPr>
              <w:pStyle w:val="NoSpacing"/>
              <w:rPr>
                <w:sz w:val="20"/>
              </w:rPr>
            </w:pPr>
            <w:r w:rsidRPr="00470BE7">
              <w:rPr>
                <w:sz w:val="20"/>
              </w:rPr>
              <w:t>Longer (please specify) -------------------6</w:t>
            </w:r>
          </w:p>
        </w:tc>
        <w:tc>
          <w:tcPr>
            <w:tcW w:w="1134" w:type="dxa"/>
          </w:tcPr>
          <w:p w:rsidR="000426B7" w:rsidRPr="00470BE7" w:rsidDel="00E87B76" w:rsidRDefault="000426B7" w:rsidP="00706CCD">
            <w:pPr>
              <w:pStyle w:val="NoSpacing"/>
              <w:rPr>
                <w:b/>
                <w:u w:val="single"/>
              </w:rPr>
            </w:pPr>
          </w:p>
        </w:tc>
      </w:tr>
    </w:tbl>
    <w:p w:rsidR="000426B7" w:rsidRPr="00470BE7" w:rsidRDefault="000426B7" w:rsidP="000426B7">
      <w:pPr>
        <w:pStyle w:val="NoSpacing"/>
      </w:pPr>
    </w:p>
    <w:p w:rsidR="00DD1E88" w:rsidRPr="000426B7" w:rsidRDefault="000426B7" w:rsidP="00B276B7">
      <w:pPr>
        <w:pStyle w:val="NoSpacing"/>
      </w:pPr>
      <w:r w:rsidRPr="00470BE7">
        <w:t>INTERVIEWER: THANK THE RESPONDENT AND CLOSE THE INTERVIEW</w:t>
      </w:r>
    </w:p>
    <w:sectPr w:rsidR="00DD1E88" w:rsidRPr="000426B7" w:rsidSect="0007537D">
      <w:headerReference w:type="default" r:id="rId7"/>
      <w:footerReference w:type="default" r:id="rId8"/>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6D" w:rsidRDefault="0095646D" w:rsidP="008C661B">
      <w:pPr>
        <w:spacing w:after="0" w:line="240" w:lineRule="auto"/>
      </w:pPr>
      <w:r>
        <w:separator/>
      </w:r>
    </w:p>
  </w:endnote>
  <w:endnote w:type="continuationSeparator" w:id="0">
    <w:p w:rsidR="0095646D" w:rsidRDefault="0095646D"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CCD" w:rsidRDefault="00706CCD" w:rsidP="003460AE">
    <w:pPr>
      <w:pStyle w:val="Footer"/>
      <w:tabs>
        <w:tab w:val="clear" w:pos="4513"/>
        <w:tab w:val="clear" w:pos="9026"/>
        <w:tab w:val="left" w:pos="1203"/>
      </w:tabs>
    </w:pPr>
    <w:r>
      <w:rPr>
        <w:rFonts w:ascii="Helvetica" w:hAnsi="Helvetica"/>
        <w:noProof/>
        <w:lang w:eastAsia="en-GB"/>
      </w:rPr>
      <mc:AlternateContent>
        <mc:Choice Requires="wpg">
          <w:drawing>
            <wp:anchor distT="0" distB="0" distL="114300" distR="114300" simplePos="0" relativeHeight="251676672" behindDoc="0" locked="0" layoutInCell="1" allowOverlap="1">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06CCD" w:rsidRPr="007417FC" w:rsidRDefault="00706CCD"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06CCD" w:rsidRPr="007417FC" w:rsidRDefault="00706CCD"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rsidR="00706CCD" w:rsidRPr="007417FC" w:rsidRDefault="00706CCD"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rsidR="00706CCD" w:rsidRPr="0007537D" w:rsidRDefault="00706CCD"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706CCD" w:rsidRDefault="00706CCD" w:rsidP="009F47B7"/>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rsidR="0047464C" w:rsidRPr="007417FC" w:rsidRDefault="0047464C"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w:t>
                      </w:r>
                      <w:proofErr w:type="gramStart"/>
                      <w:r w:rsidRPr="007417FC">
                        <w:rPr>
                          <w:rFonts w:ascii="HelveticaNeue-Light" w:hAnsi="HelveticaNeue-Light" w:cs="HelveticaNeue-Light"/>
                          <w:color w:val="FFC000" w:themeColor="accent4"/>
                          <w:sz w:val="14"/>
                          <w:szCs w:val="14"/>
                        </w:rPr>
                        <w:t>The</w:t>
                      </w:r>
                      <w:proofErr w:type="gramEnd"/>
                      <w:r w:rsidRPr="007417FC">
                        <w:rPr>
                          <w:rFonts w:ascii="HelveticaNeue-Light" w:hAnsi="HelveticaNeue-Light" w:cs="HelveticaNeue-Light"/>
                          <w:color w:val="FFC000" w:themeColor="accent4"/>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rsidR="0047464C" w:rsidRPr="007417FC" w:rsidRDefault="0047464C" w:rsidP="0047464C">
                      <w:pPr>
                        <w:spacing w:after="0" w:line="240" w:lineRule="auto"/>
                        <w:rPr>
                          <w:rFonts w:ascii="Arial" w:hAnsi="Arial" w:cs="Arial"/>
                          <w:color w:val="FFC000" w:themeColor="accent4"/>
                          <w:sz w:val="14"/>
                          <w:szCs w:val="20"/>
                        </w:rPr>
                      </w:pPr>
                      <w:proofErr w:type="gramStart"/>
                      <w:r w:rsidRPr="007417FC">
                        <w:rPr>
                          <w:rFonts w:ascii="HelveticaNeue-Light" w:hAnsi="HelveticaNeue-Light" w:cs="HelveticaNeue-Light"/>
                          <w:color w:val="FFC000" w:themeColor="accent4"/>
                          <w:sz w:val="14"/>
                          <w:szCs w:val="14"/>
                        </w:rPr>
                        <w:t>as</w:t>
                      </w:r>
                      <w:proofErr w:type="gramEnd"/>
                      <w:r w:rsidRPr="007417FC">
                        <w:rPr>
                          <w:rFonts w:ascii="HelveticaNeue-Light" w:hAnsi="HelveticaNeue-Light" w:cs="HelveticaNeue-Light"/>
                          <w:color w:val="FFC000" w:themeColor="accent4"/>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Pr>
        <w:rFonts w:ascii="Helvetica" w:hAnsi="Helvetica"/>
        <w:noProof/>
        <w:lang w:eastAsia="en-GB"/>
      </w:rPr>
      <mc:AlternateContent>
        <mc:Choice Requires="wps">
          <w:drawing>
            <wp:anchor distT="0" distB="0" distL="114300" distR="114300" simplePos="0" relativeHeight="251671552" behindDoc="1" locked="0" layoutInCell="1" allowOverlap="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tab/>
    </w:r>
  </w:p>
  <w:p w:rsidR="00706CCD" w:rsidRDefault="00706CCD" w:rsidP="0007537D">
    <w:pPr>
      <w:pStyle w:val="Footer"/>
      <w:tabs>
        <w:tab w:val="clear" w:pos="4513"/>
        <w:tab w:val="clear" w:pos="9026"/>
        <w:tab w:val="left" w:pos="930"/>
        <w:tab w:val="center" w:pos="170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6D" w:rsidRDefault="0095646D" w:rsidP="008C661B">
      <w:pPr>
        <w:spacing w:after="0" w:line="240" w:lineRule="auto"/>
      </w:pPr>
      <w:r>
        <w:separator/>
      </w:r>
    </w:p>
  </w:footnote>
  <w:footnote w:type="continuationSeparator" w:id="0">
    <w:p w:rsidR="0095646D" w:rsidRDefault="0095646D"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CCD" w:rsidRDefault="00706CCD" w:rsidP="00FB3908">
    <w:pPr>
      <w:pStyle w:val="Header"/>
      <w:tabs>
        <w:tab w:val="clear" w:pos="4513"/>
        <w:tab w:val="clear" w:pos="9026"/>
        <w:tab w:val="left" w:pos="3261"/>
        <w:tab w:val="left" w:pos="3686"/>
        <w:tab w:val="left" w:pos="7125"/>
        <w:tab w:val="right" w:pos="9190"/>
      </w:tabs>
      <w:ind w:left="-426"/>
    </w:pPr>
    <w:r w:rsidRPr="00C624EA">
      <w:rPr>
        <w:noProof/>
        <w:lang w:eastAsia="en-GB"/>
      </w:rPr>
      <mc:AlternateContent>
        <mc:Choice Requires="wps">
          <w:drawing>
            <wp:anchor distT="0" distB="0" distL="114300" distR="114300" simplePos="0" relativeHeight="251678720" behindDoc="0" locked="0" layoutInCell="1" allowOverlap="1" wp14:anchorId="14E1C114" wp14:editId="33B8E386">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rsidR="00706CCD" w:rsidRPr="00BD71E2" w:rsidRDefault="00706CCD"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706CCD" w:rsidRPr="00BD71E2" w:rsidRDefault="00706CCD"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706CCD" w:rsidRPr="00BD71E2" w:rsidRDefault="00706CCD"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706CCD" w:rsidRPr="00706CCD" w:rsidRDefault="00706CCD" w:rsidP="00C624EA">
                          <w:pPr>
                            <w:spacing w:after="0" w:line="240" w:lineRule="auto"/>
                            <w:rPr>
                              <w:rFonts w:ascii="Helvetica" w:hAnsi="Helvetica"/>
                              <w:color w:val="910039"/>
                              <w:sz w:val="18"/>
                              <w:szCs w:val="18"/>
                              <w:lang w:val="fr-FR"/>
                            </w:rPr>
                          </w:pPr>
                          <w:r w:rsidRPr="00706CCD">
                            <w:rPr>
                              <w:rFonts w:ascii="Helvetica" w:hAnsi="Helvetica"/>
                              <w:color w:val="910039"/>
                              <w:sz w:val="18"/>
                              <w:szCs w:val="18"/>
                              <w:lang w:val="fr-FR"/>
                            </w:rPr>
                            <w:t>T: +44(0)20 7387 8136</w:t>
                          </w:r>
                        </w:p>
                        <w:p w:rsidR="00706CCD" w:rsidRPr="00706CCD" w:rsidRDefault="00706CCD" w:rsidP="00C624EA">
                          <w:pPr>
                            <w:spacing w:after="0"/>
                            <w:rPr>
                              <w:rFonts w:ascii="Helvetica" w:hAnsi="Helvetica"/>
                              <w:color w:val="910039"/>
                              <w:sz w:val="22"/>
                              <w:lang w:val="fr-FR"/>
                            </w:rPr>
                          </w:pPr>
                          <w:r w:rsidRPr="00706CCD">
                            <w:rPr>
                              <w:rFonts w:ascii="Helvetica" w:hAnsi="Helvetica"/>
                              <w:color w:val="910039"/>
                              <w:sz w:val="18"/>
                              <w:szCs w:val="18"/>
                              <w:lang w:val="fr-FR"/>
                            </w:rPr>
                            <w:t xml:space="preserve">E: </w:t>
                          </w:r>
                          <w:hyperlink r:id="rId1" w:history="1">
                            <w:r w:rsidRPr="00706CCD">
                              <w:rPr>
                                <w:rStyle w:val="Hyperlink"/>
                                <w:rFonts w:ascii="Helvetica" w:hAnsi="Helvetica"/>
                                <w:color w:val="910039"/>
                                <w:sz w:val="18"/>
                                <w:szCs w:val="18"/>
                                <w:u w:val="none"/>
                                <w:lang w:val="fr-FR"/>
                              </w:rPr>
                              <w:t>info@transaid.org</w:t>
                            </w:r>
                          </w:hyperlink>
                        </w:p>
                        <w:p w:rsidR="00706CCD" w:rsidRPr="00706CCD" w:rsidRDefault="00706CCD" w:rsidP="00C624EA">
                          <w:pPr>
                            <w:spacing w:after="0"/>
                            <w:rPr>
                              <w:color w:val="D9B200"/>
                              <w:szCs w:val="24"/>
                              <w:lang w:val="fr-FR"/>
                            </w:rPr>
                          </w:pPr>
                          <w:r w:rsidRPr="00706CCD">
                            <w:rPr>
                              <w:rFonts w:ascii="Helvetica" w:hAnsi="Helvetica"/>
                              <w:color w:val="D9B200"/>
                              <w:szCs w:val="24"/>
                              <w:lang w:val="fr-FR"/>
                            </w:rPr>
                            <w:t>transaid.org</w:t>
                          </w:r>
                          <w:r w:rsidRPr="00706CCD">
                            <w:rPr>
                              <w:color w:val="D9B200"/>
                              <w:szCs w:val="24"/>
                              <w:lang w:val="fr-FR"/>
                            </w:rPr>
                            <w:t xml:space="preserve"> </w:t>
                          </w:r>
                        </w:p>
                        <w:p w:rsidR="00706CCD" w:rsidRPr="00706CCD" w:rsidRDefault="00706CCD" w:rsidP="00C624EA">
                          <w:pPr>
                            <w:rPr>
                              <w:color w:val="910039"/>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E1C114"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706CCD" w:rsidRPr="00BD71E2" w:rsidRDefault="00706CCD"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706CCD" w:rsidRPr="00BD71E2" w:rsidRDefault="00706CCD"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706CCD" w:rsidRPr="00BD71E2" w:rsidRDefault="00706CCD"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706CCD" w:rsidRPr="00706CCD" w:rsidRDefault="00706CCD" w:rsidP="00C624EA">
                    <w:pPr>
                      <w:spacing w:after="0" w:line="240" w:lineRule="auto"/>
                      <w:rPr>
                        <w:rFonts w:ascii="Helvetica" w:hAnsi="Helvetica"/>
                        <w:color w:val="910039"/>
                        <w:sz w:val="18"/>
                        <w:szCs w:val="18"/>
                        <w:lang w:val="fr-FR"/>
                      </w:rPr>
                    </w:pPr>
                    <w:r w:rsidRPr="00706CCD">
                      <w:rPr>
                        <w:rFonts w:ascii="Helvetica" w:hAnsi="Helvetica"/>
                        <w:color w:val="910039"/>
                        <w:sz w:val="18"/>
                        <w:szCs w:val="18"/>
                        <w:lang w:val="fr-FR"/>
                      </w:rPr>
                      <w:t>T: +44(0)20 7387 8136</w:t>
                    </w:r>
                  </w:p>
                  <w:p w:rsidR="00706CCD" w:rsidRPr="00706CCD" w:rsidRDefault="00706CCD" w:rsidP="00C624EA">
                    <w:pPr>
                      <w:spacing w:after="0"/>
                      <w:rPr>
                        <w:rFonts w:ascii="Helvetica" w:hAnsi="Helvetica"/>
                        <w:color w:val="910039"/>
                        <w:sz w:val="22"/>
                        <w:lang w:val="fr-FR"/>
                      </w:rPr>
                    </w:pPr>
                    <w:r w:rsidRPr="00706CCD">
                      <w:rPr>
                        <w:rFonts w:ascii="Helvetica" w:hAnsi="Helvetica"/>
                        <w:color w:val="910039"/>
                        <w:sz w:val="18"/>
                        <w:szCs w:val="18"/>
                        <w:lang w:val="fr-FR"/>
                      </w:rPr>
                      <w:t xml:space="preserve">E: </w:t>
                    </w:r>
                    <w:hyperlink r:id="rId2" w:history="1">
                      <w:r w:rsidRPr="00706CCD">
                        <w:rPr>
                          <w:rStyle w:val="Hyperlink"/>
                          <w:rFonts w:ascii="Helvetica" w:hAnsi="Helvetica"/>
                          <w:color w:val="910039"/>
                          <w:sz w:val="18"/>
                          <w:szCs w:val="18"/>
                          <w:u w:val="none"/>
                          <w:lang w:val="fr-FR"/>
                        </w:rPr>
                        <w:t>info@transaid.org</w:t>
                      </w:r>
                    </w:hyperlink>
                  </w:p>
                  <w:p w:rsidR="00706CCD" w:rsidRPr="00706CCD" w:rsidRDefault="00706CCD" w:rsidP="00C624EA">
                    <w:pPr>
                      <w:spacing w:after="0"/>
                      <w:rPr>
                        <w:color w:val="D9B200"/>
                        <w:szCs w:val="24"/>
                        <w:lang w:val="fr-FR"/>
                      </w:rPr>
                    </w:pPr>
                    <w:r w:rsidRPr="00706CCD">
                      <w:rPr>
                        <w:rFonts w:ascii="Helvetica" w:hAnsi="Helvetica"/>
                        <w:color w:val="D9B200"/>
                        <w:szCs w:val="24"/>
                        <w:lang w:val="fr-FR"/>
                      </w:rPr>
                      <w:t>transaid.org</w:t>
                    </w:r>
                    <w:r w:rsidRPr="00706CCD">
                      <w:rPr>
                        <w:color w:val="D9B200"/>
                        <w:szCs w:val="24"/>
                        <w:lang w:val="fr-FR"/>
                      </w:rPr>
                      <w:t xml:space="preserve"> </w:t>
                    </w:r>
                  </w:p>
                  <w:p w:rsidR="00706CCD" w:rsidRPr="00706CCD" w:rsidRDefault="00706CCD" w:rsidP="00C624EA">
                    <w:pPr>
                      <w:rPr>
                        <w:color w:val="910039"/>
                        <w:lang w:val="fr-FR"/>
                      </w:rPr>
                    </w:pPr>
                  </w:p>
                </w:txbxContent>
              </v:textbox>
            </v:shape>
          </w:pict>
        </mc:Fallback>
      </mc:AlternateContent>
    </w:r>
    <w:r w:rsidRPr="00204006">
      <w:rPr>
        <w:noProof/>
        <w:lang w:eastAsia="en-GB"/>
      </w:rPr>
      <w:drawing>
        <wp:inline distT="0" distB="0" distL="0" distR="0">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15:restartNumberingAfterBreak="0">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22"/>
  </w:num>
  <w:num w:numId="6">
    <w:abstractNumId w:val="16"/>
  </w:num>
  <w:num w:numId="7">
    <w:abstractNumId w:val="9"/>
  </w:num>
  <w:num w:numId="8">
    <w:abstractNumId w:val="25"/>
  </w:num>
  <w:num w:numId="9">
    <w:abstractNumId w:val="20"/>
  </w:num>
  <w:num w:numId="10">
    <w:abstractNumId w:val="17"/>
  </w:num>
  <w:num w:numId="11">
    <w:abstractNumId w:val="8"/>
  </w:num>
  <w:num w:numId="12">
    <w:abstractNumId w:val="15"/>
  </w:num>
  <w:num w:numId="13">
    <w:abstractNumId w:val="0"/>
  </w:num>
  <w:num w:numId="14">
    <w:abstractNumId w:val="23"/>
  </w:num>
  <w:num w:numId="15">
    <w:abstractNumId w:val="21"/>
  </w:num>
  <w:num w:numId="16">
    <w:abstractNumId w:val="3"/>
  </w:num>
  <w:num w:numId="17">
    <w:abstractNumId w:val="19"/>
  </w:num>
  <w:num w:numId="18">
    <w:abstractNumId w:val="6"/>
  </w:num>
  <w:num w:numId="19">
    <w:abstractNumId w:val="14"/>
  </w:num>
  <w:num w:numId="20">
    <w:abstractNumId w:val="12"/>
  </w:num>
  <w:num w:numId="21">
    <w:abstractNumId w:val="18"/>
  </w:num>
  <w:num w:numId="22">
    <w:abstractNumId w:val="26"/>
  </w:num>
  <w:num w:numId="23">
    <w:abstractNumId w:val="4"/>
  </w:num>
  <w:num w:numId="24">
    <w:abstractNumId w:val="2"/>
  </w:num>
  <w:num w:numId="25">
    <w:abstractNumId w:val="10"/>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E0"/>
    <w:rsid w:val="000426B7"/>
    <w:rsid w:val="0007537D"/>
    <w:rsid w:val="001126F4"/>
    <w:rsid w:val="0016422B"/>
    <w:rsid w:val="001A1EB0"/>
    <w:rsid w:val="001D5ABF"/>
    <w:rsid w:val="001E6066"/>
    <w:rsid w:val="00204006"/>
    <w:rsid w:val="00324859"/>
    <w:rsid w:val="003460AE"/>
    <w:rsid w:val="003A2396"/>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706CCD"/>
    <w:rsid w:val="00732CD8"/>
    <w:rsid w:val="007417FC"/>
    <w:rsid w:val="00827360"/>
    <w:rsid w:val="00843A0B"/>
    <w:rsid w:val="0086503D"/>
    <w:rsid w:val="008A31D6"/>
    <w:rsid w:val="008B5432"/>
    <w:rsid w:val="008C661B"/>
    <w:rsid w:val="008F3D4F"/>
    <w:rsid w:val="00906620"/>
    <w:rsid w:val="00915552"/>
    <w:rsid w:val="0095646D"/>
    <w:rsid w:val="009F47B7"/>
    <w:rsid w:val="00B276B7"/>
    <w:rsid w:val="00B650E7"/>
    <w:rsid w:val="00BA3467"/>
    <w:rsid w:val="00BB7DB0"/>
    <w:rsid w:val="00C53A1E"/>
    <w:rsid w:val="00C624EA"/>
    <w:rsid w:val="00C755CF"/>
    <w:rsid w:val="00D309C4"/>
    <w:rsid w:val="00D607EA"/>
    <w:rsid w:val="00D74E7D"/>
    <w:rsid w:val="00D97D86"/>
    <w:rsid w:val="00DD1E88"/>
    <w:rsid w:val="00E347E1"/>
    <w:rsid w:val="00EB052F"/>
    <w:rsid w:val="00ED55CE"/>
    <w:rsid w:val="00EF19AD"/>
    <w:rsid w:val="00F254A4"/>
    <w:rsid w:val="00F51E85"/>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205CE8-53B7-4DEA-9105-D8D92959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1</TotalTime>
  <Pages>12</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2</cp:revision>
  <dcterms:created xsi:type="dcterms:W3CDTF">2017-10-03T14:17:00Z</dcterms:created>
  <dcterms:modified xsi:type="dcterms:W3CDTF">2017-10-03T14:17:00Z</dcterms:modified>
</cp:coreProperties>
</file>