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1B" w:rsidRDefault="006E5EFE" w:rsidP="00AE0299">
      <w:pPr>
        <w:pStyle w:val="NoSpacing"/>
        <w:tabs>
          <w:tab w:val="left" w:pos="156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3rd Party Logistics (3PL)</w:t>
      </w:r>
      <w:r w:rsidR="00AE0299" w:rsidRPr="00AE0299">
        <w:rPr>
          <w:b/>
          <w:sz w:val="28"/>
          <w:szCs w:val="28"/>
        </w:rPr>
        <w:t xml:space="preserve"> Management Capacity Assessment Tool</w:t>
      </w:r>
    </w:p>
    <w:p w:rsidR="00AE0299" w:rsidRDefault="00AE0299" w:rsidP="00AE0299">
      <w:pPr>
        <w:pStyle w:val="NoSpacing"/>
        <w:tabs>
          <w:tab w:val="left" w:pos="1560"/>
        </w:tabs>
        <w:ind w:left="-567"/>
        <w:jc w:val="center"/>
        <w:rPr>
          <w:b/>
          <w:sz w:val="28"/>
          <w:szCs w:val="28"/>
        </w:rPr>
      </w:pPr>
    </w:p>
    <w:tbl>
      <w:tblPr>
        <w:tblW w:w="9152" w:type="dxa"/>
        <w:tblLook w:val="04A0" w:firstRow="1" w:lastRow="0" w:firstColumn="1" w:lastColumn="0" w:noHBand="0" w:noVBand="1"/>
      </w:tblPr>
      <w:tblGrid>
        <w:gridCol w:w="1985"/>
        <w:gridCol w:w="7167"/>
      </w:tblGrid>
      <w:tr w:rsidR="00AE0299" w:rsidRPr="00AE0299" w:rsidTr="00520BD4">
        <w:trPr>
          <w:trHeight w:val="212"/>
        </w:trPr>
        <w:tc>
          <w:tcPr>
            <w:tcW w:w="1985" w:type="dxa"/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</w:pPr>
            <w:r w:rsidRPr="00AE029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Survey Title:</w:t>
            </w:r>
          </w:p>
        </w:tc>
        <w:tc>
          <w:tcPr>
            <w:tcW w:w="7167" w:type="dxa"/>
            <w:shd w:val="clear" w:color="000000" w:fill="FFFFFF"/>
            <w:noWrap/>
            <w:vAlign w:val="bottom"/>
            <w:hideMark/>
          </w:tcPr>
          <w:p w:rsidR="00AE0299" w:rsidRPr="00AE0299" w:rsidRDefault="00DA7A57" w:rsidP="00AE029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lang w:eastAsia="en-GB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en-GB"/>
              </w:rPr>
              <w:t>3PL</w:t>
            </w:r>
            <w:r w:rsidR="00AE0299" w:rsidRPr="00AE0299">
              <w:rPr>
                <w:rFonts w:asciiTheme="minorHAnsi" w:eastAsia="Times New Roman" w:hAnsiTheme="minorHAnsi" w:cs="Arial"/>
                <w:sz w:val="22"/>
                <w:lang w:eastAsia="en-GB"/>
              </w:rPr>
              <w:t xml:space="preserve"> Management Assessment</w:t>
            </w:r>
          </w:p>
        </w:tc>
      </w:tr>
      <w:tr w:rsidR="00AE0299" w:rsidRPr="00AE0299" w:rsidTr="00520BD4">
        <w:trPr>
          <w:trHeight w:val="372"/>
        </w:trPr>
        <w:tc>
          <w:tcPr>
            <w:tcW w:w="1985" w:type="dxa"/>
            <w:shd w:val="clear" w:color="000000" w:fill="FFFFFF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</w:pPr>
            <w:r w:rsidRPr="00AE029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Purpose of Survey:</w:t>
            </w:r>
          </w:p>
        </w:tc>
        <w:tc>
          <w:tcPr>
            <w:tcW w:w="7167" w:type="dxa"/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Theme="minorHAnsi" w:eastAsia="Times New Roman" w:hAnsiTheme="minorHAnsi" w:cs="Arial"/>
                <w:sz w:val="22"/>
                <w:lang w:eastAsia="en-GB"/>
              </w:rPr>
            </w:pPr>
            <w:r w:rsidRPr="00AE0299">
              <w:rPr>
                <w:rFonts w:asciiTheme="minorHAnsi" w:eastAsia="Times New Roman" w:hAnsiTheme="minorHAnsi" w:cs="Arial"/>
                <w:sz w:val="22"/>
                <w:lang w:eastAsia="en-GB"/>
              </w:rPr>
              <w:t>To determine the ability of a public sector organisation to manage a third party logistics contract</w:t>
            </w:r>
          </w:p>
        </w:tc>
      </w:tr>
    </w:tbl>
    <w:p w:rsidR="00AE0299" w:rsidRPr="00AE0299" w:rsidRDefault="00AE0299" w:rsidP="00AE0299">
      <w:pPr>
        <w:pStyle w:val="NoSpacing"/>
        <w:tabs>
          <w:tab w:val="left" w:pos="1560"/>
        </w:tabs>
        <w:ind w:left="-567"/>
        <w:rPr>
          <w:b/>
          <w:sz w:val="28"/>
          <w:szCs w:val="28"/>
        </w:rPr>
      </w:pPr>
    </w:p>
    <w:tbl>
      <w:tblPr>
        <w:tblW w:w="9170" w:type="dxa"/>
        <w:tblLook w:val="04A0" w:firstRow="1" w:lastRow="0" w:firstColumn="1" w:lastColumn="0" w:noHBand="0" w:noVBand="1"/>
      </w:tblPr>
      <w:tblGrid>
        <w:gridCol w:w="2006"/>
        <w:gridCol w:w="5202"/>
        <w:gridCol w:w="1053"/>
        <w:gridCol w:w="909"/>
      </w:tblGrid>
      <w:tr w:rsidR="00AE0299" w:rsidRPr="00AE0299" w:rsidTr="00AE0CF7">
        <w:trPr>
          <w:trHeight w:val="300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71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CF7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State/Province 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15"/>
        </w:trPr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Collector: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15"/>
        </w:trPr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91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Interviewee details: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Mobile: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15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2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Answer Format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Answer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many staff do you have at this location?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many of the staff at this location have received training in logistics?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 (a)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anyone at this location had any experience in managing 3rd Party Logistics contracts?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 (b)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Yes to question 3(a), how many people have experience?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 (a)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many years has this organisation been utilising the services of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distribution?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 (b)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What proportion of the </w:t>
            </w:r>
            <w:r w:rsidR="00371FEF"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organisation’s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distribution is currently undertaken by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76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answer to question 4 (a) is zero, how many years has this organisation been utilising the services of other organisations on an outsourced/contracting basis?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there any policies/guidelines for information sharing for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there any policies/guidelines in place to deal with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any specific management structure in place to deal/manage with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 the accounting/finance department adequately deal with a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an ability (manpower) to review and randomly audit the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there legal capabilities in dealing with possible financial or contractual disagreements?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there any policies/guidelines in place to monitor productivity of a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13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there any regulations/policies on vehicles being used (i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cold chain) by the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Dispute escalation </w:t>
            </w:r>
            <w:r w:rsidRPr="00520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forums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Regular forum for strategic management of </w:t>
            </w:r>
            <w:r w:rsidR="006E5E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Party Logistics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Regular forum for operational management of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Single </w:t>
            </w:r>
            <w:r w:rsidR="00AE0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point of contact</w:t>
            </w:r>
            <w:r w:rsidR="00AE0CF7"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Project Management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Single </w:t>
            </w:r>
            <w:r w:rsidR="00AE0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point of contact</w:t>
            </w:r>
            <w:r w:rsidR="00AE0CF7"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Client(public sector) for Contract Management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Dedicated staff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many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Party Logistics 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providers do you manage offering this service?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you provide 3 refe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nces from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if asked?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Does a documented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Standard Operating P</w:t>
            </w:r>
            <w:r w:rsidR="00AE0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rocedure (SOP)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identification and selection exist?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6E5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Prior to identifying and selecting </w:t>
            </w:r>
            <w:r w:rsidR="009B20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bookmarkStart w:id="0" w:name="_GoBack"/>
            <w:bookmarkEnd w:id="0"/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provider</w:t>
            </w:r>
            <w:r w:rsidR="00520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are qualifying criteria identified for a suitable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Party Logistics 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provider?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all key stakeholders involved in the identification of these</w:t>
            </w:r>
            <w:r w:rsidR="00520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quantifying criteria?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experience a strong qualifying criteria?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prior references a strong qualifying criteria?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requests for bids publicly advertised?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references checked for each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Party Logistics 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operations visited and assessed according to standard warehousing requirements?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all key stakeholders involved in the final selection of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back up/contingency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contracted in case of failure of the primary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Party Logistics provider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AE0299" w:rsidRPr="00AE0299" w:rsidTr="00AE0CF7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random audits undertaken on </w:t>
            </w:r>
            <w:r w:rsidR="00DA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Party Logistics </w:t>
            </w:r>
            <w:r w:rsidR="00DA7A57"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operations</w:t>
            </w: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299" w:rsidRPr="00AE0299" w:rsidRDefault="00AE0299" w:rsidP="00AE0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029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:rsidR="008C661B" w:rsidRDefault="008C661B" w:rsidP="008C661B"/>
    <w:p w:rsidR="00AE0299" w:rsidRPr="008C661B" w:rsidRDefault="00AE0299" w:rsidP="008C661B"/>
    <w:p w:rsidR="008C661B" w:rsidRPr="008C661B" w:rsidRDefault="008C661B" w:rsidP="008C661B"/>
    <w:p w:rsidR="008C661B" w:rsidRPr="008C661B" w:rsidRDefault="008C661B" w:rsidP="008C661B"/>
    <w:p w:rsidR="008C661B" w:rsidRDefault="008C661B" w:rsidP="008C661B"/>
    <w:p w:rsidR="00D309C4" w:rsidRDefault="008C661B" w:rsidP="008C661B">
      <w:pPr>
        <w:tabs>
          <w:tab w:val="left" w:pos="1200"/>
        </w:tabs>
      </w:pPr>
      <w:r>
        <w:tab/>
      </w:r>
    </w:p>
    <w:p w:rsidR="00D309C4" w:rsidRPr="00D309C4" w:rsidRDefault="00D309C4" w:rsidP="00D309C4"/>
    <w:sectPr w:rsidR="00D309C4" w:rsidRPr="00D309C4" w:rsidSect="0007537D">
      <w:headerReference w:type="default" r:id="rId7"/>
      <w:footerReference w:type="default" r:id="rId8"/>
      <w:pgSz w:w="11906" w:h="16838"/>
      <w:pgMar w:top="731" w:right="1440" w:bottom="144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68" w:rsidRDefault="00A43F68" w:rsidP="008C661B">
      <w:pPr>
        <w:spacing w:after="0" w:line="240" w:lineRule="auto"/>
      </w:pPr>
      <w:r>
        <w:separator/>
      </w:r>
    </w:p>
  </w:endnote>
  <w:endnote w:type="continuationSeparator" w:id="0">
    <w:p w:rsidR="00A43F68" w:rsidRDefault="00A43F68" w:rsidP="008C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C" w:rsidRDefault="003F4D85" w:rsidP="003460AE">
    <w:pPr>
      <w:pStyle w:val="Footer"/>
      <w:tabs>
        <w:tab w:val="clear" w:pos="4513"/>
        <w:tab w:val="clear" w:pos="9026"/>
        <w:tab w:val="left" w:pos="1203"/>
      </w:tabs>
    </w:pPr>
    <w:r>
      <w:rPr>
        <w:rFonts w:ascii="Helvetica" w:hAnsi="Helvetica"/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-702684</wp:posOffset>
              </wp:positionH>
              <wp:positionV relativeFrom="paragraph">
                <wp:posOffset>81541</wp:posOffset>
              </wp:positionV>
              <wp:extent cx="7553325" cy="690849"/>
              <wp:effectExtent l="0" t="0" r="9525" b="0"/>
              <wp:wrapNone/>
              <wp:docPr id="289" name="Group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90849"/>
                        <a:chOff x="0" y="0"/>
                        <a:chExt cx="7553325" cy="690849"/>
                      </a:xfrm>
                    </wpg:grpSpPr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133725" y="0"/>
                          <a:ext cx="441960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4C" w:rsidRPr="007417FC" w:rsidRDefault="0047464C" w:rsidP="0047464C">
                            <w:pPr>
                              <w:ind w:right="120"/>
                              <w:rPr>
                                <w:rFonts w:ascii="Arial" w:hAnsi="Arial" w:cs="Arial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>Registered VAT No. 118299590.</w:t>
                            </w:r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ab/>
                              <w:t xml:space="preserve">    Registered Charity No. 1072105.        Patron: HRH </w:t>
                            </w:r>
                            <w:proofErr w:type="gramStart"/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>The</w:t>
                            </w:r>
                            <w:proofErr w:type="gramEnd"/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 xml:space="preserve"> Princess Royal.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96989" y="298454"/>
                          <a:ext cx="2453005" cy="312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4C" w:rsidRPr="007417FC" w:rsidRDefault="0047464C" w:rsidP="004746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</w:pPr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>Transaid Worldwide Services Ltd. is registered in England</w:t>
                            </w:r>
                          </w:p>
                          <w:p w:rsidR="0047464C" w:rsidRPr="007417FC" w:rsidRDefault="0047464C" w:rsidP="004746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C000" w:themeColor="accent4"/>
                                <w:sz w:val="14"/>
                                <w:szCs w:val="20"/>
                              </w:rPr>
                            </w:pPr>
                            <w:proofErr w:type="gramStart"/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>as</w:t>
                            </w:r>
                            <w:proofErr w:type="gramEnd"/>
                            <w:r w:rsidRPr="007417FC">
                              <w:rPr>
                                <w:rFonts w:ascii="HelveticaNeue-Light" w:hAnsi="HelveticaNeue-Light" w:cs="HelveticaNeue-Light"/>
                                <w:color w:val="FFC000" w:themeColor="accent4"/>
                                <w:sz w:val="14"/>
                                <w:szCs w:val="14"/>
                              </w:rPr>
                              <w:t xml:space="preserve"> a company limited by guarantee. Registered No. 3511363.</w:t>
                            </w:r>
                          </w:p>
                        </w:txbxContent>
                      </wps:txbx>
                      <wps:bodyPr rot="0" vert="horz" wrap="square" lIns="0" tIns="45720" rIns="1800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890270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8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98449"/>
                          <a:ext cx="4543200" cy="392400"/>
                        </a:xfrm>
                        <a:prstGeom prst="rect">
                          <a:avLst/>
                        </a:prstGeom>
                        <a:solidFill>
                          <a:srgbClr val="98012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B7" w:rsidRPr="0007537D" w:rsidRDefault="009F47B7" w:rsidP="009F47B7">
                            <w:pPr>
                              <w:rPr>
                                <w:rFonts w:ascii="Arial Narrow" w:hAnsi="Arial Narrow"/>
                                <w:color w:val="D9B200"/>
                                <w:sz w:val="20"/>
                                <w:szCs w:val="20"/>
                              </w:rPr>
                            </w:pPr>
                            <w:r w:rsidRPr="0007537D">
                              <w:rPr>
                                <w:rFonts w:ascii="Arial Narrow" w:hAnsi="Arial Narrow"/>
                                <w:color w:val="D9B200"/>
                                <w:sz w:val="20"/>
                                <w:szCs w:val="20"/>
                              </w:rPr>
                              <w:t xml:space="preserve">Licenced under creativecommons.org licence - attribution, non-commercial, non-Derivative, Transaid, (2012) - </w:t>
                            </w:r>
                            <w:r w:rsidRPr="0007537D">
                              <w:rPr>
                                <w:rFonts w:ascii="Arial Narrow" w:hAnsi="Arial Narrow"/>
                                <w:b/>
                                <w:i/>
                                <w:color w:val="D9B200"/>
                                <w:sz w:val="20"/>
                                <w:szCs w:val="20"/>
                              </w:rPr>
                              <w:t>Some Rights Reserved</w:t>
                            </w:r>
                            <w:r w:rsidRPr="0007537D">
                              <w:rPr>
                                <w:rFonts w:ascii="Arial Narrow" w:hAnsi="Arial Narrow"/>
                                <w:color w:val="D9B2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7B7" w:rsidRDefault="009F47B7" w:rsidP="009F47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89" o:spid="_x0000_s1027" style="position:absolute;margin-left:-55.35pt;margin-top:6.4pt;width:594.75pt;height:54.4pt;z-index:251676672;mso-height-relative:margin" coordsize="75533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31337;width:44196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7t8AA&#10;AADbAAAADwAAAGRycy9kb3ducmV2LnhtbERPTYvCMBC9C/6HMII3TS24SjXKogjiQdB68Dg0Y9u1&#10;mZQm2vrvN4LgbR7vc5brzlTiSY0rLSuYjCMQxJnVJecKLuluNAfhPLLGyjIpeJGD9arfW2Kibcsn&#10;ep59LkIIuwQVFN7XiZQuK8igG9uaOHA32xj0ATa51A22IdxUMo6iH2mw5NBQYE2bgrL7+WEUVEcf&#10;b195e/y7ysN0No3T3d1slRoOut8FCE+d/4o/7r0O82fw/i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t7t8AAAADbAAAADwAAAAAAAAAAAAAAAACYAgAAZHJzL2Rvd25y&#10;ZXYueG1sUEsFBgAAAAAEAAQA9QAAAIUDAAAAAA==&#10;" filled="f" stroked="f" strokecolor="black [3213]">
                <v:textbox inset="0,,0">
                  <w:txbxContent>
                    <w:p w:rsidR="0047464C" w:rsidRPr="007417FC" w:rsidRDefault="0047464C" w:rsidP="0047464C">
                      <w:pPr>
                        <w:ind w:right="120"/>
                        <w:rPr>
                          <w:rFonts w:ascii="Arial" w:hAnsi="Arial" w:cs="Arial"/>
                          <w:color w:val="FFC000" w:themeColor="accent4"/>
                          <w:sz w:val="14"/>
                          <w:szCs w:val="16"/>
                        </w:rPr>
                      </w:pPr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>Registered VAT No. 118299590.</w:t>
                      </w:r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ab/>
                        <w:t xml:space="preserve">    Registered Charity No. 1072105.        Patron: HRH </w:t>
                      </w:r>
                      <w:proofErr w:type="gramStart"/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>The</w:t>
                      </w:r>
                      <w:proofErr w:type="gramEnd"/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 xml:space="preserve"> Princess Royal.</w:t>
                      </w:r>
                    </w:p>
                  </w:txbxContent>
                </v:textbox>
              </v:shape>
              <v:shape id="_x0000_s1029" type="#_x0000_t202" style="position:absolute;left:45969;top:2984;width:24530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FxMEA&#10;AADbAAAADwAAAGRycy9kb3ducmV2LnhtbERPS4vCMBC+C/6HMMLeNNVlfVSjuIsL6s0qeB2asa02&#10;k26T1frvjSB4m4/vObNFY0pxpdoVlhX0exEI4tTqgjMFh/1vdwzCeWSNpWVScCcHi3m7NcNY2xvv&#10;6Jr4TIQQdjEqyL2vYildmpNB17MVceBOtjboA6wzqWu8hXBTykEUDaXBgkNDjhX95JRekn+jYLCa&#10;3L9X/u9Lbw6RGx3PW/u53ir10WmWUxCeGv8Wv9xrHeYP4f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hcTBAAAA2wAAAA8AAAAAAAAAAAAAAAAAmAIAAGRycy9kb3du&#10;cmV2LnhtbFBLBQYAAAAABAAEAPUAAACGAwAAAAA=&#10;" filled="f" stroked="f" strokecolor="black [3213]">
                <v:textbox inset="0,,.5mm">
                  <w:txbxContent>
                    <w:p w:rsidR="0047464C" w:rsidRPr="007417FC" w:rsidRDefault="0047464C" w:rsidP="004746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</w:pPr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>Transaid Worldwide Services Ltd. is registered in England</w:t>
                      </w:r>
                    </w:p>
                    <w:p w:rsidR="0047464C" w:rsidRPr="007417FC" w:rsidRDefault="0047464C" w:rsidP="0047464C">
                      <w:pPr>
                        <w:spacing w:after="0" w:line="240" w:lineRule="auto"/>
                        <w:rPr>
                          <w:rFonts w:ascii="Arial" w:hAnsi="Arial" w:cs="Arial"/>
                          <w:color w:val="FFC000" w:themeColor="accent4"/>
                          <w:sz w:val="14"/>
                          <w:szCs w:val="20"/>
                        </w:rPr>
                      </w:pPr>
                      <w:proofErr w:type="gramStart"/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>as</w:t>
                      </w:r>
                      <w:proofErr w:type="gramEnd"/>
                      <w:r w:rsidRPr="007417FC">
                        <w:rPr>
                          <w:rFonts w:ascii="HelveticaNeue-Light" w:hAnsi="HelveticaNeue-Light" w:cs="HelveticaNeue-Light"/>
                          <w:color w:val="FFC000" w:themeColor="accent4"/>
                          <w:sz w:val="14"/>
                          <w:szCs w:val="14"/>
                        </w:rPr>
                        <w:t xml:space="preserve"> a company limited by guarantee. Registered No. 3511363.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0" type="#_x0000_t75" style="position:absolute;left:762;width:8902;height:2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VCfDFAAAA2wAAAA8AAABkcnMvZG93bnJldi54bWxEj0FrwkAUhO8F/8PyhF6KblQqNc1GSkWx&#10;4qVR8PqafSbB7NuQ3Zror+8WCj0OM/MNkyx7U4srta6yrGAyjkAQ51ZXXCg4HtajFxDOI2usLZOC&#10;GzlYpoOHBGNtO/6ka+YLESDsYlRQet/EUrq8JINubBvi4J1ta9AH2RZSt9gFuKnlNIrm0mDFYaHE&#10;ht5Lyi/Zt1HwcbJfuLvvs83zrPOrp+0CzUEr9Tjs315BeOr9f/ivvdUKZhP4/RJ+gE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lQnwxQAAANsAAAAPAAAAAAAAAAAAAAAA&#10;AJ8CAABkcnMvZG93bnJldi54bWxQSwUGAAAAAAQABAD3AAAAkQMAAAAA&#10;">
                <v:imagedata r:id="rId2" o:title=""/>
                <v:path arrowok="t"/>
              </v:shape>
              <v:shape id="_x0000_s1031" type="#_x0000_t202" style="position:absolute;top:2984;width:45432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EXcQA&#10;AADcAAAADwAAAGRycy9kb3ducmV2LnhtbERPTWvCQBC9C/6HZYTedGMOVlJXkaCStnjQltLjkJ0m&#10;abOzMbtNUn999yB4fLzv1WYwteiodZVlBfNZBII4t7riQsH72366BOE8ssbaMin4Iweb9Xi0wkTb&#10;nk/UnX0hQgi7BBWU3jeJlC4vyaCb2YY4cF+2NegDbAupW+xDuKllHEULabDi0FBiQ2lJ+c/51yj4&#10;6F9fssP38TN9vOwuW8qve/l8VephMmyfQHga/F18c2daQbwMa8O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hF3EAAAA3AAAAA8AAAAAAAAAAAAAAAAAmAIAAGRycy9k&#10;b3ducmV2LnhtbFBLBQYAAAAABAAEAPUAAACJAwAAAAA=&#10;" fillcolor="#98012e" stroked="f">
                <v:textbox>
                  <w:txbxContent>
                    <w:p w:rsidR="009F47B7" w:rsidRPr="0007537D" w:rsidRDefault="009F47B7" w:rsidP="009F47B7">
                      <w:pPr>
                        <w:rPr>
                          <w:rFonts w:ascii="Arial Narrow" w:hAnsi="Arial Narrow"/>
                          <w:color w:val="D9B200"/>
                          <w:sz w:val="20"/>
                          <w:szCs w:val="20"/>
                        </w:rPr>
                      </w:pPr>
                      <w:r w:rsidRPr="0007537D">
                        <w:rPr>
                          <w:rFonts w:ascii="Arial Narrow" w:hAnsi="Arial Narrow"/>
                          <w:color w:val="D9B200"/>
                          <w:sz w:val="20"/>
                          <w:szCs w:val="20"/>
                        </w:rPr>
                        <w:t xml:space="preserve">Licenced under creativecommons.org licence - attribution, non-commercial, non-Derivative, Transaid, (2012) - </w:t>
                      </w:r>
                      <w:r w:rsidRPr="0007537D">
                        <w:rPr>
                          <w:rFonts w:ascii="Arial Narrow" w:hAnsi="Arial Narrow"/>
                          <w:b/>
                          <w:i/>
                          <w:color w:val="D9B200"/>
                          <w:sz w:val="20"/>
                          <w:szCs w:val="20"/>
                        </w:rPr>
                        <w:t>Some Rights Reserved</w:t>
                      </w:r>
                      <w:r w:rsidRPr="0007537D">
                        <w:rPr>
                          <w:rFonts w:ascii="Arial Narrow" w:hAnsi="Arial Narrow"/>
                          <w:color w:val="D9B2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7B7" w:rsidRDefault="009F47B7" w:rsidP="009F47B7"/>
                  </w:txbxContent>
                </v:textbox>
              </v:shape>
            </v:group>
          </w:pict>
        </mc:Fallback>
      </mc:AlternateContent>
    </w:r>
    <w:r w:rsidR="0016422B">
      <w:rPr>
        <w:rFonts w:ascii="Helvetica" w:hAnsi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posOffset>-905510</wp:posOffset>
              </wp:positionH>
              <wp:positionV relativeFrom="paragraph">
                <wp:posOffset>-138430</wp:posOffset>
              </wp:positionV>
              <wp:extent cx="7753985" cy="917575"/>
              <wp:effectExtent l="0" t="0" r="18415" b="158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985" cy="917575"/>
                      </a:xfrm>
                      <a:prstGeom prst="rect">
                        <a:avLst/>
                      </a:prstGeom>
                      <a:solidFill>
                        <a:srgbClr val="910039"/>
                      </a:solidFill>
                      <a:ln>
                        <a:solidFill>
                          <a:srgbClr val="C6A0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7E7EA" id="Rectangle 4" o:spid="_x0000_s1026" style="position:absolute;margin-left:-71.3pt;margin-top:-10.9pt;width:610.55pt;height:72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" fillcolor="#910039" strokecolor="#c6a034" strokeweight="1pt"/>
          </w:pict>
        </mc:Fallback>
      </mc:AlternateContent>
    </w:r>
    <w:r w:rsidR="003460AE">
      <w:tab/>
    </w:r>
  </w:p>
  <w:p w:rsidR="0047464C" w:rsidRDefault="00BA3467" w:rsidP="0007537D">
    <w:pPr>
      <w:pStyle w:val="Footer"/>
      <w:tabs>
        <w:tab w:val="clear" w:pos="4513"/>
        <w:tab w:val="clear" w:pos="9026"/>
        <w:tab w:val="left" w:pos="930"/>
        <w:tab w:val="center" w:pos="1709"/>
      </w:tabs>
    </w:pPr>
    <w:r>
      <w:tab/>
    </w:r>
    <w:r w:rsidR="0007537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68" w:rsidRDefault="00A43F68" w:rsidP="008C661B">
      <w:pPr>
        <w:spacing w:after="0" w:line="240" w:lineRule="auto"/>
      </w:pPr>
      <w:r>
        <w:separator/>
      </w:r>
    </w:p>
  </w:footnote>
  <w:footnote w:type="continuationSeparator" w:id="0">
    <w:p w:rsidR="00A43F68" w:rsidRDefault="00A43F68" w:rsidP="008C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1B" w:rsidRDefault="00C624EA" w:rsidP="00FB3908">
    <w:pPr>
      <w:pStyle w:val="Header"/>
      <w:tabs>
        <w:tab w:val="clear" w:pos="4513"/>
        <w:tab w:val="clear" w:pos="9026"/>
        <w:tab w:val="left" w:pos="3261"/>
        <w:tab w:val="left" w:pos="3686"/>
        <w:tab w:val="left" w:pos="7125"/>
        <w:tab w:val="right" w:pos="9190"/>
      </w:tabs>
      <w:ind w:left="-426"/>
    </w:pPr>
    <w:r w:rsidRPr="00C624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E1C114" wp14:editId="33B8E386">
              <wp:simplePos x="0" y="0"/>
              <wp:positionH relativeFrom="column">
                <wp:posOffset>5076190</wp:posOffset>
              </wp:positionH>
              <wp:positionV relativeFrom="paragraph">
                <wp:posOffset>104775</wp:posOffset>
              </wp:positionV>
              <wp:extent cx="1381125" cy="109537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1095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C624EA" w:rsidRPr="00BD71E2" w:rsidRDefault="00C624EA" w:rsidP="00C624EA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137 Euston Road</w:t>
                          </w:r>
                          <w:r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C624EA" w:rsidRPr="00BD71E2" w:rsidRDefault="00C624EA" w:rsidP="00C624EA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London, NW1 2AA</w:t>
                          </w:r>
                        </w:p>
                        <w:p w:rsidR="00C624EA" w:rsidRPr="00BD71E2" w:rsidRDefault="00C624EA" w:rsidP="00C624EA">
                          <w:pPr>
                            <w:spacing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United Kingdom</w:t>
                          </w:r>
                        </w:p>
                        <w:p w:rsidR="00C624EA" w:rsidRPr="00BD71E2" w:rsidRDefault="00C624EA" w:rsidP="00C624EA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T: +44(0)20 7387 8136</w:t>
                          </w:r>
                        </w:p>
                        <w:p w:rsidR="00C624EA" w:rsidRPr="00BD71E2" w:rsidRDefault="00C624EA" w:rsidP="00C624EA">
                          <w:pPr>
                            <w:spacing w:after="0"/>
                            <w:rPr>
                              <w:rFonts w:ascii="Helvetica" w:hAnsi="Helvetica"/>
                              <w:color w:val="910039"/>
                              <w:sz w:val="22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 xml:space="preserve">E: </w:t>
                          </w:r>
                          <w:hyperlink r:id="rId1" w:history="1">
                            <w:r w:rsidRPr="00BD71E2">
                              <w:rPr>
                                <w:rStyle w:val="Hyperlink"/>
                                <w:rFonts w:ascii="Helvetica" w:hAnsi="Helvetica"/>
                                <w:color w:val="910039"/>
                                <w:sz w:val="18"/>
                                <w:szCs w:val="18"/>
                                <w:u w:val="none"/>
                              </w:rPr>
                              <w:t>info@transaid.org</w:t>
                            </w:r>
                          </w:hyperlink>
                        </w:p>
                        <w:p w:rsidR="00C624EA" w:rsidRPr="00BD71E2" w:rsidRDefault="00C624EA" w:rsidP="00C624EA">
                          <w:pPr>
                            <w:spacing w:after="0"/>
                            <w:rPr>
                              <w:color w:val="D9B200"/>
                              <w:szCs w:val="24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D9B200"/>
                              <w:szCs w:val="24"/>
                            </w:rPr>
                            <w:t>transaid.org</w:t>
                          </w:r>
                          <w:r w:rsidRPr="00BD71E2">
                            <w:rPr>
                              <w:color w:val="D9B200"/>
                              <w:szCs w:val="24"/>
                            </w:rPr>
                            <w:t xml:space="preserve"> </w:t>
                          </w:r>
                        </w:p>
                        <w:p w:rsidR="00C624EA" w:rsidRPr="002F5AF2" w:rsidRDefault="00C624EA" w:rsidP="00C624EA">
                          <w:pPr>
                            <w:rPr>
                              <w:color w:val="91003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1C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pt;margin-top:8.25pt;width:108.75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" fillcolor="window" strokecolor="window" strokeweight=".5pt">
              <v:textbox>
                <w:txbxContent>
                  <w:p w:rsidR="00C624EA" w:rsidRPr="00BD71E2" w:rsidRDefault="00C624EA" w:rsidP="00C624EA">
                    <w:pPr>
                      <w:spacing w:after="0"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137 Euston Road</w:t>
                    </w:r>
                    <w:r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,</w:t>
                    </w:r>
                  </w:p>
                  <w:p w:rsidR="00C624EA" w:rsidRPr="00BD71E2" w:rsidRDefault="00C624EA" w:rsidP="00C624EA">
                    <w:pPr>
                      <w:spacing w:after="0"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London, NW1 2AA</w:t>
                    </w:r>
                  </w:p>
                  <w:p w:rsidR="00C624EA" w:rsidRPr="00BD71E2" w:rsidRDefault="00C624EA" w:rsidP="00C624EA">
                    <w:pPr>
                      <w:spacing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United Kingdom</w:t>
                    </w:r>
                  </w:p>
                  <w:p w:rsidR="00C624EA" w:rsidRPr="00BD71E2" w:rsidRDefault="00C624EA" w:rsidP="00C624EA">
                    <w:pPr>
                      <w:spacing w:after="0"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T: +44(0)20 7387 8136</w:t>
                    </w:r>
                  </w:p>
                  <w:p w:rsidR="00C624EA" w:rsidRPr="00BD71E2" w:rsidRDefault="00C624EA" w:rsidP="00C624EA">
                    <w:pPr>
                      <w:spacing w:after="0"/>
                      <w:rPr>
                        <w:rFonts w:ascii="Helvetica" w:hAnsi="Helvetica"/>
                        <w:color w:val="910039"/>
                        <w:sz w:val="22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 xml:space="preserve">E: </w:t>
                    </w:r>
                    <w:hyperlink r:id="rId2" w:history="1">
                      <w:r w:rsidRPr="00BD71E2">
                        <w:rPr>
                          <w:rStyle w:val="Hyperlink"/>
                          <w:rFonts w:ascii="Helvetica" w:hAnsi="Helvetica"/>
                          <w:color w:val="910039"/>
                          <w:sz w:val="18"/>
                          <w:szCs w:val="18"/>
                          <w:u w:val="none"/>
                        </w:rPr>
                        <w:t>info@transaid.org</w:t>
                      </w:r>
                    </w:hyperlink>
                  </w:p>
                  <w:p w:rsidR="00C624EA" w:rsidRPr="00BD71E2" w:rsidRDefault="00C624EA" w:rsidP="00C624EA">
                    <w:pPr>
                      <w:spacing w:after="0"/>
                      <w:rPr>
                        <w:color w:val="D9B200"/>
                        <w:szCs w:val="24"/>
                      </w:rPr>
                    </w:pPr>
                    <w:r w:rsidRPr="00BD71E2">
                      <w:rPr>
                        <w:rFonts w:ascii="Helvetica" w:hAnsi="Helvetica"/>
                        <w:color w:val="D9B200"/>
                        <w:szCs w:val="24"/>
                      </w:rPr>
                      <w:t>transaid.org</w:t>
                    </w:r>
                    <w:r w:rsidRPr="00BD71E2">
                      <w:rPr>
                        <w:color w:val="D9B200"/>
                        <w:szCs w:val="24"/>
                      </w:rPr>
                      <w:t xml:space="preserve"> </w:t>
                    </w:r>
                  </w:p>
                  <w:p w:rsidR="00C624EA" w:rsidRPr="002F5AF2" w:rsidRDefault="00C624EA" w:rsidP="00C624EA">
                    <w:pPr>
                      <w:rPr>
                        <w:color w:val="910039"/>
                      </w:rPr>
                    </w:pPr>
                  </w:p>
                </w:txbxContent>
              </v:textbox>
            </v:shape>
          </w:pict>
        </mc:Fallback>
      </mc:AlternateContent>
    </w:r>
    <w:r w:rsidR="00204006" w:rsidRPr="00204006">
      <w:rPr>
        <w:noProof/>
        <w:lang w:eastAsia="en-GB"/>
      </w:rPr>
      <w:drawing>
        <wp:inline distT="0" distB="0" distL="0" distR="0">
          <wp:extent cx="1116000" cy="921600"/>
          <wp:effectExtent l="0" t="0" r="8255" b="0"/>
          <wp:docPr id="30" name="Picture 30" descr="C:\Users\victormakaranga\Desktop\Transaid_logo_rgb_r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ctormakaranga\Desktop\Transaid_logo_rgb_red_bk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EB0">
      <w:tab/>
    </w:r>
    <w:r w:rsidR="00204006">
      <w:tab/>
    </w:r>
    <w:r w:rsidR="00FB3908">
      <w:tab/>
    </w:r>
    <w:r w:rsidR="00204006">
      <w:tab/>
    </w:r>
    <w:r w:rsidR="00FB390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9"/>
    <w:rsid w:val="0007537D"/>
    <w:rsid w:val="0016422B"/>
    <w:rsid w:val="001A1EB0"/>
    <w:rsid w:val="001D5ABF"/>
    <w:rsid w:val="00204006"/>
    <w:rsid w:val="002F4D11"/>
    <w:rsid w:val="00303C25"/>
    <w:rsid w:val="00324859"/>
    <w:rsid w:val="003460AE"/>
    <w:rsid w:val="00371FEF"/>
    <w:rsid w:val="003820BD"/>
    <w:rsid w:val="003A2396"/>
    <w:rsid w:val="003B37B7"/>
    <w:rsid w:val="003F4D85"/>
    <w:rsid w:val="00457E6E"/>
    <w:rsid w:val="0047464C"/>
    <w:rsid w:val="004915B9"/>
    <w:rsid w:val="004B3F68"/>
    <w:rsid w:val="005053D6"/>
    <w:rsid w:val="00520BD4"/>
    <w:rsid w:val="005259E0"/>
    <w:rsid w:val="00561790"/>
    <w:rsid w:val="00570C4A"/>
    <w:rsid w:val="005B4193"/>
    <w:rsid w:val="005F665C"/>
    <w:rsid w:val="00600533"/>
    <w:rsid w:val="006261F6"/>
    <w:rsid w:val="006678B4"/>
    <w:rsid w:val="006E5EFE"/>
    <w:rsid w:val="00732CD8"/>
    <w:rsid w:val="007417FC"/>
    <w:rsid w:val="00827360"/>
    <w:rsid w:val="00843A0B"/>
    <w:rsid w:val="0086503D"/>
    <w:rsid w:val="008A31D6"/>
    <w:rsid w:val="008B5432"/>
    <w:rsid w:val="008C661B"/>
    <w:rsid w:val="008D074F"/>
    <w:rsid w:val="008E4C06"/>
    <w:rsid w:val="00906620"/>
    <w:rsid w:val="009B207A"/>
    <w:rsid w:val="009F47B7"/>
    <w:rsid w:val="00A43F68"/>
    <w:rsid w:val="00AE0299"/>
    <w:rsid w:val="00AE0CF7"/>
    <w:rsid w:val="00B13789"/>
    <w:rsid w:val="00BA3467"/>
    <w:rsid w:val="00BB7DB0"/>
    <w:rsid w:val="00C3099B"/>
    <w:rsid w:val="00C624EA"/>
    <w:rsid w:val="00C755CF"/>
    <w:rsid w:val="00D309C4"/>
    <w:rsid w:val="00D607EA"/>
    <w:rsid w:val="00D74E7D"/>
    <w:rsid w:val="00DA7A57"/>
    <w:rsid w:val="00DD1E88"/>
    <w:rsid w:val="00E347E1"/>
    <w:rsid w:val="00EB052F"/>
    <w:rsid w:val="00ED55CE"/>
    <w:rsid w:val="00EF19AD"/>
    <w:rsid w:val="00F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ED383-8F74-4D87-921A-520A6947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9E0"/>
    <w:pPr>
      <w:spacing w:after="200" w:line="276" w:lineRule="auto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3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661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C661B"/>
  </w:style>
  <w:style w:type="paragraph" w:styleId="Footer">
    <w:name w:val="footer"/>
    <w:basedOn w:val="Normal"/>
    <w:link w:val="FooterChar"/>
    <w:uiPriority w:val="99"/>
    <w:unhideWhenUsed/>
    <w:rsid w:val="008C661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C661B"/>
  </w:style>
  <w:style w:type="character" w:styleId="Hyperlink">
    <w:name w:val="Hyperlink"/>
    <w:basedOn w:val="DefaultParagraphFont"/>
    <w:uiPriority w:val="99"/>
    <w:unhideWhenUsed/>
    <w:rsid w:val="00D60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transaid.org" TargetMode="External"/><Relationship Id="rId1" Type="http://schemas.openxmlformats.org/officeDocument/2006/relationships/hyperlink" Target="mailto:info@transai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makaranga\Documents\Custom%20Office%20Templates\Tool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CA0B-21B3-4E00-82A3-BBEA2F23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Tool Template Portrait</Template>
  <TotalTime>1362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Makaranga</dc:creator>
  <cp:keywords/>
  <dc:description/>
  <cp:lastModifiedBy>Victor Makaranga</cp:lastModifiedBy>
  <cp:revision>6</cp:revision>
  <dcterms:created xsi:type="dcterms:W3CDTF">2017-06-22T11:08:00Z</dcterms:created>
  <dcterms:modified xsi:type="dcterms:W3CDTF">2017-06-29T10:35:00Z</dcterms:modified>
</cp:coreProperties>
</file>